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764DE">
      <w:pPr>
        <w:spacing w:line="520" w:lineRule="exact"/>
        <w:rPr>
          <w:rFonts w:eastAsia="黑体"/>
          <w:szCs w:val="21"/>
        </w:rPr>
      </w:pPr>
      <w:bookmarkStart w:id="0" w:name="_GoBack"/>
      <w:bookmarkEnd w:id="0"/>
    </w:p>
    <w:p w14:paraId="32D7A750">
      <w:pPr>
        <w:spacing w:line="520" w:lineRule="exact"/>
        <w:jc w:val="center"/>
        <w:rPr>
          <w:rFonts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44"/>
          <w:szCs w:val="21"/>
          <w:lang w:eastAsia="zh-CN"/>
        </w:rPr>
        <w:t>应聘</w:t>
      </w:r>
      <w:r>
        <w:rPr>
          <w:rFonts w:hint="eastAsia" w:ascii="宋体" w:hAnsi="宋体"/>
          <w:b/>
          <w:sz w:val="44"/>
          <w:szCs w:val="21"/>
        </w:rPr>
        <w:t>人员</w:t>
      </w:r>
      <w:r>
        <w:rPr>
          <w:rFonts w:hint="eastAsia" w:ascii="宋体" w:hAnsi="宋体"/>
          <w:b/>
          <w:sz w:val="44"/>
          <w:szCs w:val="21"/>
          <w:lang w:eastAsia="zh-CN"/>
        </w:rPr>
        <w:t>报名</w:t>
      </w:r>
      <w:r>
        <w:rPr>
          <w:rFonts w:hint="eastAsia" w:ascii="宋体" w:hAnsi="宋体"/>
          <w:b/>
          <w:sz w:val="44"/>
          <w:szCs w:val="21"/>
        </w:rPr>
        <w:t>表</w:t>
      </w:r>
    </w:p>
    <w:tbl>
      <w:tblPr>
        <w:tblStyle w:val="5"/>
        <w:tblW w:w="98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194"/>
        <w:gridCol w:w="930"/>
        <w:gridCol w:w="1562"/>
        <w:gridCol w:w="1543"/>
        <w:gridCol w:w="1462"/>
        <w:gridCol w:w="1830"/>
      </w:tblGrid>
      <w:tr w14:paraId="449AB8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34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ACF8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9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C3AD12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EBCD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6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32445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31B05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6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88F4B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44A0805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57985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EAD24D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曾用名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DF7C216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B39EE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F950D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3B73491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1E66F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1CAFE8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4CE2FD5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C66BFE7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3F83B2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7766FD76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0EA18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0DD459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E1F7E1F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32D6AF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7AEE826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B01BCA"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3D33712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（入党时间）</w:t>
            </w: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E453C8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0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14FF40DE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E5D9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9DFBE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1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63730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0E05FA3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54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1C571FA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59A0B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A419009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CA9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B1E8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6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175A0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F620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B1CFB3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FC2B0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153B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家庭住址</w:t>
            </w:r>
          </w:p>
        </w:tc>
        <w:tc>
          <w:tcPr>
            <w:tcW w:w="522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51936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B08ED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3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BA7501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F3ED6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1A8EF4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主修课程</w:t>
            </w:r>
          </w:p>
        </w:tc>
        <w:tc>
          <w:tcPr>
            <w:tcW w:w="8521" w:type="dxa"/>
            <w:gridSpan w:val="6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ED42706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F1450B9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00FBA32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31672291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7AFC2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77DA4F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个人技能</w:t>
            </w:r>
          </w:p>
          <w:p w14:paraId="15D50167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</w:t>
            </w:r>
          </w:p>
        </w:tc>
        <w:tc>
          <w:tcPr>
            <w:tcW w:w="8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9B444E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6835A9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09B2C82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41A8C5F9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5C666370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01BA2F23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299C4107">
            <w:pPr>
              <w:spacing w:line="300" w:lineRule="exact"/>
              <w:rPr>
                <w:rFonts w:ascii="宋体" w:hAnsi="宋体"/>
                <w:sz w:val="24"/>
              </w:rPr>
            </w:pPr>
          </w:p>
          <w:p w14:paraId="7C989624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 w14:paraId="5C8A60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3" w:hRule="atLeast"/>
          <w:jc w:val="center"/>
        </w:trPr>
        <w:tc>
          <w:tcPr>
            <w:tcW w:w="134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40ECAB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个人简历</w:t>
            </w:r>
          </w:p>
          <w:p w14:paraId="3F582D0D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  <w:p w14:paraId="7C570615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（含学习、工作经历，家庭成员情况）</w:t>
            </w:r>
          </w:p>
        </w:tc>
        <w:tc>
          <w:tcPr>
            <w:tcW w:w="85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 w14:paraId="534E4C57">
            <w:pPr>
              <w:ind w:firstLine="420" w:firstLineChars="200"/>
              <w:rPr>
                <w:rFonts w:ascii="宋体" w:hAnsi="宋体"/>
              </w:rPr>
            </w:pPr>
          </w:p>
          <w:p w14:paraId="25C9CD37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0B31F3A0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6BD43AF5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4024327E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3B776F91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21BDB93F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67AAE0A4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  <w:p w14:paraId="00B305C6">
            <w:pPr>
              <w:pStyle w:val="4"/>
              <w:shd w:val="clear" w:color="auto" w:fill="FFFFFF"/>
              <w:spacing w:before="0" w:beforeAutospacing="0" w:after="0" w:afterAutospacing="0" w:line="384" w:lineRule="atLeast"/>
              <w:rPr>
                <w:kern w:val="2"/>
              </w:rPr>
            </w:pPr>
          </w:p>
        </w:tc>
      </w:tr>
    </w:tbl>
    <w:p w14:paraId="4D1F33D6">
      <w:pPr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hint="eastAsia"/>
        </w:rPr>
        <w:t>备注：照片处请插入本人正面免冠照。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AE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4EF0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4EF0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YmM0NGJiMjk5YjhlZjFlN2Y2YmVlMjMzZmNhOWUifQ=="/>
  </w:docVars>
  <w:rsids>
    <w:rsidRoot w:val="7334712A"/>
    <w:rsid w:val="00013E9E"/>
    <w:rsid w:val="000253CC"/>
    <w:rsid w:val="00031730"/>
    <w:rsid w:val="0003242D"/>
    <w:rsid w:val="00061799"/>
    <w:rsid w:val="000668BE"/>
    <w:rsid w:val="00074215"/>
    <w:rsid w:val="00086B8A"/>
    <w:rsid w:val="000A56E9"/>
    <w:rsid w:val="000C748A"/>
    <w:rsid w:val="00111051"/>
    <w:rsid w:val="001D453E"/>
    <w:rsid w:val="001D4DCD"/>
    <w:rsid w:val="001D500F"/>
    <w:rsid w:val="001E60B1"/>
    <w:rsid w:val="00204CBC"/>
    <w:rsid w:val="0021403D"/>
    <w:rsid w:val="00217199"/>
    <w:rsid w:val="00263325"/>
    <w:rsid w:val="003234AC"/>
    <w:rsid w:val="00375642"/>
    <w:rsid w:val="003D00D7"/>
    <w:rsid w:val="00442694"/>
    <w:rsid w:val="00472E82"/>
    <w:rsid w:val="00482972"/>
    <w:rsid w:val="004B23F9"/>
    <w:rsid w:val="004C6AD2"/>
    <w:rsid w:val="004F2F3C"/>
    <w:rsid w:val="004F78F2"/>
    <w:rsid w:val="00502F4C"/>
    <w:rsid w:val="005256E4"/>
    <w:rsid w:val="0056797D"/>
    <w:rsid w:val="005A3613"/>
    <w:rsid w:val="005C7A2B"/>
    <w:rsid w:val="005E5C21"/>
    <w:rsid w:val="005F1DEB"/>
    <w:rsid w:val="00667A93"/>
    <w:rsid w:val="00670FEE"/>
    <w:rsid w:val="006809D5"/>
    <w:rsid w:val="00693D8F"/>
    <w:rsid w:val="006D6E54"/>
    <w:rsid w:val="0083556A"/>
    <w:rsid w:val="008622CF"/>
    <w:rsid w:val="008B0C3D"/>
    <w:rsid w:val="008E5B8C"/>
    <w:rsid w:val="00914351"/>
    <w:rsid w:val="009343C4"/>
    <w:rsid w:val="009B755E"/>
    <w:rsid w:val="009E1781"/>
    <w:rsid w:val="00A27793"/>
    <w:rsid w:val="00A35F13"/>
    <w:rsid w:val="00A3609A"/>
    <w:rsid w:val="00A37858"/>
    <w:rsid w:val="00A41C7F"/>
    <w:rsid w:val="00A43365"/>
    <w:rsid w:val="00A4752C"/>
    <w:rsid w:val="00AD7839"/>
    <w:rsid w:val="00AF3934"/>
    <w:rsid w:val="00B41B5B"/>
    <w:rsid w:val="00B50BD9"/>
    <w:rsid w:val="00B87716"/>
    <w:rsid w:val="00BC3436"/>
    <w:rsid w:val="00BE6F39"/>
    <w:rsid w:val="00C013D0"/>
    <w:rsid w:val="00C532B1"/>
    <w:rsid w:val="00CA7FDA"/>
    <w:rsid w:val="00D04468"/>
    <w:rsid w:val="00D6058C"/>
    <w:rsid w:val="00D65ABC"/>
    <w:rsid w:val="00D805D8"/>
    <w:rsid w:val="00D819DF"/>
    <w:rsid w:val="00D91D48"/>
    <w:rsid w:val="00DA49CB"/>
    <w:rsid w:val="00E25E8B"/>
    <w:rsid w:val="00E733A6"/>
    <w:rsid w:val="00E76841"/>
    <w:rsid w:val="00EB367A"/>
    <w:rsid w:val="00EC7E5D"/>
    <w:rsid w:val="00ED4AC1"/>
    <w:rsid w:val="00FD3C60"/>
    <w:rsid w:val="00FE2180"/>
    <w:rsid w:val="00FE6CD8"/>
    <w:rsid w:val="01771FA5"/>
    <w:rsid w:val="01910C6E"/>
    <w:rsid w:val="01EE5E5A"/>
    <w:rsid w:val="031E7B4E"/>
    <w:rsid w:val="03295312"/>
    <w:rsid w:val="035E1519"/>
    <w:rsid w:val="058B1735"/>
    <w:rsid w:val="05FA6131"/>
    <w:rsid w:val="06F4737D"/>
    <w:rsid w:val="093F6115"/>
    <w:rsid w:val="095E38C5"/>
    <w:rsid w:val="09BF1C99"/>
    <w:rsid w:val="0B040E20"/>
    <w:rsid w:val="0C5B40EC"/>
    <w:rsid w:val="0CE058F2"/>
    <w:rsid w:val="0CED61A6"/>
    <w:rsid w:val="0E170713"/>
    <w:rsid w:val="0E6B438E"/>
    <w:rsid w:val="0E72396F"/>
    <w:rsid w:val="0E924011"/>
    <w:rsid w:val="0EAA4EB7"/>
    <w:rsid w:val="0EE54F3A"/>
    <w:rsid w:val="103237AD"/>
    <w:rsid w:val="10863B24"/>
    <w:rsid w:val="11FF6920"/>
    <w:rsid w:val="12932902"/>
    <w:rsid w:val="12E12E71"/>
    <w:rsid w:val="13080F1D"/>
    <w:rsid w:val="133E5A3F"/>
    <w:rsid w:val="13E72523"/>
    <w:rsid w:val="14FC3F92"/>
    <w:rsid w:val="163A2FC4"/>
    <w:rsid w:val="166444E5"/>
    <w:rsid w:val="16B063A9"/>
    <w:rsid w:val="16F45869"/>
    <w:rsid w:val="171F3E7E"/>
    <w:rsid w:val="17D52E9E"/>
    <w:rsid w:val="18243F2C"/>
    <w:rsid w:val="18A961DF"/>
    <w:rsid w:val="19A51B20"/>
    <w:rsid w:val="19DD0DA6"/>
    <w:rsid w:val="1B300E3A"/>
    <w:rsid w:val="1D1125A5"/>
    <w:rsid w:val="1EA5530D"/>
    <w:rsid w:val="1ECB7EC7"/>
    <w:rsid w:val="1F5C3FAB"/>
    <w:rsid w:val="1FCA6813"/>
    <w:rsid w:val="20506D83"/>
    <w:rsid w:val="20CE3BBB"/>
    <w:rsid w:val="213F3A2E"/>
    <w:rsid w:val="21966A88"/>
    <w:rsid w:val="2248272C"/>
    <w:rsid w:val="2415679B"/>
    <w:rsid w:val="248875F1"/>
    <w:rsid w:val="253053D3"/>
    <w:rsid w:val="267658F6"/>
    <w:rsid w:val="26EF32C5"/>
    <w:rsid w:val="27444631"/>
    <w:rsid w:val="27ED1A69"/>
    <w:rsid w:val="282116CA"/>
    <w:rsid w:val="28230079"/>
    <w:rsid w:val="28F56475"/>
    <w:rsid w:val="29226266"/>
    <w:rsid w:val="293C1EB3"/>
    <w:rsid w:val="294F5C53"/>
    <w:rsid w:val="29A924E3"/>
    <w:rsid w:val="2A7A2BF0"/>
    <w:rsid w:val="2AE21353"/>
    <w:rsid w:val="2AF76B89"/>
    <w:rsid w:val="2B8F70FF"/>
    <w:rsid w:val="2E05097A"/>
    <w:rsid w:val="2F9706CB"/>
    <w:rsid w:val="2F9B6154"/>
    <w:rsid w:val="30322E91"/>
    <w:rsid w:val="30DA7E1D"/>
    <w:rsid w:val="310C4D96"/>
    <w:rsid w:val="31447BE1"/>
    <w:rsid w:val="31A4491E"/>
    <w:rsid w:val="320F746F"/>
    <w:rsid w:val="3216586C"/>
    <w:rsid w:val="32CA1C42"/>
    <w:rsid w:val="34A246FE"/>
    <w:rsid w:val="35D33C5A"/>
    <w:rsid w:val="369167D9"/>
    <w:rsid w:val="36C42B50"/>
    <w:rsid w:val="37483E2C"/>
    <w:rsid w:val="3801798E"/>
    <w:rsid w:val="38D75846"/>
    <w:rsid w:val="395E2D24"/>
    <w:rsid w:val="39C26CD1"/>
    <w:rsid w:val="3B17149F"/>
    <w:rsid w:val="3B8758C1"/>
    <w:rsid w:val="3DFE280B"/>
    <w:rsid w:val="3E1F3BA1"/>
    <w:rsid w:val="3EDF3775"/>
    <w:rsid w:val="3F220353"/>
    <w:rsid w:val="3FC34FC9"/>
    <w:rsid w:val="40733BDD"/>
    <w:rsid w:val="41D13F2D"/>
    <w:rsid w:val="41E55C2A"/>
    <w:rsid w:val="41E97B71"/>
    <w:rsid w:val="429660D9"/>
    <w:rsid w:val="43925044"/>
    <w:rsid w:val="43B26B9C"/>
    <w:rsid w:val="467745D3"/>
    <w:rsid w:val="46CA23C9"/>
    <w:rsid w:val="474E6020"/>
    <w:rsid w:val="47981849"/>
    <w:rsid w:val="481E1E96"/>
    <w:rsid w:val="489F6B33"/>
    <w:rsid w:val="493059DD"/>
    <w:rsid w:val="49D13213"/>
    <w:rsid w:val="4C963BE4"/>
    <w:rsid w:val="4DB5366E"/>
    <w:rsid w:val="4F581B73"/>
    <w:rsid w:val="515E007F"/>
    <w:rsid w:val="52AB373E"/>
    <w:rsid w:val="538708F0"/>
    <w:rsid w:val="54927ECA"/>
    <w:rsid w:val="56870CEE"/>
    <w:rsid w:val="56A13C2F"/>
    <w:rsid w:val="572440FC"/>
    <w:rsid w:val="58D42424"/>
    <w:rsid w:val="596951B4"/>
    <w:rsid w:val="596E51BF"/>
    <w:rsid w:val="5A1F3B25"/>
    <w:rsid w:val="5ADD1CB5"/>
    <w:rsid w:val="5C81323B"/>
    <w:rsid w:val="5D027239"/>
    <w:rsid w:val="5D534474"/>
    <w:rsid w:val="5D6D0B56"/>
    <w:rsid w:val="5D752101"/>
    <w:rsid w:val="5EBC2B82"/>
    <w:rsid w:val="5ED66BCF"/>
    <w:rsid w:val="5EF07DF4"/>
    <w:rsid w:val="5EF66FDC"/>
    <w:rsid w:val="613F2AD2"/>
    <w:rsid w:val="633C51D7"/>
    <w:rsid w:val="645111D2"/>
    <w:rsid w:val="664B39FF"/>
    <w:rsid w:val="66742F55"/>
    <w:rsid w:val="69EA30F4"/>
    <w:rsid w:val="6A7306CA"/>
    <w:rsid w:val="6A952C30"/>
    <w:rsid w:val="6A9A31A7"/>
    <w:rsid w:val="6AB65B1D"/>
    <w:rsid w:val="6B360AA7"/>
    <w:rsid w:val="6B3F72BD"/>
    <w:rsid w:val="6B7B0210"/>
    <w:rsid w:val="6C2418C5"/>
    <w:rsid w:val="6CB30779"/>
    <w:rsid w:val="6D535020"/>
    <w:rsid w:val="6E0C6214"/>
    <w:rsid w:val="6E8B4A7A"/>
    <w:rsid w:val="6FD9207B"/>
    <w:rsid w:val="705811A5"/>
    <w:rsid w:val="71526589"/>
    <w:rsid w:val="723078E6"/>
    <w:rsid w:val="727E6F0A"/>
    <w:rsid w:val="7334712A"/>
    <w:rsid w:val="739A07A5"/>
    <w:rsid w:val="74962B7B"/>
    <w:rsid w:val="7564688B"/>
    <w:rsid w:val="760140DA"/>
    <w:rsid w:val="767E3090"/>
    <w:rsid w:val="780321F7"/>
    <w:rsid w:val="794C06AD"/>
    <w:rsid w:val="798961F5"/>
    <w:rsid w:val="79E46737"/>
    <w:rsid w:val="7A6730A5"/>
    <w:rsid w:val="7CAE01C5"/>
    <w:rsid w:val="7CF16C56"/>
    <w:rsid w:val="7F181338"/>
    <w:rsid w:val="7FA36202"/>
    <w:rsid w:val="7FF502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p0"/>
    <w:basedOn w:val="1"/>
    <w:qFormat/>
    <w:uiPriority w:val="0"/>
    <w:pPr>
      <w:widowControl/>
    </w:pPr>
    <w:rPr>
      <w:kern w:val="0"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2115</Words>
  <Characters>2198</Characters>
  <Lines>12</Lines>
  <Paragraphs>3</Paragraphs>
  <TotalTime>13</TotalTime>
  <ScaleCrop>false</ScaleCrop>
  <LinksUpToDate>false</LinksUpToDate>
  <CharactersWithSpaces>2206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2019-05-31T03:11:00Z</dcterms:created>
  <dc:creator>群哥</dc:creator>
  <cp:lastModifiedBy>氵吴</cp:lastModifiedBy>
  <cp:lastPrinted>2022-05-27T00:50:00Z</cp:lastPrinted>
  <dcterms:modified xsi:type="dcterms:W3CDTF">2026-04-15T06:40:07Z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4774101071654332AC0415B71320B70F_13</vt:lpwstr>
  </property>
  <property fmtid="{D5CDD505-2E9C-101B-9397-08002B2CF9AE}" pid="4" name="KSOTemplateDocerSaveRecord">
    <vt:lpwstr>eyJoZGlkIjoiNGE3NmVhMTcwNWM2ZDcyZjJjNTMzMDQ3MTIzZTAyMGEiLCJ1c2VySWQiOiIzOTM0MDQyMjkifQ==</vt:lpwstr>
  </property>
</Properties>
</file>