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351"/>
        <w:gridCol w:w="1454"/>
        <w:gridCol w:w="1770"/>
        <w:gridCol w:w="1298"/>
        <w:gridCol w:w="1297"/>
        <w:gridCol w:w="2087"/>
      </w:tblGrid>
      <w:tr w14:paraId="1852A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6BB2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</w:rPr>
              <w:t>登记表</w:t>
            </w:r>
          </w:p>
        </w:tc>
      </w:tr>
      <w:tr w14:paraId="092E0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51BD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应聘职位：                                   填表时间：</w:t>
            </w:r>
          </w:p>
        </w:tc>
      </w:tr>
      <w:tr w14:paraId="4B03A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3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基本资料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D23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2395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19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15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3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 w14:paraId="73282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7EBB36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8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379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6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744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45F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E8B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0601F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00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4F4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F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496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2DF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7AC5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5AD897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F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64E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D1B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52F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C1E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788C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763C6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8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2AF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6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E9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□未婚  □已婚 □其它</w:t>
            </w: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83E3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6C2C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3B4FCD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9E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7F2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E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3F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97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82F8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A0063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FC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C00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86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13B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3E1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48638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0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849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B7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3E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6D1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EB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教育状况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B6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F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1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B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获得证书/学位</w:t>
            </w:r>
          </w:p>
        </w:tc>
      </w:tr>
      <w:tr w14:paraId="0702F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CF3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619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EDF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125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D2A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63B3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BF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5AC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EB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368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85B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DC7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962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4DC8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1E0F5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E6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C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0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F0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D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504F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3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E3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6A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EC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3C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离职原因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31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证明人及电话</w:t>
            </w:r>
          </w:p>
        </w:tc>
      </w:tr>
      <w:tr w14:paraId="4434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16717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A62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C0E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65B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D1DA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2CE1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693C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C4A2C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F13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875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C06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2C1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908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598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B1244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0B7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B1B7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51F7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948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294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2A8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3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主要社会关系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46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8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6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9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A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</w:tr>
      <w:tr w14:paraId="330A3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B3DC0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FA8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6A4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D56B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E6E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D86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811E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2F623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D91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7D74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C7FA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791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A4C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5F8E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D6761B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8E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F92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5C9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E27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843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79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B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工作业绩及奖励情况</w:t>
            </w:r>
          </w:p>
        </w:tc>
        <w:tc>
          <w:tcPr>
            <w:tcW w:w="9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23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9A7A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47F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相关技能证书</w:t>
            </w:r>
          </w:p>
        </w:tc>
        <w:tc>
          <w:tcPr>
            <w:tcW w:w="9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F2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BF3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9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4D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4190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84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C54F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89E26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238125</wp:posOffset>
                  </wp:positionV>
                  <wp:extent cx="1238250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本人承诺以上信息完整真实，如有不实，自愿承担一切责任。    签名：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 xml:space="preserve">                               </w:t>
            </w:r>
          </w:p>
        </w:tc>
      </w:tr>
    </w:tbl>
    <w:p w14:paraId="700B76C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FmZmNlYjgyNjNlNmU1YmY5YTQ2N2ZhZmYzM2M0MGM1IiwidXNlckNvdW50IjoxfQ=="/>
  </w:docVars>
  <w:rsids>
    <w:rsidRoot w:val="381A40F3"/>
    <w:rsid w:val="0030000B"/>
    <w:rsid w:val="00D849BA"/>
    <w:rsid w:val="00E72A1A"/>
    <w:rsid w:val="0DFE4138"/>
    <w:rsid w:val="1D256057"/>
    <w:rsid w:val="2CD82F98"/>
    <w:rsid w:val="381A40F3"/>
    <w:rsid w:val="3BE80B72"/>
    <w:rsid w:val="45D5062F"/>
    <w:rsid w:val="5A607737"/>
    <w:rsid w:val="65BE0472"/>
    <w:rsid w:val="798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mbria" w:hAnsi="Cambria" w:eastAsia="黑体" w:cs="Times New Roman"/>
      <w:b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Cambria" w:hAnsi="Cambria" w:eastAsia="黑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15eb272-501e-44f3-a728-03a3be883dea\&#27714;&#32844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求职登记表.docx</Template>
  <Pages>1</Pages>
  <Words>203</Words>
  <Characters>203</Characters>
  <Lines>3</Lines>
  <Paragraphs>1</Paragraphs>
  <TotalTime>1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2023-05-16T03:34:00Z</dcterms:created>
  <dc:creator>test</dc:creator>
  <cp:lastModifiedBy>一劳永逸</cp:lastModifiedBy>
  <cp:lastPrinted>2022-09-26T07:56:00Z</cp:lastPrinted>
  <dcterms:modified xsi:type="dcterms:W3CDTF">2026-03-06T02:22:57Z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v1.0_mb_127YUUMoN0B6U+T2NC1yyQ==</vt:lpwstr>
  </property>
  <property fmtid="{D5CDD505-2E9C-101B-9397-08002B2CF9AE}" pid="4" name="ICV">
    <vt:lpwstr>1F5ABDEEE3DE481694C6D9DB1A028B35_13</vt:lpwstr>
  </property>
  <property fmtid="{D5CDD505-2E9C-101B-9397-08002B2CF9AE}" pid="5" name="KSOTemplateDocerSaveRecord">
    <vt:lpwstr>eyJoZGlkIjoiYzc4OTc0ZmYzYzg0ZWM4MTNhMjE5ZGJiMjI3NDc1OGUiLCJ1c2VySWQiOiIzNDIzNTE3MzEifQ==</vt:lpwstr>
  </property>
</Properties>
</file>