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D288">
      <w:pPr>
        <w:widowControl/>
        <w:spacing w:line="480" w:lineRule="auto"/>
        <w:jc w:val="center"/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  <w:lang w:val="en-US" w:eastAsia="zh-CN"/>
        </w:rPr>
        <w:t>代办员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招聘报名表</w:t>
      </w:r>
    </w:p>
    <w:p w14:paraId="2CA1BB9C">
      <w:pPr>
        <w:widowControl/>
        <w:spacing w:line="480" w:lineRule="auto"/>
        <w:jc w:val="center"/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 w14:paraId="2FF9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5097F8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36C9EA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51CE94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32459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 w14:paraId="0D0C46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162F37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1756BA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照片</w:t>
            </w:r>
          </w:p>
        </w:tc>
      </w:tr>
      <w:tr w14:paraId="7D52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79E138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62C1D0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5D4EB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49EF1D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7585BE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C77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519437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2297D0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0862B0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3BB544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236E0992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34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04D4CE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1995DFA0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74FA48C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 w14:paraId="36E05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DF5CC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374" w:type="dxa"/>
            <w:vAlign w:val="center"/>
          </w:tcPr>
          <w:p w14:paraId="6334CC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D28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4ECE23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0517F3E0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1AD894D3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4" w:type="dxa"/>
            <w:vAlign w:val="center"/>
          </w:tcPr>
          <w:p w14:paraId="476C1465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CD6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0246D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 w14:paraId="6E82D9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265D27EF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 w14:paraId="15B4F10B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41E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9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3E59A74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46752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 w14:paraId="000E80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439228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9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74" w:hRule="atLeast"/>
          <w:jc w:val="center"/>
        </w:trPr>
        <w:tc>
          <w:tcPr>
            <w:tcW w:w="2000" w:type="dxa"/>
            <w:vAlign w:val="center"/>
          </w:tcPr>
          <w:p w14:paraId="392CA5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</w:p>
          <w:p w14:paraId="7DA9F7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44" w:type="dxa"/>
            <w:gridSpan w:val="7"/>
            <w:vAlign w:val="center"/>
          </w:tcPr>
          <w:p w14:paraId="2C131E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3A8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76" w:hRule="atLeast"/>
          <w:jc w:val="center"/>
        </w:trPr>
        <w:tc>
          <w:tcPr>
            <w:tcW w:w="2000" w:type="dxa"/>
            <w:vAlign w:val="center"/>
          </w:tcPr>
          <w:p w14:paraId="7F4F35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个人评价</w:t>
            </w:r>
          </w:p>
        </w:tc>
        <w:tc>
          <w:tcPr>
            <w:tcW w:w="8244" w:type="dxa"/>
            <w:gridSpan w:val="7"/>
            <w:vAlign w:val="bottom"/>
          </w:tcPr>
          <w:p w14:paraId="27473E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86FCE40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ECE48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DE49BE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913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16690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3B16690"/>
    <w:rsid w:val="646A2376"/>
    <w:rsid w:val="68E626FE"/>
    <w:rsid w:val="6C1B6D53"/>
    <w:rsid w:val="6CC319D5"/>
    <w:rsid w:val="6D585070"/>
    <w:rsid w:val="6D62749B"/>
    <w:rsid w:val="6E6D45EA"/>
    <w:rsid w:val="701D3CE6"/>
    <w:rsid w:val="7169277A"/>
    <w:rsid w:val="718C2ED6"/>
    <w:rsid w:val="745C153E"/>
    <w:rsid w:val="75505D5D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80</Words>
  <Characters>80</Characters>
  <Lines>3</Lines>
  <Paragraphs>1</Paragraphs>
  <TotalTime>4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2025-06-17T02:15:00Z</dcterms:created>
  <dc:creator>Mean</dc:creator>
  <cp:lastModifiedBy>Mean</cp:lastModifiedBy>
  <dcterms:modified xsi:type="dcterms:W3CDTF">2025-06-17T02:23:10Z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754B8465B1354DBCB48D1683794F3B5D_11</vt:lpwstr>
  </property>
  <property fmtid="{D5CDD505-2E9C-101B-9397-08002B2CF9AE}" pid="5" name="KSOTemplateDocerSaveRecord">
    <vt:lpwstr>eyJoZGlkIjoiNWJjZGUzMjMwNzg1ZWRjMDE4OTliNGM4Zjk2MTY4MzQiLCJ1c2VySWQiOiIzOTMzMTU1NTUifQ==</vt:lpwstr>
  </property>
</Properties>
</file>