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3AE0"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  <w:r>
        <w:rPr>
          <w:rFonts w:hint="eastAsia"/>
          <w:color w:val="auto"/>
          <w:highlight w:val="none"/>
          <w:shd w:val="solid" w:color="FFFFFF" w:fill="FFFFFF"/>
        </w:rPr>
        <w:t>附件1：</w:t>
      </w:r>
    </w:p>
    <w:p w14:paraId="7E8BB717">
      <w:pPr>
        <w:ind w:firstLine="0"/>
        <w:jc w:val="center"/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val="en-US" w:eastAsia="zh-CN"/>
        </w:rPr>
        <w:t>温州市粮食产业集团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有限公司</w:t>
      </w:r>
    </w:p>
    <w:p w14:paraId="7374FBB2">
      <w:pPr>
        <w:ind w:firstLine="0"/>
        <w:jc w:val="center"/>
        <w:rPr>
          <w:rFonts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eastAsia="zh-CN"/>
        </w:rPr>
        <w:t>202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val="en-US" w:eastAsia="zh-CN"/>
        </w:rPr>
        <w:t>6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年招聘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val="en-US" w:eastAsia="zh-CN"/>
        </w:rPr>
        <w:t>一线岗位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劳务派遣用工性质人员一览表</w:t>
      </w:r>
    </w:p>
    <w:p w14:paraId="62FE3FCD"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</w:p>
    <w:tbl>
      <w:tblPr>
        <w:tblStyle w:val="11"/>
        <w:tblpPr w:leftFromText="180" w:rightFromText="180" w:vertAnchor="text" w:horzAnchor="page" w:tblpXSpec="center" w:tblpY="41"/>
        <w:tblOverlap w:val="never"/>
        <w:tblW w:w="1261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77"/>
        <w:gridCol w:w="1438"/>
        <w:gridCol w:w="743"/>
        <w:gridCol w:w="1704"/>
        <w:gridCol w:w="1380"/>
        <w:gridCol w:w="1260"/>
        <w:gridCol w:w="1890"/>
        <w:gridCol w:w="1328"/>
      </w:tblGrid>
      <w:tr w14:paraId="61EE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1A94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序号</w:t>
            </w: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B1648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用工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单位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8DF0F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招聘岗位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6CD92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招聘人数</w:t>
            </w:r>
          </w:p>
        </w:tc>
        <w:tc>
          <w:tcPr>
            <w:tcW w:w="6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08F3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岗位要求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72AD3C">
            <w:pPr>
              <w:pStyle w:val="5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考核</w:t>
            </w:r>
          </w:p>
          <w:p w14:paraId="5F831408">
            <w:pPr>
              <w:spacing w:line="300" w:lineRule="exact"/>
              <w:ind w:firstLine="0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方式</w:t>
            </w:r>
          </w:p>
          <w:p w14:paraId="79D7DEE2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</w:p>
        </w:tc>
      </w:tr>
      <w:tr w14:paraId="384E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6180">
            <w:pPr>
              <w:rPr>
                <w:highlight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D22A">
            <w:pPr>
              <w:rPr>
                <w:highlight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47DA">
            <w:pPr>
              <w:rPr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1E34">
            <w:pPr>
              <w:rPr>
                <w:highlight w:val="none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9568B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出生年限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6EA99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C19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专业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FB116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其他</w:t>
            </w:r>
          </w:p>
          <w:p w14:paraId="21D0593C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要求</w:t>
            </w:r>
          </w:p>
        </w:tc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CDAF0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</w:p>
        </w:tc>
      </w:tr>
      <w:tr w14:paraId="729F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D8EB1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DEDD0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温州浙南粮食有限公司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C101A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市场</w:t>
            </w:r>
          </w:p>
          <w:p w14:paraId="6E3FD583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管理员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5EA0A">
            <w:pPr>
              <w:spacing w:line="300" w:lineRule="exact"/>
              <w:ind w:firstLine="0"/>
              <w:jc w:val="center"/>
              <w:rPr>
                <w:rFonts w:hint="eastAsia" w:ascii="仿宋_GB2312" w:eastAsia="仿宋_GB2312" w:cs="Times New Roman"/>
                <w:color w:val="auto"/>
                <w:highlight w:val="none"/>
                <w:shd w:val="solid" w:color="FFFFFF" w:fill="FFFFFF"/>
              </w:rPr>
            </w:pPr>
            <w:r>
              <w:rPr>
                <w:rFonts w:ascii="仿宋_GB2312" w:eastAsia="仿宋_GB2312" w:cs="Times New Roman"/>
                <w:color w:val="auto"/>
                <w:highlight w:val="none"/>
                <w:shd w:val="solid" w:color="FFFFFF" w:fill="FFFFFF"/>
                <w:lang w:val="en-US" w:eastAsia="zh-CN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9C9D">
            <w:pPr>
              <w:spacing w:line="300" w:lineRule="exact"/>
              <w:ind w:firstLine="0" w:firstLineChars="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bidi="ar-SA"/>
              </w:rPr>
              <w:t>19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81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bidi="ar-SA"/>
              </w:rPr>
              <w:t>年1月1日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含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bidi="ar-SA"/>
              </w:rPr>
              <w:t>后出生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8E0B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093D"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A321">
            <w:pPr>
              <w:spacing w:line="300" w:lineRule="exact"/>
              <w:ind w:firstLine="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shd w:val="solid" w:color="FFFFFF" w:fill="FFFFFF"/>
                <w:lang w:val="en-US" w:eastAsia="zh-CN" w:bidi="ar-SA"/>
              </w:rPr>
              <w:t>具备基本的电脑操作常识，能使用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shd w:val="solid" w:color="FFFFFF" w:fill="FFFFFF"/>
                <w:lang w:val="en-US" w:eastAsia="zh-CN" w:bidi="ar-SA"/>
              </w:rPr>
              <w:t>办公软件（如Word、Excel等）进行文档处理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3B688">
            <w:pPr>
              <w:spacing w:line="300" w:lineRule="exact"/>
              <w:ind w:firstLine="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面试</w:t>
            </w:r>
          </w:p>
        </w:tc>
      </w:tr>
      <w:tr w14:paraId="5F50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0FA7F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86131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温州市浙南农副产品市场有限公司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4307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保洁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6A9CB">
            <w:pPr>
              <w:spacing w:line="300" w:lineRule="exact"/>
              <w:ind w:firstLine="0"/>
              <w:jc w:val="center"/>
              <w:rPr>
                <w:rFonts w:hint="default" w:ascii="仿宋_GB2312" w:eastAsia="仿宋_GB2312" w:cs="Times New Roman"/>
                <w:color w:val="auto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highlight w:val="none"/>
                <w:shd w:val="solid" w:color="FFFFFF" w:fill="FFFFFF"/>
                <w:lang w:val="en-US" w:eastAsia="zh-CN"/>
              </w:rPr>
              <w:t>13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84A8"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1A2D7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shd w:val="solid" w:color="FFFFFF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A82C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仿宋"/>
                <w:color w:val="auto"/>
                <w:kern w:val="2"/>
                <w:sz w:val="28"/>
                <w:szCs w:val="28"/>
                <w:highlight w:val="none"/>
                <w:shd w:val="solid" w:color="FFFFFF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78FAB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仿宋"/>
                <w:color w:val="auto"/>
                <w:kern w:val="2"/>
                <w:sz w:val="28"/>
                <w:szCs w:val="28"/>
                <w:highlight w:val="none"/>
                <w:shd w:val="solid" w:color="FFFFFF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28516">
            <w:pPr>
              <w:spacing w:line="300" w:lineRule="exact"/>
              <w:ind w:firstLine="0" w:firstLine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面试</w:t>
            </w:r>
          </w:p>
        </w:tc>
      </w:tr>
    </w:tbl>
    <w:p w14:paraId="61344BF5">
      <w:pPr>
        <w:ind w:left="0" w:leftChars="0" w:firstLine="0" w:firstLineChars="0"/>
        <w:jc w:val="left"/>
        <w:rPr>
          <w:highlight w:val="none"/>
          <w:lang w:val="en-US" w:eastAsia="zh-CN"/>
        </w:rPr>
      </w:pPr>
    </w:p>
    <w:sectPr>
      <w:footerReference r:id="rId5" w:type="default"/>
      <w:pgSz w:w="16839" w:h="11907" w:orient="landscape"/>
      <w:pgMar w:top="1588" w:right="1962" w:bottom="1474" w:left="1848" w:header="851" w:footer="1452" w:gutter="0"/>
      <w:cols w:space="720" w:num="1"/>
      <w:docGrid w:linePitch="592" w:charSpace="-8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D45F000E-0E91-4F2E-AE1A-1408F4E6B0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ACE1D6-AAC6-4D37-AC1C-1ED3E96E47F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9AE10A1-90E4-4F7B-8740-4A1B77F829D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C99E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57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IyZGMzNjY1NmYyYTk4YmUzN2I5ZjQzNTBlZTZhMTQifQ=="/>
  </w:docVars>
  <w:rsids>
    <w:rsidRoot w:val="00000000"/>
    <w:rsid w:val="00EA4928"/>
    <w:rsid w:val="017B11E4"/>
    <w:rsid w:val="020927C2"/>
    <w:rsid w:val="0790350F"/>
    <w:rsid w:val="08A9218E"/>
    <w:rsid w:val="0AB53BA8"/>
    <w:rsid w:val="12956BDA"/>
    <w:rsid w:val="193B58D4"/>
    <w:rsid w:val="2017470F"/>
    <w:rsid w:val="2116464E"/>
    <w:rsid w:val="235714AC"/>
    <w:rsid w:val="2A621547"/>
    <w:rsid w:val="2D504832"/>
    <w:rsid w:val="2E441360"/>
    <w:rsid w:val="34F12149"/>
    <w:rsid w:val="358A5859"/>
    <w:rsid w:val="383D333B"/>
    <w:rsid w:val="43CE6C8D"/>
    <w:rsid w:val="448736FC"/>
    <w:rsid w:val="4B247E17"/>
    <w:rsid w:val="630D29A2"/>
    <w:rsid w:val="7561323F"/>
    <w:rsid w:val="7775752F"/>
    <w:rsid w:val="7AA01603"/>
    <w:rsid w:val="7FB74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32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widowControl w:val="0"/>
      <w:spacing w:line="240" w:lineRule="auto"/>
      <w:ind w:left="1680" w:firstLine="632"/>
      <w:jc w:val="center"/>
      <w:textAlignment w:val="center"/>
    </w:pPr>
    <w:rPr>
      <w:rFonts w:ascii="黑体" w:eastAsia="黑体" w:cs="Times New Roman"/>
      <w:kern w:val="2"/>
      <w:sz w:val="32"/>
      <w:szCs w:val="32"/>
      <w:lang w:val="en-US" w:eastAsia="zh-CN" w:bidi="ar-SA"/>
    </w:rPr>
  </w:style>
  <w:style w:type="paragraph" w:styleId="6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2786E4"/>
      <w:u w:val="none"/>
    </w:rPr>
  </w:style>
  <w:style w:type="paragraph" w:customStyle="1" w:styleId="15">
    <w:name w:val="公文标题"/>
    <w:next w:val="1"/>
    <w:qFormat/>
    <w:uiPriority w:val="0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Times New Roman" w:eastAsia="方正小标宋_GBK" w:cs="方正小标宋_GBK"/>
      <w:kern w:val="2"/>
      <w:sz w:val="44"/>
      <w:szCs w:val="44"/>
      <w:lang w:val="en-US" w:eastAsia="zh-CN" w:bidi="ar-SA"/>
    </w:rPr>
  </w:style>
  <w:style w:type="paragraph" w:customStyle="1" w:styleId="16">
    <w:name w:val="主送机关"/>
    <w:next w:val="1"/>
    <w:qFormat/>
    <w:uiPriority w:val="0"/>
    <w:pPr>
      <w:widowControl w:val="0"/>
      <w:spacing w:line="592" w:lineRule="exact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paragraph" w:customStyle="1" w:styleId="17">
    <w:name w:val="一级标题"/>
    <w:next w:val="1"/>
    <w:qFormat/>
    <w:uiPriority w:val="0"/>
    <w:pPr>
      <w:widowControl w:val="0"/>
      <w:spacing w:line="592" w:lineRule="exact"/>
      <w:ind w:firstLine="632"/>
      <w:jc w:val="both"/>
      <w:textAlignment w:val="center"/>
      <w:outlineLvl w:val="1"/>
    </w:pPr>
    <w:rPr>
      <w:rFonts w:ascii="黑体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8">
    <w:name w:val="单页码"/>
    <w:next w:val="1"/>
    <w:qFormat/>
    <w:uiPriority w:val="0"/>
    <w:pPr>
      <w:widowControl w:val="0"/>
      <w:spacing w:line="276" w:lineRule="exact"/>
      <w:ind w:right="276"/>
      <w:jc w:val="right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  <w:style w:type="paragraph" w:customStyle="1" w:styleId="19">
    <w:name w:val="双页码"/>
    <w:next w:val="1"/>
    <w:qFormat/>
    <w:uiPriority w:val="0"/>
    <w:pPr>
      <w:widowControl w:val="0"/>
      <w:spacing w:line="276" w:lineRule="exact"/>
      <w:ind w:left="276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  <w:style w:type="character" w:customStyle="1" w:styleId="20">
    <w:name w:val="rec-time"/>
    <w:basedOn w:val="13"/>
    <w:qFormat/>
    <w:uiPriority w:val="0"/>
  </w:style>
  <w:style w:type="character" w:customStyle="1" w:styleId="21">
    <w:name w:val="rec-status-desc"/>
    <w:basedOn w:val="13"/>
    <w:qFormat/>
    <w:uiPriority w:val="0"/>
  </w:style>
  <w:style w:type="character" w:customStyle="1" w:styleId="22">
    <w:name w:val="rec-volume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139</Words>
  <Characters>146</Characters>
  <Lines>0</Lines>
  <Paragraphs>99</Paragraphs>
  <TotalTime>8</TotalTime>
  <ScaleCrop>false</ScaleCrop>
  <LinksUpToDate>false</LinksUpToDate>
  <CharactersWithSpaces>146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2024-09-03T02:23:00Z</dcterms:created>
  <dc:creator>Administrator</dc:creator>
  <cp:lastModifiedBy>滚来滚去</cp:lastModifiedBy>
  <cp:lastPrinted>2024-11-15T06:18:00Z</cp:lastPrinted>
  <dcterms:modified xsi:type="dcterms:W3CDTF">2026-04-15T02:02:26Z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D3D09E8DDA844012BDAB518106C8618C_13</vt:lpwstr>
  </property>
  <property fmtid="{D5CDD505-2E9C-101B-9397-08002B2CF9AE}" pid="4" name="KSOTemplateDocerSaveRecord">
    <vt:lpwstr>eyJoZGlkIjoiYmM3ZjE3MjE3ODAyODE2MmRjNzUzZjBmMDY5MWY5ZTYiLCJ1c2VySWQiOiIyNTU2MDEzNDEifQ==</vt:lpwstr>
  </property>
</Properties>
</file>