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B756B">
      <w:pPr>
        <w:spacing w:line="480" w:lineRule="auto"/>
        <w:jc w:val="left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 w14:paraId="4D65979B">
      <w:pPr>
        <w:spacing w:line="480" w:lineRule="auto"/>
        <w:jc w:val="center"/>
        <w:rPr>
          <w:rFonts w:hint="eastAsia" w:ascii="Times New Roman" w:hAnsi="Times New Roman" w:eastAsia="黑体" w:cs="黑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百色市田东县公开选调中小学教师</w:t>
      </w:r>
      <w:r>
        <w:rPr>
          <w:rFonts w:hint="eastAsia" w:ascii="Times New Roman" w:hAnsi="Times New Roman" w:eastAsia="黑体" w:cs="黑体"/>
          <w:spacing w:val="-20"/>
          <w:kern w:val="0"/>
          <w:sz w:val="44"/>
          <w:szCs w:val="44"/>
          <w:lang w:val="zh-CN"/>
        </w:rPr>
        <w:t>报名表</w:t>
      </w:r>
    </w:p>
    <w:p w14:paraId="02B7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zh-CN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"/>
        <w:gridCol w:w="121"/>
        <w:gridCol w:w="283"/>
        <w:gridCol w:w="575"/>
        <w:gridCol w:w="160"/>
        <w:gridCol w:w="179"/>
        <w:gridCol w:w="741"/>
        <w:gridCol w:w="375"/>
        <w:gridCol w:w="220"/>
        <w:gridCol w:w="305"/>
        <w:gridCol w:w="550"/>
        <w:gridCol w:w="120"/>
        <w:gridCol w:w="230"/>
        <w:gridCol w:w="430"/>
        <w:gridCol w:w="358"/>
        <w:gridCol w:w="480"/>
        <w:gridCol w:w="716"/>
        <w:gridCol w:w="2347"/>
      </w:tblGrid>
      <w:tr w14:paraId="60AF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507BE9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18" w:type="dxa"/>
            <w:gridSpan w:val="5"/>
            <w:vAlign w:val="center"/>
          </w:tcPr>
          <w:p w14:paraId="2C46F4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C9FFB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4"/>
            <w:vAlign w:val="center"/>
          </w:tcPr>
          <w:p w14:paraId="2C1A62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DF18AC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 w14:paraId="72D53DA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 w14:paraId="227C06E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0F56119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本人免冠照片</w:t>
            </w:r>
          </w:p>
          <w:p w14:paraId="4AD6CB0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（此处须插入电子照片再打印）</w:t>
            </w:r>
          </w:p>
        </w:tc>
      </w:tr>
      <w:tr w14:paraId="17B1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65ED58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18" w:type="dxa"/>
            <w:gridSpan w:val="5"/>
            <w:vAlign w:val="center"/>
          </w:tcPr>
          <w:p w14:paraId="1F25D1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4CABC0B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95" w:type="dxa"/>
            <w:gridSpan w:val="4"/>
            <w:vAlign w:val="center"/>
          </w:tcPr>
          <w:p w14:paraId="760CA3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3CFF4D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739164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1A0CF66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945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8" w:type="dxa"/>
            <w:gridSpan w:val="2"/>
            <w:vAlign w:val="center"/>
          </w:tcPr>
          <w:p w14:paraId="53EE8E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8" w:type="dxa"/>
            <w:gridSpan w:val="5"/>
            <w:vAlign w:val="center"/>
          </w:tcPr>
          <w:p w14:paraId="56B5CF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1AD7A3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身份</w:t>
            </w:r>
          </w:p>
          <w:p w14:paraId="23818B1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95" w:type="dxa"/>
            <w:gridSpan w:val="4"/>
            <w:vAlign w:val="center"/>
          </w:tcPr>
          <w:p w14:paraId="619A6E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66361A1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471180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 w14:paraId="63E4460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4DA3850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4A5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02" w:type="dxa"/>
            <w:gridSpan w:val="4"/>
            <w:vAlign w:val="center"/>
          </w:tcPr>
          <w:p w14:paraId="6BD0F3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专业技术资格及岗位等级</w:t>
            </w:r>
          </w:p>
        </w:tc>
        <w:tc>
          <w:tcPr>
            <w:tcW w:w="2250" w:type="dxa"/>
            <w:gridSpan w:val="6"/>
            <w:vAlign w:val="center"/>
          </w:tcPr>
          <w:p w14:paraId="6E93E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3E178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 w14:paraId="41BCD25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14" w:type="dxa"/>
            <w:gridSpan w:val="5"/>
            <w:vAlign w:val="center"/>
          </w:tcPr>
          <w:p w14:paraId="55D9B9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2AAC1A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50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237" w:type="dxa"/>
            <w:gridSpan w:val="6"/>
            <w:vAlign w:val="center"/>
          </w:tcPr>
          <w:p w14:paraId="4CA3C95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现单位经费来源</w:t>
            </w:r>
          </w:p>
        </w:tc>
        <w:tc>
          <w:tcPr>
            <w:tcW w:w="2490" w:type="dxa"/>
            <w:gridSpan w:val="7"/>
            <w:vAlign w:val="center"/>
          </w:tcPr>
          <w:p w14:paraId="00E7BC4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E57ED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</w:tcPr>
          <w:p w14:paraId="6830FB9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239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 w14:paraId="6FE719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 w14:paraId="4313A7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39" w:type="dxa"/>
            <w:gridSpan w:val="4"/>
            <w:vAlign w:val="center"/>
          </w:tcPr>
          <w:p w14:paraId="07541A9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3382E74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490" w:type="dxa"/>
            <w:gridSpan w:val="7"/>
            <w:vAlign w:val="center"/>
          </w:tcPr>
          <w:p w14:paraId="7AC258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6EA653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10E4E7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E63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2A9F3732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9" w:type="dxa"/>
            <w:gridSpan w:val="4"/>
            <w:vAlign w:val="center"/>
          </w:tcPr>
          <w:p w14:paraId="2D2FE16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</w:p>
          <w:p w14:paraId="69C2651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490" w:type="dxa"/>
            <w:gridSpan w:val="7"/>
            <w:vAlign w:val="center"/>
          </w:tcPr>
          <w:p w14:paraId="03B03F4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5618524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601AEC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B0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37" w:type="dxa"/>
            <w:gridSpan w:val="6"/>
            <w:vAlign w:val="center"/>
          </w:tcPr>
          <w:p w14:paraId="50B5965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工作单位及职务职级</w:t>
            </w:r>
          </w:p>
        </w:tc>
        <w:tc>
          <w:tcPr>
            <w:tcW w:w="7051" w:type="dxa"/>
            <w:gridSpan w:val="13"/>
            <w:vAlign w:val="center"/>
          </w:tcPr>
          <w:p w14:paraId="01E5E7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0F06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237" w:type="dxa"/>
            <w:gridSpan w:val="6"/>
            <w:vAlign w:val="center"/>
          </w:tcPr>
          <w:p w14:paraId="63FD122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近三年从事或分管的工作</w:t>
            </w:r>
          </w:p>
        </w:tc>
        <w:tc>
          <w:tcPr>
            <w:tcW w:w="7051" w:type="dxa"/>
            <w:gridSpan w:val="13"/>
            <w:vAlign w:val="center"/>
          </w:tcPr>
          <w:p w14:paraId="584238E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1FD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37" w:type="dxa"/>
            <w:gridSpan w:val="6"/>
            <w:vAlign w:val="center"/>
          </w:tcPr>
          <w:p w14:paraId="2E9244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 w14:paraId="53AAECA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490" w:type="dxa"/>
            <w:gridSpan w:val="7"/>
            <w:vAlign w:val="center"/>
          </w:tcPr>
          <w:p w14:paraId="020D78F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3EFD926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报名职位</w:t>
            </w:r>
          </w:p>
          <w:p w14:paraId="4FF54BE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63" w:type="dxa"/>
            <w:gridSpan w:val="2"/>
            <w:vAlign w:val="center"/>
          </w:tcPr>
          <w:p w14:paraId="1965EBD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E0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219" w:type="dxa"/>
            <w:gridSpan w:val="3"/>
            <w:vAlign w:val="center"/>
          </w:tcPr>
          <w:p w14:paraId="451EA720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4C3FF8C3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F99C90C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69" w:type="dxa"/>
            <w:gridSpan w:val="16"/>
          </w:tcPr>
          <w:p w14:paraId="28B9180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4828330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172D74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A970C3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6F2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9" w:type="dxa"/>
            <w:gridSpan w:val="3"/>
            <w:vAlign w:val="center"/>
          </w:tcPr>
          <w:p w14:paraId="2EA569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奖</w:t>
            </w:r>
          </w:p>
          <w:p w14:paraId="627C5D8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惩</w:t>
            </w:r>
          </w:p>
          <w:p w14:paraId="6320FC0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 w14:paraId="24228ED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69" w:type="dxa"/>
            <w:gridSpan w:val="16"/>
          </w:tcPr>
          <w:p w14:paraId="24CDC58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ADFC4D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260D0F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7B18D35"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月被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评为</w:t>
            </w:r>
            <w:r>
              <w:rPr>
                <w:color w:val="000000"/>
                <w:sz w:val="24"/>
                <w:szCs w:val="24"/>
              </w:rPr>
              <w:t>××××</w:t>
            </w:r>
          </w:p>
          <w:p w14:paraId="26A514D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1C8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19" w:type="dxa"/>
            <w:gridSpan w:val="3"/>
            <w:vAlign w:val="center"/>
          </w:tcPr>
          <w:p w14:paraId="7A7B00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8069" w:type="dxa"/>
            <w:gridSpan w:val="16"/>
            <w:vAlign w:val="center"/>
          </w:tcPr>
          <w:p w14:paraId="47290AC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2022年年度考核为XX；2023年年度考核为XX；2024年年度考核为XX；</w:t>
            </w:r>
          </w:p>
          <w:p w14:paraId="4685B7DC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2025年年度考核为XX。</w:t>
            </w:r>
          </w:p>
        </w:tc>
      </w:tr>
      <w:tr w14:paraId="15BB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 w14:paraId="277581E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 w14:paraId="475F9BD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02FD1A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 w14:paraId="3564687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及重要社会</w:t>
            </w:r>
          </w:p>
          <w:p w14:paraId="2665259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关系（含配偶、子女、父母）</w:t>
            </w:r>
          </w:p>
        </w:tc>
        <w:tc>
          <w:tcPr>
            <w:tcW w:w="858" w:type="dxa"/>
            <w:gridSpan w:val="2"/>
            <w:vAlign w:val="center"/>
          </w:tcPr>
          <w:p w14:paraId="4AE2A2F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17B3475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14:paraId="61F4324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577EBB2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1" w:type="dxa"/>
            <w:gridSpan w:val="5"/>
            <w:vAlign w:val="center"/>
          </w:tcPr>
          <w:p w14:paraId="1D22EEE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3C6A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13599B4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3DDE28E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7F95CC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DF2B89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249E9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035411FF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F1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2D2D5779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67E55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A750E4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496370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F12310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425660F8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9F2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277F6F48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057FC6D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6AFF0DC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CB74C2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E8E58C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10280B3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BAB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088346E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45902B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CCB76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EA083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19CAED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6EEC6C70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D3F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0541A1B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51D3EC19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0B48DB2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904555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ACED7F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655F3EF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286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3AD3E9DB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37E95F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595D097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A2636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CBEFB9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126F638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95E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9" w:type="dxa"/>
            <w:gridSpan w:val="3"/>
            <w:vAlign w:val="center"/>
          </w:tcPr>
          <w:p w14:paraId="3C12249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诚信</w:t>
            </w:r>
          </w:p>
          <w:p w14:paraId="4CC768E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 w14:paraId="1A15153E"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9" w:type="dxa"/>
            <w:gridSpan w:val="16"/>
            <w:vAlign w:val="center"/>
          </w:tcPr>
          <w:p w14:paraId="5057C8FD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6E903C11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7E6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88" w:type="dxa"/>
            <w:gridSpan w:val="19"/>
            <w:vAlign w:val="center"/>
          </w:tcPr>
          <w:p w14:paraId="70D0FC06"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是否同意调剂到其他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职位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56E9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17" w:type="dxa"/>
            <w:vAlign w:val="center"/>
          </w:tcPr>
          <w:p w14:paraId="2C8EED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</w:t>
            </w:r>
          </w:p>
          <w:p w14:paraId="519CE9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</w:t>
            </w:r>
          </w:p>
          <w:p w14:paraId="3BF1754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及</w:t>
            </w:r>
          </w:p>
          <w:p w14:paraId="2CB313F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主管</w:t>
            </w:r>
          </w:p>
          <w:p w14:paraId="091416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5D796F9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0" w:type="dxa"/>
            <w:gridSpan w:val="11"/>
          </w:tcPr>
          <w:p w14:paraId="7E495FF0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6B7DBA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3BF8DB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1E0A32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0F907BA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C8660C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4AB6B9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C5B3C9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CB8CFC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4C219D8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361B165C"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 w14:paraId="34C5E4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</w:t>
            </w:r>
          </w:p>
          <w:p w14:paraId="1AEE732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人社</w:t>
            </w:r>
          </w:p>
          <w:p w14:paraId="54AC12A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3226CBB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01" w:type="dxa"/>
            <w:gridSpan w:val="4"/>
          </w:tcPr>
          <w:p w14:paraId="306B872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A1D643F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A409444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D2DEDF7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D0B1609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8F93E7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C39DEDE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621FEED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4741715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A81AEB2"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21A19B26">
            <w:pPr>
              <w:autoSpaceDE w:val="0"/>
              <w:autoSpaceDN w:val="0"/>
              <w:adjustRightInd w:val="0"/>
              <w:spacing w:line="300" w:lineRule="exact"/>
              <w:ind w:firstLine="1400" w:firstLineChars="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49FE6711">
      <w:pPr>
        <w:ind w:left="-279" w:leftChars="-133"/>
        <w:rPr>
          <w:rFonts w:hint="eastAsia"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</w:rPr>
        <w:t>注：</w:t>
      </w:r>
      <w:r>
        <w:rPr>
          <w:rFonts w:hint="eastAsia" w:ascii="Times New Roman" w:hAnsi="Times New Roman" w:cs="宋体"/>
          <w:lang w:val="en-US" w:eastAsia="zh-CN"/>
        </w:rPr>
        <w:t>1.</w:t>
      </w:r>
      <w:r>
        <w:rPr>
          <w:rFonts w:hint="eastAsia" w:ascii="Times New Roman" w:hAnsi="Times New Roman" w:cs="宋体"/>
        </w:rPr>
        <w:t>身份</w:t>
      </w:r>
      <w:r>
        <w:rPr>
          <w:rFonts w:hint="eastAsia" w:ascii="Times New Roman" w:hAnsi="Times New Roman" w:cs="宋体"/>
          <w:lang w:eastAsia="zh-CN"/>
        </w:rPr>
        <w:t>类别</w:t>
      </w:r>
      <w:r>
        <w:rPr>
          <w:rFonts w:hint="eastAsia" w:ascii="Times New Roman" w:hAnsi="Times New Roman" w:cs="宋体"/>
        </w:rPr>
        <w:t>请选择填写：公务员、事业</w:t>
      </w:r>
      <w:r>
        <w:rPr>
          <w:rFonts w:hint="eastAsia" w:ascii="Times New Roman" w:hAnsi="Times New Roman" w:cs="宋体"/>
          <w:lang w:eastAsia="zh-CN"/>
        </w:rPr>
        <w:t>单位工作人员；</w:t>
      </w:r>
    </w:p>
    <w:p w14:paraId="166DEF5B">
      <w:pPr>
        <w:ind w:left="-279" w:leftChars="-133" w:firstLine="420" w:firstLineChars="200"/>
        <w:rPr>
          <w:rFonts w:hint="default" w:ascii="Times New Roman" w:hAnsi="Times New Roman" w:cs="宋体"/>
          <w:lang w:val="en-US" w:eastAsia="zh-CN"/>
        </w:rPr>
      </w:pPr>
      <w:r>
        <w:rPr>
          <w:rFonts w:hint="eastAsia" w:ascii="Times New Roman" w:hAnsi="Times New Roman" w:cs="宋体"/>
          <w:lang w:val="en-US" w:eastAsia="zh-CN"/>
        </w:rPr>
        <w:t>2.现单位经费来源请填写：财政全额、差额、自收自支。</w:t>
      </w:r>
    </w:p>
    <w:sectPr>
      <w:footerReference r:id="rId3" w:type="default"/>
      <w:pgSz w:w="11906" w:h="16838"/>
      <w:pgMar w:top="1417" w:right="1417" w:bottom="1417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C2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E8789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E8789F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jE3NDNhMmNmZmZlZWQ3NTE4MzBlODcwYWJiOWIifQ=="/>
  </w:docVars>
  <w:rsids>
    <w:rsidRoot w:val="00054108"/>
    <w:rsid w:val="00054108"/>
    <w:rsid w:val="0013654F"/>
    <w:rsid w:val="002C2A4B"/>
    <w:rsid w:val="003B2FCD"/>
    <w:rsid w:val="00567A49"/>
    <w:rsid w:val="00714F32"/>
    <w:rsid w:val="00782C5D"/>
    <w:rsid w:val="007A7197"/>
    <w:rsid w:val="00BB62AE"/>
    <w:rsid w:val="00EB4896"/>
    <w:rsid w:val="01D50702"/>
    <w:rsid w:val="05754D6C"/>
    <w:rsid w:val="0BD14B20"/>
    <w:rsid w:val="0C405F26"/>
    <w:rsid w:val="10613E52"/>
    <w:rsid w:val="1E763007"/>
    <w:rsid w:val="1E8B070F"/>
    <w:rsid w:val="20495138"/>
    <w:rsid w:val="37D623AD"/>
    <w:rsid w:val="39C2063E"/>
    <w:rsid w:val="421C2197"/>
    <w:rsid w:val="44161020"/>
    <w:rsid w:val="55D13859"/>
    <w:rsid w:val="57CC5641"/>
    <w:rsid w:val="5B653C29"/>
    <w:rsid w:val="6D4D59D6"/>
    <w:rsid w:val="6F665E64"/>
    <w:rsid w:val="70243D89"/>
    <w:rsid w:val="733C029D"/>
    <w:rsid w:val="74346182"/>
    <w:rsid w:val="77E2328A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395</Words>
  <Characters>414</Characters>
  <Lines>0</Lines>
  <Paragraphs>0</Paragraphs>
  <TotalTime>8</TotalTime>
  <ScaleCrop>false</ScaleCrop>
  <LinksUpToDate>false</LinksUpToDate>
  <CharactersWithSpaces>455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对方正在输入…</cp:lastModifiedBy>
  <cp:lastPrinted>2026-02-14T00:41:00Z</cp:lastPrinted>
  <dcterms:modified xsi:type="dcterms:W3CDTF">2026-04-16T00:48:08Z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031EAF2A25704BB18D177C9E6BB9E61D</vt:lpwstr>
  </property>
  <property fmtid="{D5CDD505-2E9C-101B-9397-08002B2CF9AE}" pid="4" name="KSOTemplateDocerSaveRecord">
    <vt:lpwstr>eyJoZGlkIjoiODI2ODA2MTczN2I0NjRiYTBjMGQ5ODg1NzM4MzU3ZmIiLCJ1c2VySWQiOiI2ODg3NTUyMDkifQ==</vt:lpwstr>
  </property>
</Properties>
</file>