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F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温州大学瑞安研究院（瑞安研究生院）</w:t>
      </w:r>
    </w:p>
    <w:p w14:paraId="35E0B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公开招聘报名表</w:t>
      </w:r>
      <w:r>
        <w:rPr>
          <w:rFonts w:hint="eastAsia"/>
          <w:bCs/>
          <w:sz w:val="28"/>
          <w:szCs w:val="28"/>
        </w:rPr>
        <w:t xml:space="preserve">              </w:t>
      </w:r>
    </w:p>
    <w:tbl>
      <w:tblPr>
        <w:tblStyle w:val="2"/>
        <w:tblW w:w="90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750"/>
        <w:gridCol w:w="784"/>
        <w:gridCol w:w="267"/>
        <w:gridCol w:w="618"/>
        <w:gridCol w:w="131"/>
        <w:gridCol w:w="1200"/>
        <w:gridCol w:w="1219"/>
        <w:gridCol w:w="1106"/>
        <w:gridCol w:w="1490"/>
      </w:tblGrid>
      <w:tr w14:paraId="0B7EAC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A23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17C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2F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456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A77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1FC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7AC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近期</w:t>
            </w:r>
          </w:p>
          <w:p w14:paraId="3E80E6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免冠</w:t>
            </w:r>
          </w:p>
          <w:p w14:paraId="038FC2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19FBF8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622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87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4D8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131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95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A2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l2br w:val="nil"/>
              <w:tr2bl w:val="nil"/>
            </w:tcBorders>
            <w:vAlign w:val="center"/>
          </w:tcPr>
          <w:p w14:paraId="0D88BB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1D3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93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BD1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26C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4E0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l2br w:val="nil"/>
              <w:tr2bl w:val="nil"/>
            </w:tcBorders>
            <w:vAlign w:val="center"/>
          </w:tcPr>
          <w:p w14:paraId="091F28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53F76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076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EE1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BF7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44B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F27A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410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45B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90D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155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4635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192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原工作单位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6B72C"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134" w:leftChars="-64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AD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E3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8E061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0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62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17" w:leftChars="-8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41E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17" w:leftChars="8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062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F38B8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160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个人学习工作简历</w:t>
            </w:r>
          </w:p>
        </w:tc>
        <w:tc>
          <w:tcPr>
            <w:tcW w:w="756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17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91C6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8BF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651B24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18CC48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成员</w:t>
            </w:r>
          </w:p>
          <w:p w14:paraId="70965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  <w:p w14:paraId="5AB89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F19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A9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D3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01C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6C0D26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 w14:paraId="5E0FE8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BF7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43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CB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03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1BEC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 w14:paraId="3193B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154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35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08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333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8F89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 w14:paraId="17348D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7EA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C6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59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81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E51D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 w14:paraId="737192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D01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3D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B4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0E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63A4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07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8CA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本人承诺：上述填写内容真实完整。如有不实，本人愿承担一切责任。</w:t>
            </w:r>
          </w:p>
          <w:p w14:paraId="03AFB9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申请人（签名）：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09A868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AC9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25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56B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805B2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6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4910C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680" w:firstLineChars="7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70266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AAABB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签字：</w:t>
            </w:r>
          </w:p>
          <w:p w14:paraId="7BC7C4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  <w:p w14:paraId="5B2298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0E6859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52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00E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1593D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6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B01B2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680" w:firstLineChars="7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3B9068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4B095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签字：</w:t>
            </w:r>
          </w:p>
          <w:p w14:paraId="6E133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  <w:p w14:paraId="23C945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05C8DD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2F2266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73698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EwYzIyODY0ZDdmMDIwZGM4MzZhNWI1ZGM5ZWE5Y2EzIiwidXNlckNvdW50Ijo2fQ=="/>
  </w:docVars>
  <w:rsids>
    <w:rsidRoot w:val="330714D0"/>
    <w:rsid w:val="00666A1F"/>
    <w:rsid w:val="009B4E0C"/>
    <w:rsid w:val="0B5146D0"/>
    <w:rsid w:val="0DB77C3E"/>
    <w:rsid w:val="147E0985"/>
    <w:rsid w:val="17BF17CD"/>
    <w:rsid w:val="2578573A"/>
    <w:rsid w:val="330714D0"/>
    <w:rsid w:val="496962A3"/>
    <w:rsid w:val="4B1347D3"/>
    <w:rsid w:val="71701001"/>
    <w:rsid w:val="72054D8D"/>
    <w:rsid w:val="7B9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604bef6-44de-4ade-b332-9d97e6fb2fd6\&#20107;&#19994;&#21333;&#20301;&#20844;&#24320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事业单位公开招聘报名表.docx</Template>
  <Pages>2</Pages>
  <Words>182</Words>
  <Characters>182</Characters>
  <Lines>4</Lines>
  <Paragraphs>1</Paragraphs>
  <TotalTime>28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2022-07-19T01:14:00Z</dcterms:created>
  <dc:creator>徐璐玮</dc:creator>
  <cp:lastModifiedBy>W^Y^</cp:lastModifiedBy>
  <cp:lastPrinted>2026-03-24T08:11:34Z</cp:lastPrinted>
  <dcterms:modified xsi:type="dcterms:W3CDTF">2026-03-24T08:14:38Z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BB3CEF3277994640B2D420F06A4269CE</vt:lpwstr>
  </property>
  <property fmtid="{D5CDD505-2E9C-101B-9397-08002B2CF9AE}" pid="5" name="KSOTemplateDocerSaveRecord">
    <vt:lpwstr>eyJoZGlkIjoiNDhlYjViYzI2NmQyNzQ1Yzc1M2EzOTM1NzhiNDVlMzYiLCJ1c2VySWQiOiIyMzU0OTA5OTAifQ==</vt:lpwstr>
  </property>
</Properties>
</file>