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8D12E">
      <w:pPr>
        <w:rPr>
          <w:rFonts w:hint="eastAsia" w:ascii="黑体" w:hAnsi="宋体" w:eastAsia="黑体" w:cs="Times New Roman"/>
          <w:color w:val="000000"/>
          <w:sz w:val="32"/>
          <w:szCs w:val="32"/>
          <w:lang w:eastAsia="zh"/>
        </w:rPr>
      </w:pPr>
      <w:r>
        <w:rPr>
          <w:rFonts w:hint="eastAsia" w:ascii="黑体" w:hAnsi="宋体" w:eastAsia="黑体" w:cs="Times New Roman"/>
          <w:color w:val="000000"/>
          <w:sz w:val="32"/>
          <w:szCs w:val="32"/>
          <w:lang w:eastAsia="zh"/>
        </w:rPr>
        <w:t>附件2</w:t>
      </w:r>
    </w:p>
    <w:p w14:paraId="64ED525D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5A7A7315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80DDF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）已认真阅读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玉林市玉州区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仁东中心卫生院发布的招聘公告，清楚并知晓其全部内容。在此我郑重承诺：    </w:t>
      </w:r>
    </w:p>
    <w:p w14:paraId="3DDB996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承诺所提交的个人信息，包括但不限于姓名、性别、出生日期、身份证号码、联系方式、健康状况等，均为真实有效。如个人信息发生变更，请通过书面形式及时告知医院人力资源部，确保个人信息的及时更新。</w:t>
      </w:r>
    </w:p>
    <w:p w14:paraId="35F6D6F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二、本人承诺所提供的毕业证书、学位证书、专业技术资格证书、获奖证明、工作经历证明及其他证明材料等均为合法、有效且未经过伪造或篡改。</w:t>
      </w:r>
    </w:p>
    <w:p w14:paraId="1291F687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三、本人承诺如提供虚假、伪造、不实信息或隐瞒重要信息，本人自愿承担相应责任。</w:t>
      </w:r>
    </w:p>
    <w:p w14:paraId="3FB4C6CB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本承诺书自签署之日起生效。</w:t>
      </w:r>
      <w:bookmarkStart w:id="0" w:name="_GoBack"/>
      <w:bookmarkEnd w:id="0"/>
    </w:p>
    <w:p w14:paraId="35F8D46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2A3EA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1E13B3">
      <w:pPr>
        <w:wordWrap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承诺人：          </w:t>
      </w:r>
    </w:p>
    <w:p w14:paraId="286D12B8">
      <w:pPr>
        <w:wordWrap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年  月  日  </w:t>
      </w:r>
    </w:p>
    <w:p w14:paraId="2B39B58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Noto Naskh Arab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Arial">
    <w:altName w:val="DejaVu Sans"/>
    <w:panose1 w:val="020B0604020202020204"/>
    <w:charset w:val="00"/>
    <w:family w:val="auto"/>
    <w:pitch w:val="default"/>
    <w:sig w:usb0="00000000" w:usb1="00000000" w:usb2="00000008" w:usb3="00000000" w:csb0="400001FF" w:csb1="F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OGNlZWQ4OWQ4MjU1ZmMyMWIwNzYyZmNhMjEwOWFkMGYifQ=="/>
  </w:docVars>
  <w:rsids>
    <w:rsidRoot w:val="00000000"/>
    <w:rsid w:val="FEEF9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1 Char"/>
    <w:basedOn w:val="6"/>
    <w:link w:val="2"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8">
    <w:name w:val="heading 2 Char"/>
    <w:basedOn w:val="6"/>
    <w:link w:val="3"/>
    <w:uiPriority w:val="0"/>
    <w:rPr>
      <w:rFonts w:ascii="Times New Roman" w:hAnsi="Calibri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9">
    <w:name w:val="heading 3 Char"/>
    <w:basedOn w:val="6"/>
    <w:link w:val="4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26650 1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7C459AEF-E460-404D-8A58-FB2EDD7795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0</Words>
  <Characters>255</Characters>
  <Lines>0</Lines>
  <Paragraphs>13</Paragraphs>
  <TotalTime>3</TotalTime>
  <ScaleCrop>false</ScaleCrop>
  <LinksUpToDate>false</LinksUpToDate>
  <CharactersWithSpaces>341</CharactersWithSpaces>
  <Application>WPS Office_12.1.2.24730_F1E327BC-269C-435d-A152-05C5408002CA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2024-10-11T15:41:00Z</dcterms:created>
  <dc:creator>Administrator</dc:creator>
  <cp:lastModifiedBy>吴远洁</cp:lastModifiedBy>
  <cp:lastPrinted>2025-10-22T15:47:00Z</cp:lastPrinted>
  <dcterms:modified xsi:type="dcterms:W3CDTF">2026-04-13T16:25:21Z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4F30D25F8DA04D61A705032C486EE460_12</vt:lpwstr>
  </property>
  <property fmtid="{D5CDD505-2E9C-101B-9397-08002B2CF9AE}" pid="4" name="KSOTemplateDocerSaveRecord">
    <vt:lpwstr>eyJoZGlkIjoiOGNlZWQ4OWQ4MjU1ZmMyMWIwNzYyZmNhMjEwOWFkMGYiLCJ1c2VySWQiOiIzOTY5ODU4NjcifQ==</vt:lpwstr>
  </property>
</Properties>
</file>