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66404">
      <w:pPr>
        <w:widowControl w:val="0"/>
        <w:spacing w:after="0" w:line="560" w:lineRule="exact"/>
        <w:rPr>
          <w:rFonts w:ascii="Times New Roman" w:hAnsi="Times New Roman" w:eastAsia="方正黑体_GBK"/>
          <w:sz w:val="33"/>
          <w:szCs w:val="33"/>
        </w:rPr>
      </w:pPr>
      <w:r>
        <w:rPr>
          <w:rFonts w:ascii="Times New Roman" w:hAnsi="Times New Roman" w:eastAsia="方正黑体_GBK"/>
          <w:sz w:val="33"/>
          <w:szCs w:val="33"/>
        </w:rPr>
        <w:t>附件</w:t>
      </w:r>
      <w:r>
        <w:rPr>
          <w:rFonts w:hint="eastAsia" w:ascii="Times New Roman" w:hAnsi="Times New Roman" w:eastAsia="方正黑体_GBK"/>
          <w:sz w:val="33"/>
          <w:szCs w:val="33"/>
        </w:rPr>
        <w:t>2</w:t>
      </w:r>
    </w:p>
    <w:p w14:paraId="09FF8D95">
      <w:pPr>
        <w:spacing w:after="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 w:bidi="ar"/>
        </w:rPr>
        <w:t>广安二中西溪学校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bidi="ar"/>
        </w:rPr>
        <w:t>公开考核招聘2026届研究生报名表</w:t>
      </w:r>
    </w:p>
    <w:bookmarkEnd w:id="0"/>
    <w:p w14:paraId="2050CA7D">
      <w:pPr>
        <w:pStyle w:val="2"/>
      </w:pPr>
    </w:p>
    <w:tbl>
      <w:tblPr>
        <w:tblStyle w:val="4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24"/>
        <w:gridCol w:w="816"/>
        <w:gridCol w:w="81"/>
        <w:gridCol w:w="101"/>
        <w:gridCol w:w="907"/>
        <w:gridCol w:w="275"/>
        <w:gridCol w:w="814"/>
        <w:gridCol w:w="282"/>
        <w:gridCol w:w="709"/>
        <w:gridCol w:w="1094"/>
        <w:gridCol w:w="94"/>
        <w:gridCol w:w="424"/>
        <w:gridCol w:w="1567"/>
      </w:tblGrid>
      <w:tr w14:paraId="7F6D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90" w:type="dxa"/>
            <w:noWrap w:val="0"/>
            <w:vAlign w:val="center"/>
          </w:tcPr>
          <w:p w14:paraId="4EAA72C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21D185E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44AF4F2A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31BEAB4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260AD38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出生</w:t>
            </w:r>
          </w:p>
          <w:p w14:paraId="1F4DD50A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年月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5A92690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Merge w:val="restart"/>
            <w:noWrap w:val="0"/>
            <w:vAlign w:val="center"/>
          </w:tcPr>
          <w:p w14:paraId="0ED1B508"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  <w:p w14:paraId="7B2F5F9B"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  <w:p w14:paraId="0CCBAEC7"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  <w:p w14:paraId="214A14B5">
            <w:pPr>
              <w:pStyle w:val="2"/>
              <w:ind w:firstLine="720" w:firstLineChars="40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（照片）</w:t>
            </w:r>
          </w:p>
          <w:p w14:paraId="6340D6F3"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  <w:p w14:paraId="78325533"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17D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90" w:type="dxa"/>
            <w:noWrap w:val="0"/>
            <w:vAlign w:val="center"/>
          </w:tcPr>
          <w:p w14:paraId="5276310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民族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16628AC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5E450AC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籍贯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341C10A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42F8F08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1D56491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Merge w:val="continue"/>
            <w:noWrap w:val="0"/>
            <w:vAlign w:val="center"/>
          </w:tcPr>
          <w:p w14:paraId="3CE730B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7AEB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90" w:type="dxa"/>
            <w:noWrap w:val="0"/>
            <w:vAlign w:val="center"/>
          </w:tcPr>
          <w:p w14:paraId="76DB72D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政治</w:t>
            </w:r>
          </w:p>
          <w:p w14:paraId="6B3A7D2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面貌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36CE343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288F389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毕业</w:t>
            </w:r>
          </w:p>
          <w:p w14:paraId="02ACD01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21A9391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40CD31A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参工</w:t>
            </w:r>
          </w:p>
          <w:p w14:paraId="4E1D151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033E5977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Merge w:val="continue"/>
            <w:noWrap w:val="0"/>
            <w:vAlign w:val="center"/>
          </w:tcPr>
          <w:p w14:paraId="4CDE26C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25F3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90" w:type="dxa"/>
            <w:noWrap w:val="0"/>
            <w:vAlign w:val="center"/>
          </w:tcPr>
          <w:p w14:paraId="7DA9AE7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专业技</w:t>
            </w:r>
          </w:p>
          <w:p w14:paraId="4A8A1FA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术职务</w:t>
            </w:r>
          </w:p>
        </w:tc>
        <w:tc>
          <w:tcPr>
            <w:tcW w:w="2229" w:type="dxa"/>
            <w:gridSpan w:val="5"/>
            <w:noWrap w:val="0"/>
            <w:vAlign w:val="center"/>
          </w:tcPr>
          <w:p w14:paraId="6354070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3A8894D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专业</w:t>
            </w:r>
          </w:p>
          <w:p w14:paraId="054C633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专长</w:t>
            </w:r>
          </w:p>
        </w:tc>
        <w:tc>
          <w:tcPr>
            <w:tcW w:w="2179" w:type="dxa"/>
            <w:gridSpan w:val="4"/>
            <w:noWrap w:val="0"/>
            <w:vAlign w:val="center"/>
          </w:tcPr>
          <w:p w14:paraId="1AD0A6F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Merge w:val="continue"/>
            <w:noWrap w:val="0"/>
            <w:vAlign w:val="center"/>
          </w:tcPr>
          <w:p w14:paraId="520625E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2637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90" w:type="dxa"/>
            <w:noWrap w:val="0"/>
            <w:vAlign w:val="center"/>
          </w:tcPr>
          <w:p w14:paraId="5A5D4D1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学历</w:t>
            </w:r>
          </w:p>
          <w:p w14:paraId="4AE8B3F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学位</w:t>
            </w:r>
          </w:p>
        </w:tc>
        <w:tc>
          <w:tcPr>
            <w:tcW w:w="2229" w:type="dxa"/>
            <w:gridSpan w:val="5"/>
            <w:noWrap w:val="0"/>
            <w:vAlign w:val="center"/>
          </w:tcPr>
          <w:p w14:paraId="3370C14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7213913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毕业院校</w:t>
            </w:r>
          </w:p>
          <w:p w14:paraId="2658506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4170" w:type="dxa"/>
            <w:gridSpan w:val="6"/>
            <w:noWrap w:val="0"/>
            <w:vAlign w:val="center"/>
          </w:tcPr>
          <w:p w14:paraId="0EBEABD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7E0A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2312" w:type="dxa"/>
            <w:gridSpan w:val="5"/>
            <w:noWrap w:val="0"/>
            <w:vAlign w:val="center"/>
          </w:tcPr>
          <w:p w14:paraId="7CDFAF7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6166" w:type="dxa"/>
            <w:gridSpan w:val="9"/>
            <w:noWrap w:val="0"/>
            <w:vAlign w:val="center"/>
          </w:tcPr>
          <w:p w14:paraId="36DB64A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010E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2312" w:type="dxa"/>
            <w:gridSpan w:val="5"/>
            <w:noWrap w:val="0"/>
            <w:vAlign w:val="center"/>
          </w:tcPr>
          <w:p w14:paraId="62A8FEE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6166" w:type="dxa"/>
            <w:gridSpan w:val="9"/>
            <w:noWrap w:val="0"/>
            <w:vAlign w:val="center"/>
          </w:tcPr>
          <w:p w14:paraId="367AA0B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7080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2312" w:type="dxa"/>
            <w:gridSpan w:val="5"/>
            <w:noWrap w:val="0"/>
            <w:vAlign w:val="center"/>
          </w:tcPr>
          <w:p w14:paraId="3509C90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有效联系电话及邮箱</w:t>
            </w:r>
          </w:p>
        </w:tc>
        <w:tc>
          <w:tcPr>
            <w:tcW w:w="6166" w:type="dxa"/>
            <w:gridSpan w:val="9"/>
            <w:noWrap w:val="0"/>
            <w:vAlign w:val="center"/>
          </w:tcPr>
          <w:p w14:paraId="35C5101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7F47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2312" w:type="dxa"/>
            <w:gridSpan w:val="5"/>
            <w:noWrap w:val="0"/>
            <w:vAlign w:val="center"/>
          </w:tcPr>
          <w:p w14:paraId="1EE82E7A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</w:rPr>
              <w:t>报考单位</w:t>
            </w:r>
          </w:p>
        </w:tc>
        <w:tc>
          <w:tcPr>
            <w:tcW w:w="1996" w:type="dxa"/>
            <w:gridSpan w:val="3"/>
            <w:noWrap w:val="0"/>
            <w:vAlign w:val="center"/>
          </w:tcPr>
          <w:p w14:paraId="7143443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 w14:paraId="7898BAA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681746A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4DFB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2312" w:type="dxa"/>
            <w:gridSpan w:val="5"/>
            <w:noWrap w:val="0"/>
            <w:vAlign w:val="center"/>
          </w:tcPr>
          <w:p w14:paraId="52EEF0E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  <w:t>考生类型</w:t>
            </w:r>
          </w:p>
        </w:tc>
        <w:tc>
          <w:tcPr>
            <w:tcW w:w="1996" w:type="dxa"/>
            <w:gridSpan w:val="3"/>
            <w:noWrap w:val="0"/>
            <w:vAlign w:val="center"/>
          </w:tcPr>
          <w:p w14:paraId="3C8ABB2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 w14:paraId="34FCF14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27165AB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63C4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6" w:hRule="atLeast"/>
          <w:jc w:val="center"/>
        </w:trPr>
        <w:tc>
          <w:tcPr>
            <w:tcW w:w="1314" w:type="dxa"/>
            <w:gridSpan w:val="2"/>
            <w:noWrap w:val="0"/>
            <w:vAlign w:val="center"/>
          </w:tcPr>
          <w:p w14:paraId="02AF135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学</w:t>
            </w:r>
          </w:p>
          <w:p w14:paraId="6D916FB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习</w:t>
            </w:r>
          </w:p>
          <w:p w14:paraId="4D46148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及</w:t>
            </w:r>
          </w:p>
          <w:p w14:paraId="76FD6BD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工</w:t>
            </w:r>
          </w:p>
          <w:p w14:paraId="42F0D8C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作</w:t>
            </w:r>
          </w:p>
          <w:p w14:paraId="582530E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简</w:t>
            </w:r>
          </w:p>
          <w:p w14:paraId="6FBE2F4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历</w:t>
            </w:r>
          </w:p>
        </w:tc>
        <w:tc>
          <w:tcPr>
            <w:tcW w:w="7164" w:type="dxa"/>
            <w:gridSpan w:val="12"/>
            <w:noWrap w:val="0"/>
            <w:vAlign w:val="center"/>
          </w:tcPr>
          <w:p w14:paraId="015B6D46">
            <w:pPr>
              <w:widowControl w:val="0"/>
              <w:adjustRightInd/>
              <w:snapToGrid/>
              <w:spacing w:after="0" w:line="380" w:lineRule="exac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1EFA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8" w:hRule="atLeast"/>
          <w:jc w:val="center"/>
        </w:trPr>
        <w:tc>
          <w:tcPr>
            <w:tcW w:w="1314" w:type="dxa"/>
            <w:gridSpan w:val="2"/>
            <w:noWrap w:val="0"/>
            <w:vAlign w:val="center"/>
          </w:tcPr>
          <w:p w14:paraId="5F21359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本科</w:t>
            </w:r>
          </w:p>
          <w:p w14:paraId="3632CB0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及研</w:t>
            </w:r>
          </w:p>
          <w:p w14:paraId="0C8F6B5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究生</w:t>
            </w:r>
          </w:p>
          <w:p w14:paraId="6F72B47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阶段</w:t>
            </w:r>
          </w:p>
          <w:p w14:paraId="4087FF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所学</w:t>
            </w:r>
          </w:p>
          <w:p w14:paraId="0B4E28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主要</w:t>
            </w:r>
          </w:p>
          <w:p w14:paraId="0828D08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课程</w:t>
            </w:r>
          </w:p>
        </w:tc>
        <w:tc>
          <w:tcPr>
            <w:tcW w:w="7164" w:type="dxa"/>
            <w:gridSpan w:val="12"/>
            <w:noWrap w:val="0"/>
            <w:vAlign w:val="center"/>
          </w:tcPr>
          <w:p w14:paraId="0B0C661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759B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314" w:type="dxa"/>
            <w:gridSpan w:val="2"/>
            <w:vMerge w:val="restart"/>
            <w:noWrap w:val="0"/>
            <w:vAlign w:val="center"/>
          </w:tcPr>
          <w:p w14:paraId="218F56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家庭</w:t>
            </w:r>
          </w:p>
          <w:p w14:paraId="5C2E26B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成员</w:t>
            </w:r>
          </w:p>
          <w:p w14:paraId="6129FAC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及</w:t>
            </w:r>
          </w:p>
          <w:p w14:paraId="0441760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主要</w:t>
            </w:r>
          </w:p>
          <w:p w14:paraId="1C71B46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社会</w:t>
            </w:r>
          </w:p>
          <w:p w14:paraId="67A0B5F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 w14:paraId="17E136F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 w14:paraId="4B06438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3417" w:type="dxa"/>
            <w:gridSpan w:val="6"/>
            <w:noWrap w:val="0"/>
            <w:vAlign w:val="center"/>
          </w:tcPr>
          <w:p w14:paraId="58B322E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567" w:type="dxa"/>
            <w:noWrap w:val="0"/>
            <w:vAlign w:val="center"/>
          </w:tcPr>
          <w:p w14:paraId="63212CA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职位职务</w:t>
            </w:r>
          </w:p>
        </w:tc>
      </w:tr>
      <w:tr w14:paraId="5EE4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314" w:type="dxa"/>
            <w:gridSpan w:val="2"/>
            <w:vMerge w:val="continue"/>
            <w:noWrap w:val="0"/>
            <w:vAlign w:val="center"/>
          </w:tcPr>
          <w:p w14:paraId="55E6047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3AB6EA8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297F9E0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3417" w:type="dxa"/>
            <w:gridSpan w:val="6"/>
            <w:noWrap w:val="0"/>
            <w:vAlign w:val="center"/>
          </w:tcPr>
          <w:p w14:paraId="03C38F8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2468458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7DB8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314" w:type="dxa"/>
            <w:gridSpan w:val="2"/>
            <w:vMerge w:val="continue"/>
            <w:noWrap w:val="0"/>
            <w:vAlign w:val="center"/>
          </w:tcPr>
          <w:p w14:paraId="29BFFA7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714EAA5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7AFD552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3417" w:type="dxa"/>
            <w:gridSpan w:val="6"/>
            <w:noWrap w:val="0"/>
            <w:vAlign w:val="center"/>
          </w:tcPr>
          <w:p w14:paraId="140A8FE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7AF0B1F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3731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314" w:type="dxa"/>
            <w:gridSpan w:val="2"/>
            <w:vMerge w:val="continue"/>
            <w:noWrap w:val="0"/>
            <w:vAlign w:val="center"/>
          </w:tcPr>
          <w:p w14:paraId="4A448C1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74DDF25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4A91266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3417" w:type="dxa"/>
            <w:gridSpan w:val="6"/>
            <w:noWrap w:val="0"/>
            <w:vAlign w:val="center"/>
          </w:tcPr>
          <w:p w14:paraId="11D8406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0CCD91A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2082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314" w:type="dxa"/>
            <w:gridSpan w:val="2"/>
            <w:vMerge w:val="continue"/>
            <w:noWrap w:val="0"/>
            <w:vAlign w:val="center"/>
          </w:tcPr>
          <w:p w14:paraId="053DE89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3AF942F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521BE20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3417" w:type="dxa"/>
            <w:gridSpan w:val="6"/>
            <w:noWrap w:val="0"/>
            <w:vAlign w:val="center"/>
          </w:tcPr>
          <w:p w14:paraId="5A59E01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0A69080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358B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314" w:type="dxa"/>
            <w:gridSpan w:val="2"/>
            <w:vMerge w:val="continue"/>
            <w:noWrap w:val="0"/>
            <w:vAlign w:val="center"/>
          </w:tcPr>
          <w:p w14:paraId="577907C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7B3BCE2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1B5B30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3417" w:type="dxa"/>
            <w:gridSpan w:val="6"/>
            <w:noWrap w:val="0"/>
            <w:vAlign w:val="center"/>
          </w:tcPr>
          <w:p w14:paraId="49C6015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5AAE74C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5B23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5" w:hRule="atLeast"/>
          <w:jc w:val="center"/>
        </w:trPr>
        <w:tc>
          <w:tcPr>
            <w:tcW w:w="1314" w:type="dxa"/>
            <w:gridSpan w:val="2"/>
            <w:noWrap w:val="0"/>
            <w:vAlign w:val="center"/>
          </w:tcPr>
          <w:p w14:paraId="4F6E230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何时</w:t>
            </w:r>
          </w:p>
          <w:p w14:paraId="061E657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何地</w:t>
            </w:r>
          </w:p>
          <w:p w14:paraId="39F92D8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受过</w:t>
            </w:r>
          </w:p>
          <w:p w14:paraId="7925ADA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何种</w:t>
            </w:r>
          </w:p>
          <w:p w14:paraId="3BD61F5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奖励</w:t>
            </w:r>
          </w:p>
          <w:p w14:paraId="7E2BE93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或</w:t>
            </w:r>
          </w:p>
          <w:p w14:paraId="4D0B6C0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处分</w:t>
            </w:r>
          </w:p>
        </w:tc>
        <w:tc>
          <w:tcPr>
            <w:tcW w:w="7164" w:type="dxa"/>
            <w:gridSpan w:val="12"/>
            <w:noWrap w:val="0"/>
            <w:vAlign w:val="center"/>
          </w:tcPr>
          <w:p w14:paraId="79F5F2AB"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0AE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2" w:hRule="atLeast"/>
          <w:jc w:val="center"/>
        </w:trPr>
        <w:tc>
          <w:tcPr>
            <w:tcW w:w="1314" w:type="dxa"/>
            <w:gridSpan w:val="2"/>
            <w:noWrap w:val="0"/>
            <w:vAlign w:val="center"/>
          </w:tcPr>
          <w:p w14:paraId="6D34F3F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所在</w:t>
            </w:r>
          </w:p>
          <w:p w14:paraId="3E2C756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单位</w:t>
            </w:r>
          </w:p>
          <w:p w14:paraId="0CB31E5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党组织</w:t>
            </w:r>
          </w:p>
          <w:p w14:paraId="459D838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7164" w:type="dxa"/>
            <w:gridSpan w:val="12"/>
            <w:noWrap w:val="0"/>
            <w:vAlign w:val="center"/>
          </w:tcPr>
          <w:p w14:paraId="4FEEEA6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 xml:space="preserve">  </w:t>
            </w:r>
          </w:p>
          <w:p w14:paraId="0B121A7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 xml:space="preserve">                        </w:t>
            </w:r>
          </w:p>
          <w:p w14:paraId="3ECDD55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 xml:space="preserve">                 </w:t>
            </w:r>
          </w:p>
          <w:p w14:paraId="707FC67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</w:tc>
      </w:tr>
      <w:tr w14:paraId="2822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8" w:hRule="atLeast"/>
          <w:jc w:val="center"/>
        </w:trPr>
        <w:tc>
          <w:tcPr>
            <w:tcW w:w="1314" w:type="dxa"/>
            <w:gridSpan w:val="2"/>
            <w:noWrap w:val="0"/>
            <w:vAlign w:val="center"/>
          </w:tcPr>
          <w:p w14:paraId="28904BF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资格</w:t>
            </w:r>
          </w:p>
          <w:p w14:paraId="31D310B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审查</w:t>
            </w:r>
          </w:p>
          <w:p w14:paraId="33F1127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3276" w:type="dxa"/>
            <w:gridSpan w:val="7"/>
            <w:noWrap w:val="0"/>
            <w:vAlign w:val="center"/>
          </w:tcPr>
          <w:p w14:paraId="032B4EF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  <w:p w14:paraId="2B2822B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  <w:p w14:paraId="3F7F3BB4"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  <w:p w14:paraId="555F5130"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  <w:p w14:paraId="60F1DB0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 xml:space="preserve">       （盖  章）</w:t>
            </w:r>
          </w:p>
          <w:p w14:paraId="67A255F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年  月  日</w:t>
            </w:r>
          </w:p>
        </w:tc>
        <w:tc>
          <w:tcPr>
            <w:tcW w:w="3888" w:type="dxa"/>
            <w:gridSpan w:val="5"/>
            <w:noWrap w:val="0"/>
            <w:vAlign w:val="center"/>
          </w:tcPr>
          <w:p w14:paraId="2FB43843">
            <w:pPr>
              <w:pStyle w:val="2"/>
              <w:widowControl w:val="0"/>
              <w:adjustRightInd/>
              <w:spacing w:after="0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  <w:p w14:paraId="11B57AAD">
            <w:pPr>
              <w:pStyle w:val="2"/>
              <w:widowControl w:val="0"/>
              <w:adjustRightInd/>
              <w:spacing w:after="0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  <w:p w14:paraId="70983233">
            <w:pPr>
              <w:pStyle w:val="2"/>
              <w:widowControl w:val="0"/>
              <w:adjustRightInd/>
              <w:spacing w:after="0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备注：</w:t>
            </w:r>
          </w:p>
          <w:p w14:paraId="1FFC761E">
            <w:pPr>
              <w:pStyle w:val="2"/>
              <w:widowControl w:val="0"/>
              <w:adjustRightInd/>
              <w:spacing w:after="0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  <w:p w14:paraId="6635F4E2">
            <w:pPr>
              <w:pStyle w:val="2"/>
              <w:widowControl w:val="0"/>
              <w:adjustRightInd/>
              <w:spacing w:after="0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1.填写内容必须真实有效，否则后果自负；</w:t>
            </w:r>
          </w:p>
          <w:p w14:paraId="4B46FFFA">
            <w:pPr>
              <w:pStyle w:val="2"/>
              <w:widowControl w:val="0"/>
              <w:adjustRightInd/>
              <w:spacing w:after="0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2.联系电话务必填写准确，保持畅通。</w:t>
            </w:r>
          </w:p>
        </w:tc>
      </w:tr>
    </w:tbl>
    <w:p w14:paraId="3A0CE05C">
      <w:pPr>
        <w:spacing w:line="360" w:lineRule="auto"/>
        <w:rPr>
          <w:rFonts w:hint="eastAsia" w:ascii="Times New Roman" w:hAnsi="Times New Roman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0F9FB9-11D4-456D-A15F-38267CC57FB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2F5CEF5-0B29-4D04-B819-1D57E2FE13E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1C84F7D-A2ED-489B-8888-E00E17F1D06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2134F0E-46C2-46A6-821D-87765AD07B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67075"/>
    <w:rsid w:val="00021012"/>
    <w:rsid w:val="00121074"/>
    <w:rsid w:val="00174EE7"/>
    <w:rsid w:val="00227A9B"/>
    <w:rsid w:val="00273FE3"/>
    <w:rsid w:val="002A78B1"/>
    <w:rsid w:val="002C4DB6"/>
    <w:rsid w:val="00377636"/>
    <w:rsid w:val="00443AE0"/>
    <w:rsid w:val="00454A58"/>
    <w:rsid w:val="0048169E"/>
    <w:rsid w:val="00530B07"/>
    <w:rsid w:val="00531384"/>
    <w:rsid w:val="00537AB3"/>
    <w:rsid w:val="005B2EA2"/>
    <w:rsid w:val="005F0212"/>
    <w:rsid w:val="00640E7A"/>
    <w:rsid w:val="00675EE4"/>
    <w:rsid w:val="0078460E"/>
    <w:rsid w:val="00790FC4"/>
    <w:rsid w:val="008339A5"/>
    <w:rsid w:val="00976F61"/>
    <w:rsid w:val="009A176C"/>
    <w:rsid w:val="00A0001A"/>
    <w:rsid w:val="00A552E6"/>
    <w:rsid w:val="00B13004"/>
    <w:rsid w:val="00B21655"/>
    <w:rsid w:val="00BA0D07"/>
    <w:rsid w:val="00BA40AF"/>
    <w:rsid w:val="00C83EA6"/>
    <w:rsid w:val="00CB3B4B"/>
    <w:rsid w:val="00D60890"/>
    <w:rsid w:val="00E04C4D"/>
    <w:rsid w:val="072B5E3C"/>
    <w:rsid w:val="155871D0"/>
    <w:rsid w:val="235559EF"/>
    <w:rsid w:val="24991194"/>
    <w:rsid w:val="64D6707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EFBB-3931-4298-A5C7-9B45C7A63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225</Words>
  <Characters>230</Characters>
  <Lines>5</Lines>
  <Paragraphs>1</Paragraphs>
  <TotalTime>0</TotalTime>
  <ScaleCrop>false</ScaleCrop>
  <LinksUpToDate>false</LinksUpToDate>
  <CharactersWithSpaces>286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2018-06-06T01:41:00Z</dcterms:created>
  <dc:creator>小美女祥子</dc:creator>
  <cp:lastModifiedBy>慢节奏</cp:lastModifiedBy>
  <dcterms:modified xsi:type="dcterms:W3CDTF">2026-04-02T03:22:55Z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eyJoZGlkIjoiMTNiNDlhNmM3ZWZiNzNiNDk0N2EwZWNlNGE4NjE5YTYiLCJ1c2VySWQiOiIxOTI3NDM0NTUifQ==</vt:lpwstr>
  </property>
  <property fmtid="{D5CDD505-2E9C-101B-9397-08002B2CF9AE}" pid="4" name="ICV">
    <vt:lpwstr>55CBBB2FCB0547F49DF73E2340B571B4_13</vt:lpwstr>
  </property>
</Properties>
</file>