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7265"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大连金普新区两家公立医院公开选聘学科</w:t>
      </w:r>
    </w:p>
    <w:p w14:paraId="796F92E2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带头人及业务骨干</w:t>
      </w:r>
      <w:r>
        <w:rPr>
          <w:rFonts w:hint="eastAsia" w:ascii="宋体" w:hAnsi="宋体" w:eastAsia="宋体"/>
          <w:b/>
          <w:sz w:val="44"/>
          <w:szCs w:val="44"/>
        </w:rPr>
        <w:t>报名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登记</w:t>
      </w:r>
      <w:r>
        <w:rPr>
          <w:rFonts w:hint="eastAsia" w:ascii="宋体" w:hAnsi="宋体" w:eastAsia="宋体"/>
          <w:b/>
          <w:sz w:val="44"/>
          <w:szCs w:val="44"/>
        </w:rPr>
        <w:t>表</w:t>
      </w:r>
    </w:p>
    <w:p w14:paraId="56E6C0C8">
      <w:pPr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一、基本情况</w:t>
      </w:r>
    </w:p>
    <w:tbl>
      <w:tblPr>
        <w:tblStyle w:val="6"/>
        <w:tblW w:w="957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848"/>
        <w:gridCol w:w="169"/>
        <w:gridCol w:w="1029"/>
        <w:gridCol w:w="397"/>
        <w:gridCol w:w="580"/>
        <w:gridCol w:w="768"/>
        <w:gridCol w:w="188"/>
        <w:gridCol w:w="946"/>
        <w:gridCol w:w="445"/>
        <w:gridCol w:w="303"/>
        <w:gridCol w:w="658"/>
        <w:gridCol w:w="720"/>
        <w:gridCol w:w="191"/>
        <w:gridCol w:w="272"/>
        <w:gridCol w:w="1457"/>
      </w:tblGrid>
      <w:tr w14:paraId="66349AF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56" w:type="dxa"/>
            <w:gridSpan w:val="2"/>
            <w:vAlign w:val="center"/>
          </w:tcPr>
          <w:p w14:paraId="2FC4C20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caps/>
                <w:sz w:val="24"/>
                <w:szCs w:val="24"/>
              </w:rPr>
              <w:t>姓名</w:t>
            </w:r>
          </w:p>
        </w:tc>
        <w:tc>
          <w:tcPr>
            <w:tcW w:w="1595" w:type="dxa"/>
            <w:gridSpan w:val="3"/>
            <w:vAlign w:val="center"/>
          </w:tcPr>
          <w:p w14:paraId="236340CB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/>
                <w:cap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19269837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cap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72" w:type="dxa"/>
            <w:gridSpan w:val="5"/>
            <w:tcBorders>
              <w:bottom w:val="single" w:color="auto" w:sz="4" w:space="0"/>
            </w:tcBorders>
            <w:vAlign w:val="center"/>
          </w:tcPr>
          <w:p w14:paraId="00E81879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/>
                <w:caps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3"/>
            <w:vMerge w:val="restart"/>
            <w:vAlign w:val="center"/>
          </w:tcPr>
          <w:p w14:paraId="7BE9983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近期免冠彩色</w:t>
            </w: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04FD26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456" w:type="dxa"/>
            <w:gridSpan w:val="2"/>
            <w:vAlign w:val="center"/>
          </w:tcPr>
          <w:p w14:paraId="522F48C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caps/>
                <w:sz w:val="24"/>
                <w:szCs w:val="24"/>
              </w:rPr>
              <w:t>出生年月</w:t>
            </w:r>
          </w:p>
        </w:tc>
        <w:tc>
          <w:tcPr>
            <w:tcW w:w="1595" w:type="dxa"/>
            <w:gridSpan w:val="3"/>
            <w:vAlign w:val="center"/>
          </w:tcPr>
          <w:p w14:paraId="56662B53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/>
                <w:cap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1A301F3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gridSpan w:val="3"/>
            <w:tcBorders>
              <w:bottom w:val="single" w:color="auto" w:sz="4" w:space="0"/>
            </w:tcBorders>
            <w:vAlign w:val="center"/>
          </w:tcPr>
          <w:p w14:paraId="458972B0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caps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dxa"/>
            <w:tcBorders>
              <w:bottom w:val="single" w:color="auto" w:sz="4" w:space="0"/>
            </w:tcBorders>
            <w:vAlign w:val="center"/>
          </w:tcPr>
          <w:p w14:paraId="0AED58C0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ap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6DDF4877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caps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3"/>
            <w:vMerge w:val="continue"/>
          </w:tcPr>
          <w:p w14:paraId="5E96E99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caps/>
                <w:sz w:val="24"/>
                <w:szCs w:val="24"/>
              </w:rPr>
            </w:pPr>
          </w:p>
        </w:tc>
      </w:tr>
      <w:tr w14:paraId="36BA77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56" w:type="dxa"/>
            <w:gridSpan w:val="2"/>
            <w:vAlign w:val="center"/>
          </w:tcPr>
          <w:p w14:paraId="71C352FB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cap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203" w:type="dxa"/>
            <w:gridSpan w:val="11"/>
            <w:vAlign w:val="center"/>
          </w:tcPr>
          <w:p w14:paraId="3B099D0E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/>
                <w:caps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3"/>
            <w:vMerge w:val="continue"/>
          </w:tcPr>
          <w:p w14:paraId="7742122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caps/>
                <w:sz w:val="24"/>
                <w:szCs w:val="24"/>
              </w:rPr>
            </w:pPr>
          </w:p>
        </w:tc>
      </w:tr>
      <w:tr w14:paraId="4A9D6AF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56" w:type="dxa"/>
            <w:gridSpan w:val="2"/>
            <w:vAlign w:val="center"/>
          </w:tcPr>
          <w:p w14:paraId="3A8E9BC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黑体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黑体"/>
                <w:b/>
                <w:sz w:val="24"/>
                <w:szCs w:val="24"/>
              </w:rPr>
              <w:t>学位</w:t>
            </w:r>
          </w:p>
        </w:tc>
        <w:tc>
          <w:tcPr>
            <w:tcW w:w="1595" w:type="dxa"/>
            <w:gridSpan w:val="3"/>
            <w:vAlign w:val="center"/>
          </w:tcPr>
          <w:p w14:paraId="17D7C339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688013EC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黑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b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黑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</w:tcBorders>
            <w:vAlign w:val="center"/>
          </w:tcPr>
          <w:p w14:paraId="4673B1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Merge w:val="continue"/>
          </w:tcPr>
          <w:p w14:paraId="6A8A659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10C655B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3E85919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4"/>
              </w:rPr>
              <w:t>英语水平</w:t>
            </w:r>
          </w:p>
        </w:tc>
        <w:tc>
          <w:tcPr>
            <w:tcW w:w="1595" w:type="dxa"/>
            <w:gridSpan w:val="3"/>
            <w:tcBorders>
              <w:bottom w:val="single" w:color="auto" w:sz="4" w:space="0"/>
            </w:tcBorders>
            <w:vAlign w:val="center"/>
          </w:tcPr>
          <w:p w14:paraId="5C3CD58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9AE0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sz w:val="24"/>
                <w:szCs w:val="24"/>
              </w:rPr>
              <w:t>研究方向</w:t>
            </w:r>
          </w:p>
        </w:tc>
        <w:tc>
          <w:tcPr>
            <w:tcW w:w="3072" w:type="dxa"/>
            <w:gridSpan w:val="5"/>
            <w:tcBorders>
              <w:bottom w:val="single" w:color="auto" w:sz="4" w:space="0"/>
            </w:tcBorders>
            <w:vAlign w:val="center"/>
          </w:tcPr>
          <w:p w14:paraId="433F0F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Merge w:val="continue"/>
          </w:tcPr>
          <w:p w14:paraId="494B624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1B21085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5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AFB31A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sz w:val="24"/>
                <w:szCs w:val="24"/>
              </w:rPr>
              <w:t>联系电话</w:t>
            </w:r>
          </w:p>
        </w:tc>
        <w:tc>
          <w:tcPr>
            <w:tcW w:w="15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E50B4A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3"/>
            <w:tcBorders>
              <w:bottom w:val="single" w:color="auto" w:sz="4" w:space="0"/>
            </w:tcBorders>
            <w:vAlign w:val="center"/>
          </w:tcPr>
          <w:p w14:paraId="1EFCA13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992" w:type="dxa"/>
            <w:gridSpan w:val="8"/>
            <w:tcBorders>
              <w:bottom w:val="single" w:color="auto" w:sz="4" w:space="0"/>
            </w:tcBorders>
            <w:vAlign w:val="center"/>
          </w:tcPr>
          <w:p w14:paraId="6D5A2B3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0C29D9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3FE73850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131" w:type="dxa"/>
            <w:gridSpan w:val="6"/>
            <w:tcBorders>
              <w:bottom w:val="single" w:color="auto" w:sz="4" w:space="0"/>
            </w:tcBorders>
            <w:vAlign w:val="center"/>
          </w:tcPr>
          <w:p w14:paraId="27FF9DC1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94" w:type="dxa"/>
            <w:gridSpan w:val="3"/>
            <w:tcBorders>
              <w:bottom w:val="single" w:color="auto" w:sz="4" w:space="0"/>
            </w:tcBorders>
            <w:vAlign w:val="center"/>
          </w:tcPr>
          <w:p w14:paraId="6EBE99D9">
            <w:pPr>
              <w:jc w:val="center"/>
              <w:rPr>
                <w:rFonts w:hint="default" w:ascii="Times New Roman" w:hAnsi="Times New Roman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识别码、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科室及人员类型</w:t>
            </w:r>
          </w:p>
        </w:tc>
        <w:tc>
          <w:tcPr>
            <w:tcW w:w="3298" w:type="dxa"/>
            <w:gridSpan w:val="5"/>
            <w:tcBorders>
              <w:bottom w:val="single" w:color="auto" w:sz="4" w:space="0"/>
            </w:tcBorders>
            <w:vAlign w:val="center"/>
          </w:tcPr>
          <w:p w14:paraId="1E52FF63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</w:pPr>
          </w:p>
        </w:tc>
      </w:tr>
      <w:tr w14:paraId="5DEBEDC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08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 w14:paraId="5136246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受教育经历</w:t>
            </w:r>
          </w:p>
        </w:tc>
        <w:tc>
          <w:tcPr>
            <w:tcW w:w="848" w:type="dxa"/>
            <w:vAlign w:val="center"/>
          </w:tcPr>
          <w:p w14:paraId="1967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阶段</w:t>
            </w:r>
          </w:p>
        </w:tc>
        <w:tc>
          <w:tcPr>
            <w:tcW w:w="2175" w:type="dxa"/>
            <w:gridSpan w:val="4"/>
            <w:vAlign w:val="center"/>
          </w:tcPr>
          <w:p w14:paraId="5C14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1902" w:type="dxa"/>
            <w:gridSpan w:val="3"/>
            <w:vAlign w:val="center"/>
          </w:tcPr>
          <w:p w14:paraId="7E08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4"/>
            <w:vAlign w:val="center"/>
          </w:tcPr>
          <w:p w14:paraId="3BFE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1920" w:type="dxa"/>
            <w:gridSpan w:val="3"/>
            <w:vAlign w:val="center"/>
          </w:tcPr>
          <w:p w14:paraId="680B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导师</w:t>
            </w:r>
          </w:p>
        </w:tc>
      </w:tr>
      <w:tr w14:paraId="0E3602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608" w:type="dxa"/>
            <w:vMerge w:val="continue"/>
            <w:tcBorders>
              <w:top w:val="single" w:color="000000" w:sz="6" w:space="0"/>
            </w:tcBorders>
            <w:textDirection w:val="tbRlV"/>
            <w:vAlign w:val="center"/>
          </w:tcPr>
          <w:p w14:paraId="12A239E4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B64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175" w:type="dxa"/>
            <w:gridSpan w:val="4"/>
            <w:vAlign w:val="center"/>
          </w:tcPr>
          <w:p w14:paraId="723C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2CEB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308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040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0530F2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08" w:type="dxa"/>
            <w:vMerge w:val="continue"/>
            <w:tcBorders>
              <w:top w:val="single" w:color="000000" w:sz="6" w:space="0"/>
            </w:tcBorders>
            <w:textDirection w:val="tbRlV"/>
            <w:vAlign w:val="center"/>
          </w:tcPr>
          <w:p w14:paraId="092E8B4A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923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硕士</w:t>
            </w:r>
          </w:p>
        </w:tc>
        <w:tc>
          <w:tcPr>
            <w:tcW w:w="2175" w:type="dxa"/>
            <w:gridSpan w:val="4"/>
            <w:vAlign w:val="center"/>
          </w:tcPr>
          <w:p w14:paraId="596E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534D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F10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7AE1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C448B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08" w:type="dxa"/>
            <w:vMerge w:val="continue"/>
            <w:tcBorders>
              <w:top w:val="single" w:color="000000" w:sz="6" w:space="0"/>
            </w:tcBorders>
            <w:textDirection w:val="tbRlV"/>
            <w:vAlign w:val="center"/>
          </w:tcPr>
          <w:p w14:paraId="0C41750D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DA9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博士</w:t>
            </w:r>
          </w:p>
        </w:tc>
        <w:tc>
          <w:tcPr>
            <w:tcW w:w="2175" w:type="dxa"/>
            <w:gridSpan w:val="4"/>
            <w:vAlign w:val="center"/>
          </w:tcPr>
          <w:p w14:paraId="3CBD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5FC8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A71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0971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72AC21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08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 w14:paraId="05E74306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工作经历 （含进修经历）</w:t>
            </w:r>
          </w:p>
        </w:tc>
        <w:tc>
          <w:tcPr>
            <w:tcW w:w="2046" w:type="dxa"/>
            <w:gridSpan w:val="3"/>
            <w:vAlign w:val="center"/>
          </w:tcPr>
          <w:p w14:paraId="7C512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3324" w:type="dxa"/>
            <w:gridSpan w:val="6"/>
            <w:vAlign w:val="center"/>
          </w:tcPr>
          <w:p w14:paraId="3956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1872" w:type="dxa"/>
            <w:gridSpan w:val="4"/>
            <w:vAlign w:val="center"/>
          </w:tcPr>
          <w:p w14:paraId="1ED6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</w:t>
            </w:r>
          </w:p>
        </w:tc>
        <w:tc>
          <w:tcPr>
            <w:tcW w:w="1729" w:type="dxa"/>
            <w:gridSpan w:val="2"/>
            <w:vAlign w:val="center"/>
          </w:tcPr>
          <w:p w14:paraId="2773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53E86D3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48749012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7D28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vAlign w:val="center"/>
          </w:tcPr>
          <w:p w14:paraId="2035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5878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31B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1D7D4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797C346A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598A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vAlign w:val="center"/>
          </w:tcPr>
          <w:p w14:paraId="0EFB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7958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1F4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92167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40828539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01F6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vAlign w:val="center"/>
          </w:tcPr>
          <w:p w14:paraId="4AF0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6E64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71D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7D408D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69CAC853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0DC0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vAlign w:val="center"/>
          </w:tcPr>
          <w:p w14:paraId="48C9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7053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0DA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619DB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4A20846E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7100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vAlign w:val="center"/>
          </w:tcPr>
          <w:p w14:paraId="50A0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0483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2EF9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15411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38167269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1A4D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vAlign w:val="center"/>
          </w:tcPr>
          <w:p w14:paraId="3DE3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6627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E44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6A690F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608" w:type="dxa"/>
            <w:vMerge w:val="restart"/>
            <w:textDirection w:val="tbRlV"/>
            <w:vAlign w:val="center"/>
          </w:tcPr>
          <w:p w14:paraId="7D5EB096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家庭成员情况</w:t>
            </w:r>
          </w:p>
        </w:tc>
        <w:tc>
          <w:tcPr>
            <w:tcW w:w="1017" w:type="dxa"/>
            <w:gridSpan w:val="2"/>
            <w:vAlign w:val="center"/>
          </w:tcPr>
          <w:p w14:paraId="4A29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关系</w:t>
            </w:r>
          </w:p>
        </w:tc>
        <w:tc>
          <w:tcPr>
            <w:tcW w:w="2006" w:type="dxa"/>
            <w:gridSpan w:val="3"/>
            <w:vAlign w:val="center"/>
          </w:tcPr>
          <w:p w14:paraId="4575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768" w:type="dxa"/>
            <w:vAlign w:val="center"/>
          </w:tcPr>
          <w:p w14:paraId="7DE8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14:paraId="364D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2589" w:type="dxa"/>
            <w:gridSpan w:val="6"/>
            <w:vAlign w:val="center"/>
          </w:tcPr>
          <w:p w14:paraId="73CD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457" w:type="dxa"/>
            <w:vAlign w:val="center"/>
          </w:tcPr>
          <w:p w14:paraId="2BE7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</w:tr>
      <w:tr w14:paraId="54B6E9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703F0C70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4A38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02E6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21DA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67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89" w:type="dxa"/>
            <w:gridSpan w:val="6"/>
            <w:vAlign w:val="center"/>
          </w:tcPr>
          <w:p w14:paraId="6B07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831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FA7612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41795500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1582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44D5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0CA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C0B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89" w:type="dxa"/>
            <w:gridSpan w:val="6"/>
            <w:vAlign w:val="center"/>
          </w:tcPr>
          <w:p w14:paraId="22C5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160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E437A8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608" w:type="dxa"/>
            <w:vMerge w:val="continue"/>
            <w:textDirection w:val="tbRlV"/>
            <w:vAlign w:val="center"/>
          </w:tcPr>
          <w:p w14:paraId="637860B4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574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3632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1156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C0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89" w:type="dxa"/>
            <w:gridSpan w:val="6"/>
            <w:vAlign w:val="center"/>
          </w:tcPr>
          <w:p w14:paraId="76D1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80" w:leftChars="400" w:hanging="240" w:hangingChars="1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EF0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0" w:hanging="1200" w:hangingChars="5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509D90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608" w:type="dxa"/>
            <w:textDirection w:val="tbRlV"/>
            <w:vAlign w:val="center"/>
          </w:tcPr>
          <w:p w14:paraId="4CA22335">
            <w:pPr>
              <w:keepNext w:val="0"/>
              <w:keepLines w:val="0"/>
              <w:pageBreakBefore w:val="0"/>
              <w:widowControl w:val="0"/>
              <w:tabs>
                <w:tab w:val="left" w:pos="1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971" w:type="dxa"/>
            <w:gridSpan w:val="15"/>
            <w:vAlign w:val="center"/>
          </w:tcPr>
          <w:p w14:paraId="540550B2">
            <w:pPr>
              <w:keepNext w:val="0"/>
              <w:keepLines w:val="0"/>
              <w:pageBreakBefore w:val="0"/>
              <w:widowControl w:val="0"/>
              <w:tabs>
                <w:tab w:val="left" w:pos="1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本人承诺符合公告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选聘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条件，提供的所有报名材料内容真实有效，如不能提供相关证件或存在造假等不诚信行为，取消录用资格。本人承诺严格遵守公告要求，服从相关部门的组织、管理和监督，否则取消考试和录用资格。</w:t>
            </w:r>
          </w:p>
          <w:p w14:paraId="25F83E9F">
            <w:pPr>
              <w:keepNext w:val="0"/>
              <w:keepLines w:val="0"/>
              <w:pageBreakBefore w:val="0"/>
              <w:widowControl w:val="0"/>
              <w:tabs>
                <w:tab w:val="left" w:pos="1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本人手写签名：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 年    月    日</w:t>
            </w:r>
          </w:p>
        </w:tc>
      </w:tr>
    </w:tbl>
    <w:p w14:paraId="14D083F6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二、代表性成果简介（</w:t>
      </w:r>
      <w:r>
        <w:rPr>
          <w:rFonts w:hint="eastAsia" w:ascii="宋体" w:hAnsi="宋体" w:eastAsia="宋体"/>
          <w:b/>
          <w:bCs/>
          <w:sz w:val="24"/>
          <w:szCs w:val="24"/>
        </w:rPr>
        <w:t>医教研成果概述、人才称号、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荣誉称号、</w:t>
      </w:r>
      <w:r>
        <w:rPr>
          <w:rFonts w:hint="eastAsia" w:ascii="宋体" w:hAnsi="宋体" w:eastAsia="宋体"/>
          <w:b/>
          <w:bCs/>
          <w:sz w:val="24"/>
          <w:szCs w:val="24"/>
        </w:rPr>
        <w:t>社会兼职等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p w14:paraId="5F685AAD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黑体" w:hAnsi="黑体" w:eastAsia="黑体"/>
          <w:b/>
          <w:sz w:val="28"/>
          <w:szCs w:val="28"/>
        </w:rPr>
      </w:pPr>
    </w:p>
    <w:p w14:paraId="0A62305B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三、临床工作情况（</w:t>
      </w:r>
      <w:r>
        <w:rPr>
          <w:rFonts w:hint="eastAsia" w:ascii="宋体" w:hAnsi="宋体" w:eastAsia="宋体"/>
          <w:b/>
          <w:bCs/>
          <w:sz w:val="24"/>
          <w:szCs w:val="24"/>
        </w:rPr>
        <w:t>请尽可能用量化数据呈现临床工作业绩和技能水平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p w14:paraId="2B7179F9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黑体" w:hAnsi="黑体" w:eastAsia="黑体"/>
          <w:b/>
          <w:sz w:val="28"/>
          <w:szCs w:val="28"/>
        </w:rPr>
      </w:pPr>
    </w:p>
    <w:p w14:paraId="08348F85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四、科研成果（</w:t>
      </w:r>
      <w:r>
        <w:rPr>
          <w:rFonts w:hint="eastAsia" w:ascii="宋体" w:hAnsi="宋体" w:eastAsia="宋体"/>
          <w:b/>
          <w:bCs/>
          <w:sz w:val="24"/>
          <w:szCs w:val="24"/>
        </w:rPr>
        <w:t>包括但不限于下列内容</w:t>
      </w:r>
      <w:r>
        <w:rPr>
          <w:rFonts w:hint="eastAsia" w:ascii="黑体" w:hAnsi="黑体" w:eastAsia="黑体"/>
          <w:b/>
          <w:sz w:val="28"/>
          <w:szCs w:val="28"/>
        </w:rPr>
        <w:t>）：</w:t>
      </w:r>
    </w:p>
    <w:p w14:paraId="537F12A1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（一）承担项目情况：</w:t>
      </w:r>
    </w:p>
    <w:p w14:paraId="0C90A4BB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项目类型、项目名称、项目编号、立项部门、起止时间、经费、本人角色</w:t>
      </w:r>
    </w:p>
    <w:p w14:paraId="7BA7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（二）获奖情况：成果名称、颁奖机构、获奖等级、获奖日期、本人获奖证书号、按贡献顺序提供所有获奖人姓名</w:t>
      </w:r>
    </w:p>
    <w:p w14:paraId="3AFF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（三）指南/专家共识：</w:t>
      </w:r>
    </w:p>
    <w:p w14:paraId="44CF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名称、发布载体、本人贡献度</w:t>
      </w:r>
    </w:p>
    <w:p w14:paraId="1788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（四）</w:t>
      </w:r>
      <w:r>
        <w:rPr>
          <w:rFonts w:ascii="宋体" w:hAnsi="宋体" w:eastAsia="宋体"/>
          <w:b/>
          <w:bCs/>
          <w:sz w:val="24"/>
          <w:szCs w:val="24"/>
        </w:rPr>
        <w:t>主要论著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</w:p>
    <w:p w14:paraId="3C00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文章格式：成果题目、发表期刊、年卷期页、本人贡献</w:t>
      </w:r>
    </w:p>
    <w:p w14:paraId="5711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著作：著作名、主编、出版社、出版时间、I</w:t>
      </w:r>
      <w:r>
        <w:rPr>
          <w:rFonts w:ascii="宋体" w:hAnsi="宋体" w:eastAsia="宋体"/>
          <w:b/>
          <w:bCs/>
          <w:sz w:val="24"/>
          <w:szCs w:val="24"/>
        </w:rPr>
        <w:t>SBN</w:t>
      </w:r>
      <w:r>
        <w:rPr>
          <w:rFonts w:hint="eastAsia" w:ascii="宋体" w:hAnsi="宋体" w:eastAsia="宋体"/>
          <w:b/>
          <w:bCs/>
          <w:sz w:val="24"/>
          <w:szCs w:val="24"/>
        </w:rPr>
        <w:t>号</w:t>
      </w:r>
    </w:p>
    <w:p w14:paraId="5DAD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（五）专利：</w:t>
      </w:r>
    </w:p>
    <w:p w14:paraId="5F645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440" w:lineRule="exac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专利类型、专利名称、发明人、授权专利号、授权时间</w:t>
      </w:r>
    </w:p>
    <w:p w14:paraId="61ED0103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黑体" w:hAnsi="黑体" w:eastAsia="黑体"/>
          <w:b/>
          <w:sz w:val="28"/>
          <w:szCs w:val="28"/>
        </w:rPr>
      </w:pPr>
    </w:p>
    <w:p w14:paraId="06B895D9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五、教学成果（</w:t>
      </w:r>
      <w:r>
        <w:rPr>
          <w:rFonts w:hint="eastAsia" w:ascii="宋体" w:hAnsi="宋体" w:eastAsia="宋体"/>
          <w:b/>
          <w:bCs/>
          <w:sz w:val="24"/>
          <w:szCs w:val="24"/>
        </w:rPr>
        <w:t>承担教学任务、获奖、研究生培养等</w:t>
      </w:r>
      <w:r>
        <w:rPr>
          <w:rFonts w:hint="eastAsia" w:ascii="黑体" w:hAnsi="黑体" w:eastAsia="黑体"/>
          <w:b/>
          <w:sz w:val="28"/>
          <w:szCs w:val="28"/>
        </w:rPr>
        <w:t>）：</w:t>
      </w:r>
    </w:p>
    <w:p w14:paraId="5EAA1F7F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rFonts w:ascii="黑体" w:hAnsi="黑体" w:eastAsia="黑体"/>
          <w:b/>
          <w:sz w:val="28"/>
          <w:szCs w:val="28"/>
        </w:rPr>
      </w:pPr>
    </w:p>
    <w:p w14:paraId="400E47E1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before="100" w:beforeAutospacing="1" w:line="440" w:lineRule="exact"/>
        <w:textAlignment w:val="auto"/>
        <w:rPr>
          <w:bCs/>
        </w:rPr>
      </w:pPr>
      <w:r>
        <w:rPr>
          <w:rFonts w:hint="eastAsia" w:ascii="黑体" w:hAnsi="黑体" w:eastAsia="黑体"/>
          <w:b/>
          <w:sz w:val="28"/>
          <w:szCs w:val="28"/>
        </w:rPr>
        <w:t>六、来我院后的工作设想</w:t>
      </w:r>
    </w:p>
    <w:sectPr>
      <w:pgSz w:w="11906" w:h="16838"/>
      <w:pgMar w:top="1361" w:right="1417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B8"/>
    <w:rsid w:val="000720A8"/>
    <w:rsid w:val="000841F4"/>
    <w:rsid w:val="00093143"/>
    <w:rsid w:val="0009628B"/>
    <w:rsid w:val="000C3AA1"/>
    <w:rsid w:val="000C4ACE"/>
    <w:rsid w:val="000E2511"/>
    <w:rsid w:val="00113E14"/>
    <w:rsid w:val="00127213"/>
    <w:rsid w:val="00130CF3"/>
    <w:rsid w:val="001367CD"/>
    <w:rsid w:val="00147B15"/>
    <w:rsid w:val="00161F97"/>
    <w:rsid w:val="001D7CF1"/>
    <w:rsid w:val="001E2B00"/>
    <w:rsid w:val="0020792E"/>
    <w:rsid w:val="00207B47"/>
    <w:rsid w:val="00211152"/>
    <w:rsid w:val="002235C4"/>
    <w:rsid w:val="0025147F"/>
    <w:rsid w:val="00253680"/>
    <w:rsid w:val="00253F77"/>
    <w:rsid w:val="0029277E"/>
    <w:rsid w:val="00293C50"/>
    <w:rsid w:val="002A76EF"/>
    <w:rsid w:val="002B091E"/>
    <w:rsid w:val="00345019"/>
    <w:rsid w:val="0035438D"/>
    <w:rsid w:val="00373F1F"/>
    <w:rsid w:val="00382ADD"/>
    <w:rsid w:val="00387CD7"/>
    <w:rsid w:val="00392900"/>
    <w:rsid w:val="003A3734"/>
    <w:rsid w:val="0042262C"/>
    <w:rsid w:val="004257E3"/>
    <w:rsid w:val="00450281"/>
    <w:rsid w:val="004F03C8"/>
    <w:rsid w:val="005101CC"/>
    <w:rsid w:val="00514B74"/>
    <w:rsid w:val="00522AB6"/>
    <w:rsid w:val="00537A95"/>
    <w:rsid w:val="005671B5"/>
    <w:rsid w:val="005827F3"/>
    <w:rsid w:val="005B2E34"/>
    <w:rsid w:val="005C0020"/>
    <w:rsid w:val="005C3444"/>
    <w:rsid w:val="005C63AD"/>
    <w:rsid w:val="005D1C68"/>
    <w:rsid w:val="005E494B"/>
    <w:rsid w:val="005F1B4D"/>
    <w:rsid w:val="006171F9"/>
    <w:rsid w:val="00621F5D"/>
    <w:rsid w:val="0062334D"/>
    <w:rsid w:val="00643548"/>
    <w:rsid w:val="00690FFD"/>
    <w:rsid w:val="0069304F"/>
    <w:rsid w:val="006C6530"/>
    <w:rsid w:val="006D3B30"/>
    <w:rsid w:val="006F0210"/>
    <w:rsid w:val="00773F94"/>
    <w:rsid w:val="0078079C"/>
    <w:rsid w:val="0079532C"/>
    <w:rsid w:val="007B2620"/>
    <w:rsid w:val="007B51D8"/>
    <w:rsid w:val="007E2C84"/>
    <w:rsid w:val="007E7026"/>
    <w:rsid w:val="007F3CBA"/>
    <w:rsid w:val="00815338"/>
    <w:rsid w:val="008159C3"/>
    <w:rsid w:val="0082326A"/>
    <w:rsid w:val="00841BE8"/>
    <w:rsid w:val="00851C9A"/>
    <w:rsid w:val="008566C3"/>
    <w:rsid w:val="0087063C"/>
    <w:rsid w:val="00873713"/>
    <w:rsid w:val="008750B2"/>
    <w:rsid w:val="00884339"/>
    <w:rsid w:val="00884437"/>
    <w:rsid w:val="008C0DB8"/>
    <w:rsid w:val="008F308D"/>
    <w:rsid w:val="00921D00"/>
    <w:rsid w:val="00925CE3"/>
    <w:rsid w:val="00932E2E"/>
    <w:rsid w:val="0093331A"/>
    <w:rsid w:val="00937F8B"/>
    <w:rsid w:val="009421DB"/>
    <w:rsid w:val="0094743D"/>
    <w:rsid w:val="0099090D"/>
    <w:rsid w:val="00992C4A"/>
    <w:rsid w:val="009A38AD"/>
    <w:rsid w:val="009A4DB4"/>
    <w:rsid w:val="009B3D15"/>
    <w:rsid w:val="009B59ED"/>
    <w:rsid w:val="00A05682"/>
    <w:rsid w:val="00A14A17"/>
    <w:rsid w:val="00A214FE"/>
    <w:rsid w:val="00A50585"/>
    <w:rsid w:val="00A77436"/>
    <w:rsid w:val="00A803A8"/>
    <w:rsid w:val="00A87892"/>
    <w:rsid w:val="00AB6FA8"/>
    <w:rsid w:val="00AC26AD"/>
    <w:rsid w:val="00AC4978"/>
    <w:rsid w:val="00AE42CA"/>
    <w:rsid w:val="00B272FC"/>
    <w:rsid w:val="00B5509A"/>
    <w:rsid w:val="00BB1DA7"/>
    <w:rsid w:val="00BB1E2B"/>
    <w:rsid w:val="00BC6B2A"/>
    <w:rsid w:val="00BD073C"/>
    <w:rsid w:val="00BE106E"/>
    <w:rsid w:val="00BE615B"/>
    <w:rsid w:val="00C33A4D"/>
    <w:rsid w:val="00C522A9"/>
    <w:rsid w:val="00C67359"/>
    <w:rsid w:val="00CB1F7D"/>
    <w:rsid w:val="00CC11BA"/>
    <w:rsid w:val="00CC64D3"/>
    <w:rsid w:val="00CD0045"/>
    <w:rsid w:val="00CD686E"/>
    <w:rsid w:val="00CD70D8"/>
    <w:rsid w:val="00CF008C"/>
    <w:rsid w:val="00CF240F"/>
    <w:rsid w:val="00D0257A"/>
    <w:rsid w:val="00D12F39"/>
    <w:rsid w:val="00D27A8C"/>
    <w:rsid w:val="00D55D24"/>
    <w:rsid w:val="00DB5532"/>
    <w:rsid w:val="00DC6AA0"/>
    <w:rsid w:val="00DC6F76"/>
    <w:rsid w:val="00E56BC4"/>
    <w:rsid w:val="00E86B1A"/>
    <w:rsid w:val="00EA31B1"/>
    <w:rsid w:val="00EA3344"/>
    <w:rsid w:val="00EA39DD"/>
    <w:rsid w:val="00EB1C15"/>
    <w:rsid w:val="00EC7D52"/>
    <w:rsid w:val="00EE02EF"/>
    <w:rsid w:val="00EE1243"/>
    <w:rsid w:val="00EE28C2"/>
    <w:rsid w:val="00EE77A3"/>
    <w:rsid w:val="00EF3332"/>
    <w:rsid w:val="00EF7328"/>
    <w:rsid w:val="00F20F17"/>
    <w:rsid w:val="00F44335"/>
    <w:rsid w:val="00F5050E"/>
    <w:rsid w:val="00F83847"/>
    <w:rsid w:val="00F878B6"/>
    <w:rsid w:val="00FA3787"/>
    <w:rsid w:val="00FD573B"/>
    <w:rsid w:val="00FD5E68"/>
    <w:rsid w:val="079509E2"/>
    <w:rsid w:val="21CE2911"/>
    <w:rsid w:val="274A6DDF"/>
    <w:rsid w:val="2FDB12CA"/>
    <w:rsid w:val="3FEC074A"/>
    <w:rsid w:val="4A2B04F1"/>
    <w:rsid w:val="4D9D5085"/>
    <w:rsid w:val="4EBD75BF"/>
    <w:rsid w:val="52D94894"/>
    <w:rsid w:val="56DE0939"/>
    <w:rsid w:val="59E6678A"/>
    <w:rsid w:val="5C883B30"/>
    <w:rsid w:val="5E742A17"/>
    <w:rsid w:val="6BBC024E"/>
    <w:rsid w:val="712C58BD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3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m-r-lg"/>
    <w:basedOn w:val="7"/>
    <w:qFormat/>
    <w:uiPriority w:val="0"/>
  </w:style>
  <w:style w:type="character" w:customStyle="1" w:styleId="16">
    <w:name w:val="批注框文本 字符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trans-highl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\Desktop\&#22823;&#36830;&#22823;&#23398;&#38468;&#23646;&#20013;&#23665;&#21307;&#38498;&#21338;&#22763;&#25307;&#32856;&#35745;&#2101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大连大学附属中山医院博士招聘计划</Template>
  <Company>China</Company>
  <Pages>2</Pages>
  <Words>610</Words>
  <Characters>616</Characters>
  <Lines>4</Lines>
  <Paragraphs>1</Paragraphs>
  <TotalTime>1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2023-12-15T03:18:00Z</dcterms:created>
  <dc:creator>Fang</dc:creator>
  <cp:lastModifiedBy>张天姝</cp:lastModifiedBy>
  <cp:lastPrinted>2021-05-21T07:47:00Z</cp:lastPrinted>
  <dcterms:modified xsi:type="dcterms:W3CDTF">2026-04-07T09:38:09Z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eyJoZGlkIjoiY2YxMzY3NTk4NTJhNjI0YWIzMzU0NWVhZTNmNWMyZWEiLCJ1c2VySWQiOiIxNzkwNzA3MDU0In0=</vt:lpwstr>
  </property>
  <property fmtid="{D5CDD505-2E9C-101B-9397-08002B2CF9AE}" pid="3" name="KSOProductBuildVer">
    <vt:lpwstr>2052-12.1.0.25225</vt:lpwstr>
  </property>
  <property fmtid="{D5CDD505-2E9C-101B-9397-08002B2CF9AE}" pid="4" name="ICV">
    <vt:lpwstr>1CB9AB73F36041E38F29049FFB90A5C3_13</vt:lpwstr>
  </property>
</Properties>
</file>