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08A2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14:paraId="2469905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桐庐县数据资源管理局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公开招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428CE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EABEDB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EDB276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7960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5132DBA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94020BA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97EC5A5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B9347C4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67F8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7B61E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0185E2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D9FC5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66331F4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7C98E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001A1A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2609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A11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7A40947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228539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70CB6D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27A814B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C544D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56B68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5788B1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0735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395F0C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07A0AD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D10A3E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1F08A04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2D57D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481C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C258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5C60909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58BA51F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B98FEF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5A1F5B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538C64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2C4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CAE049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7E4105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5A354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9E3504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733ED1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7468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FF194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28865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F49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AD4FD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75C85CC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AFA65C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699CFB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11107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A7E7CC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965E73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3A6789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C5E021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B7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44E4A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D1D5F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EBDE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1F6FA25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76AA8C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8F54D5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0B5ADA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1E6C76D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2C5B724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80A3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AC68A3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91E16B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7468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29FD40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4057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2E059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3B00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22434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2FE500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7EB06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6B419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9E24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F30313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BD7D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3F8654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01AE52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F9CF19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36B5EA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CDD8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35A99A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96B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A29F4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757FA7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903B0C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0A33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F42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164AFF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CA6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480D7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A9AEA6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2FF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C9C17E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4F1A9E9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37C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2E4A453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87C1A4C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CC7AD8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0E04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6008151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43BAF0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ED7B3F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1B3411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 w14:paraId="1EC57989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403B49F5"/>
    <w:rsid w:val="6127373C"/>
    <w:rsid w:val="7AFED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6</TotalTime>
  <ScaleCrop>false</ScaleCrop>
  <LinksUpToDate>false</LinksUpToDate>
  <CharactersWithSpaces>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FtpDown</dc:creator>
  <cp:lastModifiedBy>周诗润</cp:lastModifiedBy>
  <dcterms:modified xsi:type="dcterms:W3CDTF">2026-03-30T16:32:27Z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