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29A4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738173F4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val="en-US" w:eastAsia="zh-CN"/>
        </w:rPr>
        <w:t>桐庐县文化和广电旅游体育局</w:t>
      </w:r>
      <w:r>
        <w:rPr>
          <w:rFonts w:hint="eastAsia" w:ascii="方正小标宋简体" w:eastAsia="方正小标宋简体" w:cs="方正小标宋简体"/>
          <w:color w:val="000000"/>
          <w:sz w:val="32"/>
          <w:szCs w:val="32"/>
        </w:rPr>
        <w:t>公开</w:t>
      </w:r>
      <w:r>
        <w:rPr>
          <w:rFonts w:hint="eastAsia" w:ascii="方正小标宋简体" w:eastAsia="方正小标宋简体" w:cs="方正小标宋简体"/>
          <w:color w:val="000000"/>
          <w:sz w:val="32"/>
          <w:szCs w:val="32"/>
          <w:lang w:eastAsia="zh-CN"/>
        </w:rPr>
        <w:t>招聘</w:t>
      </w:r>
      <w:r>
        <w:rPr>
          <w:rFonts w:hint="eastAsia" w:ascii="方正小标宋简体" w:eastAsia="方正小标宋简体" w:cs="方正小标宋简体"/>
          <w:color w:val="000000"/>
          <w:sz w:val="32"/>
          <w:szCs w:val="32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0B1F7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29E9FB93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3BEE219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1FDCF923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60ABB9F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5ABE47F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6594E611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2B4BCBDF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451965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577FFEB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544E741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38CBC73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420A079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13C055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4EE5571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E50DD2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A3BF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3C9F4AB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5998C18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E5BFE8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435329EB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E74129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0725DD4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0C2179B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0A24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1B1F204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3BBE742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3D58B3B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13EB7D8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49C0AD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3ED9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2324FC3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05D2A05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41B0DF5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5BECF81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D91FA9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4C8EC78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2197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13C14B6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DE1CE40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180F73BB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18D8483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1C87E27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4504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6152CD57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044C1D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DCDF6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ECE56E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0601613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DF36EE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1F84C45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075E8D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64DECA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13ED1A4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1675B1D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E4C190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84D1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D545C6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58BF6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C5FC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411732B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D52512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30F5DD21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33751AB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63D1E20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787E968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38425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6AB4A33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BFE0C7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485F352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44E6C3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1BA02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6D7C3E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D4E2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3FCDB69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3F7B0B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C94905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7C0E3A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CEB06E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CAE4EE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2EE8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9DF2A9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7F66EF1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CB59BF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0AB53C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9563D8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72A5D4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1E75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0012F88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5F9DCF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3AB18F2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877A46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4C765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6E8ABDC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A963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63E41D9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159F449B">
            <w:pPr>
              <w:autoSpaceDE w:val="0"/>
              <w:autoSpaceDN w:val="0"/>
              <w:spacing w:line="280" w:lineRule="exact"/>
              <w:ind w:firstLine="240" w:firstLineChars="100"/>
              <w:jc w:val="both"/>
              <w:rPr>
                <w:rFonts w:hint="eastAsia" w:ascii="FangSong_GB2312" w:hAnsi="宋体" w:eastAsia="FangSong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宋体" w:eastAsia="FangSong_GB2312"/>
                <w:color w:val="000000"/>
                <w:sz w:val="24"/>
                <w:szCs w:val="24"/>
                <w:lang w:eastAsia="zh-CN"/>
              </w:rPr>
              <w:t>本人：</w:t>
            </w:r>
            <w:r>
              <w:rPr>
                <w:rFonts w:hint="eastAsia" w:ascii="FangSong_GB2312" w:hAnsi="宋体" w:eastAsia="FangSong_GB2312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FangSong_GB2312" w:hAnsi="宋体" w:eastAsia="FangSong_GB2312"/>
                <w:color w:val="000000"/>
                <w:sz w:val="24"/>
                <w:szCs w:val="24"/>
                <w:lang w:eastAsia="zh-CN"/>
              </w:rPr>
              <w:t>紧急联系人：</w:t>
            </w:r>
          </w:p>
        </w:tc>
      </w:tr>
      <w:tr w14:paraId="46CCB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017B40C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570FAA8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439D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4FC9017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17E60891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1EFF93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0CBDB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7E6A554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379035AB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09A0E3D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auto"/>
                <w:sz w:val="24"/>
                <w:szCs w:val="24"/>
              </w:rPr>
            </w:pPr>
          </w:p>
          <w:p w14:paraId="12D3ACE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 w14:paraId="6EAE7697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NiYzJkZGU5YTQyNTBmOWU0NTEyMjViYWU4MTJhMGEifQ=="/>
  </w:docVars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14664776"/>
    <w:rsid w:val="19AE4695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243</Words>
  <Characters>243</Characters>
  <Lines>0</Lines>
  <Paragraphs>0</Paragraphs>
  <TotalTime>13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小杨</cp:lastModifiedBy>
  <dcterms:modified xsi:type="dcterms:W3CDTF">2026-03-26T01:26:16Z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eyJoZGlkIjoiNGQ5YmFmNDU0NWE1OWJhOThlZTJhMTcxMTgyMTg5M2EiLCJ1c2VySWQiOiI3OTEwNjM0NjYifQ==</vt:lpwstr>
  </property>
</Properties>
</file>