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EBD84"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highlight w:val="none"/>
          <w:lang w:val="en-US" w:eastAsia="zh-CN"/>
        </w:rPr>
        <w:t>2</w:t>
      </w:r>
    </w:p>
    <w:p w14:paraId="434C43C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7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15AB72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454" w:firstLineChars="100"/>
        <w:jc w:val="both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7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乌达区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7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人民政府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法律顾问单位拟安排</w:t>
      </w:r>
    </w:p>
    <w:p w14:paraId="1248FDE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顾问律师情况表</w:t>
      </w:r>
    </w:p>
    <w:tbl>
      <w:tblPr>
        <w:tblStyle w:val="8"/>
        <w:tblW w:w="88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770"/>
        <w:gridCol w:w="1278"/>
        <w:gridCol w:w="1955"/>
        <w:gridCol w:w="2334"/>
      </w:tblGrid>
      <w:tr w14:paraId="6574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DBC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736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C0A9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02B3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396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77D0F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140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76F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871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600A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62F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35B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B59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EF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CE5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6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1A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5A12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律所职务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D50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AFC4A8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2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4E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73F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F6B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B05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擅长领域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228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6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6F0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D3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A0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07F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社会职务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347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16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7B0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律师执业</w:t>
            </w:r>
          </w:p>
          <w:p w14:paraId="6D5C1A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D88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DED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法律职业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153DC0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5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E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B40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C1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95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9087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荣誉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或成就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A5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A3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D24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E474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保守在履行职责过程中知悉的国家秘密和政府工作秘密；</w:t>
            </w:r>
          </w:p>
          <w:p w14:paraId="1716154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不得同时接受他人委托，办理与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政府有利害冲突的法律事务；</w:t>
            </w:r>
          </w:p>
          <w:p w14:paraId="22E0B05E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不得利用法律顾问工作便利，为本人或他人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谋取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不正当利益；</w:t>
            </w:r>
          </w:p>
          <w:p w14:paraId="37D5221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不得从事其他任何有损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政府利益或形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象的活动；</w:t>
            </w:r>
          </w:p>
          <w:p w14:paraId="35C75B0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出具的法律意见应当合法、及时、客观、公正。</w:t>
            </w:r>
          </w:p>
          <w:p w14:paraId="7EAD1CE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 w14:paraId="4384D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F79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律所意见</w:t>
            </w:r>
          </w:p>
        </w:tc>
        <w:tc>
          <w:tcPr>
            <w:tcW w:w="7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677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D91E2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 w:firstLine="264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律所名称：（盖章）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</w:tbl>
    <w:p w14:paraId="37C36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简历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和荣誉可另附文件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CBA6E">
    <w:pPr>
      <w:pStyle w:val="5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EF0950">
                          <w:pPr>
                            <w:pStyle w:val="5"/>
                            <w:tabs>
                              <w:tab w:val="right" w:pos="8306"/>
                              <w:tab w:val="clear" w:pos="8307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EF0950">
                    <w:pPr>
                      <w:pStyle w:val="5"/>
                      <w:tabs>
                        <w:tab w:val="right" w:pos="8306"/>
                        <w:tab w:val="clear" w:pos="8307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1EEF2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0273C"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0273C"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B8C7E"/>
    <w:multiLevelType w:val="singleLevel"/>
    <w:tmpl w:val="141B8C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WNmYjI0ODllMWI0NThlMjVhY2RjNmNiOTBkZWQ5ODcifQ=="/>
  </w:docVars>
  <w:rsids>
    <w:rsidRoot w:val="00000000"/>
    <w:rsid w:val="006F7D2B"/>
    <w:rsid w:val="01422176"/>
    <w:rsid w:val="01566281"/>
    <w:rsid w:val="017B5F8D"/>
    <w:rsid w:val="01DA4415"/>
    <w:rsid w:val="035A7239"/>
    <w:rsid w:val="04FE7E8F"/>
    <w:rsid w:val="0509546C"/>
    <w:rsid w:val="066C0621"/>
    <w:rsid w:val="07420D75"/>
    <w:rsid w:val="097B5E62"/>
    <w:rsid w:val="0C3B7EEE"/>
    <w:rsid w:val="0CFC34B2"/>
    <w:rsid w:val="0D5B7D6E"/>
    <w:rsid w:val="0FD458CE"/>
    <w:rsid w:val="0FD63171"/>
    <w:rsid w:val="10254538"/>
    <w:rsid w:val="13CA1801"/>
    <w:rsid w:val="150C6D94"/>
    <w:rsid w:val="15D57170"/>
    <w:rsid w:val="187214DC"/>
    <w:rsid w:val="1B5A57E8"/>
    <w:rsid w:val="1CDA5E97"/>
    <w:rsid w:val="1D492E79"/>
    <w:rsid w:val="21AE2AB8"/>
    <w:rsid w:val="24145C60"/>
    <w:rsid w:val="242D3C66"/>
    <w:rsid w:val="243231D7"/>
    <w:rsid w:val="24CD4537"/>
    <w:rsid w:val="25D81B1E"/>
    <w:rsid w:val="272C055E"/>
    <w:rsid w:val="28074CD0"/>
    <w:rsid w:val="2853107C"/>
    <w:rsid w:val="29B50500"/>
    <w:rsid w:val="29F215D5"/>
    <w:rsid w:val="2B6716EB"/>
    <w:rsid w:val="2B8F395A"/>
    <w:rsid w:val="2D6227BE"/>
    <w:rsid w:val="2D642D1D"/>
    <w:rsid w:val="2D8E1421"/>
    <w:rsid w:val="2F0B154A"/>
    <w:rsid w:val="304844C1"/>
    <w:rsid w:val="31580A3E"/>
    <w:rsid w:val="31C36E67"/>
    <w:rsid w:val="32A0771A"/>
    <w:rsid w:val="32B819E9"/>
    <w:rsid w:val="32B93BE4"/>
    <w:rsid w:val="33112E9E"/>
    <w:rsid w:val="35AD773D"/>
    <w:rsid w:val="36560098"/>
    <w:rsid w:val="37BB699A"/>
    <w:rsid w:val="38207BDD"/>
    <w:rsid w:val="39EE2230"/>
    <w:rsid w:val="3BEB26C0"/>
    <w:rsid w:val="3E8D7A3D"/>
    <w:rsid w:val="40537DC5"/>
    <w:rsid w:val="40D12DFF"/>
    <w:rsid w:val="41BB02A5"/>
    <w:rsid w:val="41C0108B"/>
    <w:rsid w:val="41FF0A9A"/>
    <w:rsid w:val="44E557C1"/>
    <w:rsid w:val="461544AF"/>
    <w:rsid w:val="46B54C5E"/>
    <w:rsid w:val="499D3124"/>
    <w:rsid w:val="4B9F509C"/>
    <w:rsid w:val="4C4D76A4"/>
    <w:rsid w:val="4C5D2DD6"/>
    <w:rsid w:val="4D2E6304"/>
    <w:rsid w:val="4DBD6417"/>
    <w:rsid w:val="50E91394"/>
    <w:rsid w:val="516F3402"/>
    <w:rsid w:val="51A46F68"/>
    <w:rsid w:val="521C22D3"/>
    <w:rsid w:val="52CE496F"/>
    <w:rsid w:val="530D4E26"/>
    <w:rsid w:val="549866BE"/>
    <w:rsid w:val="552306CD"/>
    <w:rsid w:val="58526DFA"/>
    <w:rsid w:val="5939268C"/>
    <w:rsid w:val="5AEC372E"/>
    <w:rsid w:val="5B5E1D39"/>
    <w:rsid w:val="5BC94C7C"/>
    <w:rsid w:val="5C547C19"/>
    <w:rsid w:val="5D027239"/>
    <w:rsid w:val="62494495"/>
    <w:rsid w:val="62C507C9"/>
    <w:rsid w:val="63267BA3"/>
    <w:rsid w:val="63976343"/>
    <w:rsid w:val="64762346"/>
    <w:rsid w:val="66BF1CA6"/>
    <w:rsid w:val="676440C2"/>
    <w:rsid w:val="691B0000"/>
    <w:rsid w:val="6C875565"/>
    <w:rsid w:val="6CE21841"/>
    <w:rsid w:val="6DD30DB4"/>
    <w:rsid w:val="70904C64"/>
    <w:rsid w:val="71A875B3"/>
    <w:rsid w:val="749667BC"/>
    <w:rsid w:val="75C043F5"/>
    <w:rsid w:val="767147EA"/>
    <w:rsid w:val="769A093A"/>
    <w:rsid w:val="7A7D09E2"/>
    <w:rsid w:val="7AE00D36"/>
    <w:rsid w:val="7B5622D6"/>
    <w:rsid w:val="7B7535A0"/>
    <w:rsid w:val="7C1C5153"/>
    <w:rsid w:val="7C94643B"/>
    <w:rsid w:val="7D1D2356"/>
    <w:rsid w:val="7D3C4079"/>
    <w:rsid w:val="7D762E29"/>
    <w:rsid w:val="7D9A6F17"/>
    <w:rsid w:val="7E9F1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Body Text First Indent 2"/>
    <w:qFormat/>
    <w:uiPriority w:val="0"/>
    <w:pPr>
      <w:widowControl w:val="0"/>
      <w:spacing w:after="120" w:afterLines="0"/>
      <w:ind w:left="420" w:leftChars="200"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普通(网站) New"/>
    <w:basedOn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1a719f7d-2d2f-437e-aec8-7ba158ac9795</errorID>
      <errorWord>牟取</errorWord>
      <group>L1_Word</group>
      <groupName>字词问题</groupName>
      <ability>L2_Typo</ability>
      <abilityName>字词错误</abilityName>
      <candidateList>
        <item>谋取</item>
      </candidateList>
      <explain/>
      <paraID>22E0B05E</paraID>
      <start>19</start>
      <end>21</end>
      <status>modified</status>
      <modifiedWord>谋取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342cb-220c-4a70-921e-d06245022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252</Words>
  <Characters>252</Characters>
  <Lines>0</Lines>
  <Paragraphs>42</Paragraphs>
  <TotalTime>7</TotalTime>
  <ScaleCrop>false</ScaleCrop>
  <LinksUpToDate>false</LinksUpToDate>
  <CharactersWithSpaces>296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2021-07-02T20:32:00Z</dcterms:created>
  <dc:creator>CK</dc:creator>
  <cp:lastModifiedBy>沉默</cp:lastModifiedBy>
  <cp:lastPrinted>2024-07-16T10:07:00Z</cp:lastPrinted>
  <dcterms:modified xsi:type="dcterms:W3CDTF">2026-03-26T01:33:09Z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DCD818E27FA144A7A58463597FA97AB9_13</vt:lpwstr>
  </property>
  <property fmtid="{D5CDD505-2E9C-101B-9397-08002B2CF9AE}" pid="4" name="KSOTemplateDocerSaveRecord">
    <vt:lpwstr>eyJoZGlkIjoiZTJhNzU4OTA5MThlYTE1YWYxZGJmZjkyMTNlMzZkMzMiLCJ1c2VySWQiOiIxMjA4MDU3OTE1In0=</vt:lpwstr>
  </property>
</Properties>
</file>