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604E3">
      <w:pPr>
        <w:pStyle w:val="1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2"/>
          <w:sz w:val="32"/>
          <w:highlight w:val="none"/>
          <w:lang w:val="en-US" w:eastAsia="zh-CN"/>
        </w:rPr>
        <w:t>1</w:t>
      </w:r>
    </w:p>
    <w:p w14:paraId="40C46C12">
      <w:pPr>
        <w:pStyle w:val="1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/>
        </w:rPr>
      </w:pPr>
    </w:p>
    <w:p w14:paraId="6ADA9FBD">
      <w:pPr>
        <w:pStyle w:val="1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lang w:val="en-US" w:eastAsia="zh-CN"/>
        </w:rPr>
        <w:t>乌达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lang w:val="en-US" w:eastAsia="zh-CN"/>
        </w:rPr>
        <w:t>区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  <w:lang w:eastAsia="zh-CN"/>
        </w:rPr>
        <w:t>人民政府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highlight w:val="none"/>
        </w:rPr>
        <w:t>选聘政府法律顾问报名表</w:t>
      </w:r>
    </w:p>
    <w:tbl>
      <w:tblPr>
        <w:tblStyle w:val="8"/>
        <w:tblpPr w:leftFromText="180" w:rightFromText="180" w:vertAnchor="text" w:horzAnchor="page" w:tblpX="965" w:tblpY="270"/>
        <w:tblOverlap w:val="never"/>
        <w:tblW w:w="99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539"/>
        <w:gridCol w:w="2268"/>
        <w:gridCol w:w="1200"/>
        <w:gridCol w:w="2898"/>
      </w:tblGrid>
      <w:tr w14:paraId="49A25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C7C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律  师</w:t>
            </w:r>
          </w:p>
          <w:p w14:paraId="7F6AF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事务所</w:t>
            </w:r>
          </w:p>
          <w:p w14:paraId="3BD70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名  称</w:t>
            </w:r>
          </w:p>
        </w:tc>
        <w:tc>
          <w:tcPr>
            <w:tcW w:w="38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5237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（盖章）</w:t>
            </w:r>
          </w:p>
        </w:tc>
        <w:tc>
          <w:tcPr>
            <w:tcW w:w="12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3F91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负责人</w:t>
            </w:r>
          </w:p>
        </w:tc>
        <w:tc>
          <w:tcPr>
            <w:tcW w:w="289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77690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（签字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）</w:t>
            </w:r>
            <w:bookmarkEnd w:id="0"/>
          </w:p>
        </w:tc>
      </w:tr>
      <w:tr w14:paraId="4822D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99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A21C3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律师事务所</w:t>
            </w:r>
          </w:p>
          <w:p w14:paraId="5560088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380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D1DA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AC3127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律所执业律师数量</w:t>
            </w:r>
          </w:p>
        </w:tc>
        <w:tc>
          <w:tcPr>
            <w:tcW w:w="2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570CA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 w14:paraId="23ACD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99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FDFA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  <w:p w14:paraId="6C9A807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联系方式</w:t>
            </w:r>
          </w:p>
          <w:p w14:paraId="093C040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071B7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联系电话</w:t>
            </w:r>
          </w:p>
        </w:tc>
        <w:tc>
          <w:tcPr>
            <w:tcW w:w="6366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E1EB7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 w14:paraId="5CEFB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9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D0BFA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C82ED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63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B6FEE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 w14:paraId="1BE48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4" w:hRule="atLeast"/>
        </w:trPr>
        <w:tc>
          <w:tcPr>
            <w:tcW w:w="19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611814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受到何种级别</w:t>
            </w:r>
          </w:p>
          <w:p w14:paraId="52B331E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何种奖励</w:t>
            </w:r>
          </w:p>
        </w:tc>
        <w:tc>
          <w:tcPr>
            <w:tcW w:w="790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D3125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 w14:paraId="63858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0" w:hRule="atLeast"/>
        </w:trPr>
        <w:tc>
          <w:tcPr>
            <w:tcW w:w="19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6F1C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担任法律顾问</w:t>
            </w:r>
          </w:p>
          <w:p w14:paraId="0978F25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79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CB19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  <w:p w14:paraId="67E93DA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  <w:p w14:paraId="0EA835A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  <w:p w14:paraId="39CE256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  <w:p w14:paraId="2CC1161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 w14:paraId="7D828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829D1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拟组成的法律顾问团队名单</w:t>
            </w:r>
          </w:p>
        </w:tc>
        <w:tc>
          <w:tcPr>
            <w:tcW w:w="79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2E686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480" w:firstLineChars="145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  <w:p w14:paraId="64BDB43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480" w:firstLineChars="145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  <w:p w14:paraId="6B5A321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480" w:firstLineChars="145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  <w:p w14:paraId="4C71656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480" w:firstLineChars="145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  <w:p w14:paraId="2291D03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 w14:paraId="7B105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0C2E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擅长领域</w:t>
            </w:r>
          </w:p>
        </w:tc>
        <w:tc>
          <w:tcPr>
            <w:tcW w:w="79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8EB4D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480" w:firstLineChars="145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  <w:p w14:paraId="1507BA1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480" w:firstLineChars="145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  <w:p w14:paraId="51EDBC0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480" w:firstLineChars="145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 w14:paraId="0F09E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19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B6D7B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主持或参与</w:t>
            </w:r>
          </w:p>
          <w:p w14:paraId="57810ED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重大涉法事务</w:t>
            </w:r>
          </w:p>
          <w:p w14:paraId="470DBE4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7905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33561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  <w:p w14:paraId="2F0D24D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3480" w:firstLineChars="145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  <w:p w14:paraId="53CFAAA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3480" w:firstLineChars="145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（可附页）</w:t>
            </w:r>
          </w:p>
          <w:p w14:paraId="1A65522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3480" w:firstLineChars="145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  <w:p w14:paraId="43FD2FB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3480" w:firstLineChars="145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  <w:p w14:paraId="6089B02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3480" w:firstLineChars="145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 w14:paraId="2D9B4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9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CD17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律师事务所</w:t>
            </w:r>
          </w:p>
          <w:p w14:paraId="7285A93D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确认盖章</w:t>
            </w:r>
          </w:p>
        </w:tc>
        <w:tc>
          <w:tcPr>
            <w:tcW w:w="790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E9F8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（在此栏还需承诺律师事务所及所内律师无刑事犯罪记录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未受过司法行政部门处罚及行业协会纪律处分）</w:t>
            </w:r>
          </w:p>
          <w:p w14:paraId="151C4C3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  <w:p w14:paraId="54D1581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                             （盖章）</w:t>
            </w:r>
          </w:p>
          <w:p w14:paraId="4D696EF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                            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日</w:t>
            </w:r>
          </w:p>
        </w:tc>
      </w:tr>
      <w:tr w14:paraId="341F8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9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F82A4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90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ADFA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</w:tbl>
    <w:p w14:paraId="40A81B28">
      <w:pPr>
        <w:pStyle w:val="1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highlight w:val="none"/>
          <w:lang w:eastAsia="zh-CN"/>
        </w:rPr>
        <w:sectPr>
          <w:footerReference r:id="rId3" w:type="default"/>
          <w:footerReference r:id="rId4" w:type="even"/>
          <w:pgSz w:w="11907" w:h="16840"/>
          <w:pgMar w:top="1304" w:right="1304" w:bottom="1304" w:left="1304" w:header="851" w:footer="992" w:gutter="0"/>
          <w:pgNumType w:fmt="decimal"/>
          <w:cols w:space="720" w:num="1"/>
          <w:docGrid w:type="lines" w:linePitch="312" w:charSpace="0"/>
        </w:sectPr>
      </w:pPr>
    </w:p>
    <w:p w14:paraId="74D1D9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right="0"/>
        <w:textAlignment w:val="auto"/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6AFDA">
    <w:pPr>
      <w:pStyle w:val="5"/>
      <w:ind w:left="0" w:right="36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DFFB1B">
                          <w:pPr>
                            <w:pStyle w:val="5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</w:pBd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</w:instrText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DFFB1B">
                    <w:pPr>
                      <w:pStyle w:val="5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pBd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</w:instrText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20A77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9395DE">
                          <w:pPr>
                            <w:pStyle w:val="5"/>
                            <w:pBdr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</w:pBd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</w:instrText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11"/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9395DE">
                    <w:pPr>
                      <w:pStyle w:val="5"/>
                      <w:p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pBd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</w:instrText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11"/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11593">
    <w:pPr>
      <w:pStyle w:val="5"/>
      <w:tabs>
        <w:tab w:val="right" w:pos="8306"/>
        <w:tab w:val="clear" w:pos="8307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6BC56E">
                          <w:pPr>
                            <w:pStyle w:val="5"/>
                            <w:tabs>
                              <w:tab w:val="right" w:pos="8306"/>
                              <w:tab w:val="clear" w:pos="8307"/>
                            </w:tabs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6BC56E">
                    <w:pPr>
                      <w:pStyle w:val="5"/>
                      <w:tabs>
                        <w:tab w:val="right" w:pos="8306"/>
                        <w:tab w:val="clear" w:pos="8307"/>
                      </w:tabs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ZWNmYjI0ODllMWI0NThlMjVhY2RjNmNiOTBkZWQ5ODcifQ=="/>
  </w:docVars>
  <w:rsids>
    <w:rsidRoot w:val="00000000"/>
    <w:rsid w:val="006F7D2B"/>
    <w:rsid w:val="01422176"/>
    <w:rsid w:val="01566281"/>
    <w:rsid w:val="017B5F8D"/>
    <w:rsid w:val="01DA4415"/>
    <w:rsid w:val="02D50DC8"/>
    <w:rsid w:val="035A7239"/>
    <w:rsid w:val="04FE7E8F"/>
    <w:rsid w:val="0509546C"/>
    <w:rsid w:val="066C0621"/>
    <w:rsid w:val="07420D75"/>
    <w:rsid w:val="097B5E62"/>
    <w:rsid w:val="0C3B7EEE"/>
    <w:rsid w:val="0CFC34B2"/>
    <w:rsid w:val="0D5B7D6E"/>
    <w:rsid w:val="0FD458CE"/>
    <w:rsid w:val="0FD63171"/>
    <w:rsid w:val="10254538"/>
    <w:rsid w:val="13CA1801"/>
    <w:rsid w:val="150C6D94"/>
    <w:rsid w:val="15D57170"/>
    <w:rsid w:val="187214DC"/>
    <w:rsid w:val="1B5A57E8"/>
    <w:rsid w:val="1CDA5E97"/>
    <w:rsid w:val="1D492E79"/>
    <w:rsid w:val="21AE2AB8"/>
    <w:rsid w:val="24145C60"/>
    <w:rsid w:val="242D3C66"/>
    <w:rsid w:val="243231D7"/>
    <w:rsid w:val="24CD4537"/>
    <w:rsid w:val="25D81B1E"/>
    <w:rsid w:val="272C055E"/>
    <w:rsid w:val="28074CD0"/>
    <w:rsid w:val="2853107C"/>
    <w:rsid w:val="29B50500"/>
    <w:rsid w:val="29F215D5"/>
    <w:rsid w:val="2B6716EB"/>
    <w:rsid w:val="2B8F395A"/>
    <w:rsid w:val="2D6227BE"/>
    <w:rsid w:val="2D8E1421"/>
    <w:rsid w:val="2F0B154A"/>
    <w:rsid w:val="304844C1"/>
    <w:rsid w:val="31580A3E"/>
    <w:rsid w:val="31C36E67"/>
    <w:rsid w:val="32A0771A"/>
    <w:rsid w:val="32B819E9"/>
    <w:rsid w:val="32B93BE4"/>
    <w:rsid w:val="33112E9E"/>
    <w:rsid w:val="35AD773D"/>
    <w:rsid w:val="36560098"/>
    <w:rsid w:val="37BB699A"/>
    <w:rsid w:val="38207BDD"/>
    <w:rsid w:val="39EE2230"/>
    <w:rsid w:val="3BEB26C0"/>
    <w:rsid w:val="3E8D7A3D"/>
    <w:rsid w:val="3EA94414"/>
    <w:rsid w:val="40537DC5"/>
    <w:rsid w:val="40D12DFF"/>
    <w:rsid w:val="40F17CDF"/>
    <w:rsid w:val="41BB02A5"/>
    <w:rsid w:val="41C0108B"/>
    <w:rsid w:val="41FF0A9A"/>
    <w:rsid w:val="44E557C1"/>
    <w:rsid w:val="461544AF"/>
    <w:rsid w:val="46B54C5E"/>
    <w:rsid w:val="499D3124"/>
    <w:rsid w:val="4B9F509C"/>
    <w:rsid w:val="4C4D76A4"/>
    <w:rsid w:val="4C5D2DD6"/>
    <w:rsid w:val="4D2E6304"/>
    <w:rsid w:val="4DBD6417"/>
    <w:rsid w:val="50E91394"/>
    <w:rsid w:val="516F3402"/>
    <w:rsid w:val="51A46F68"/>
    <w:rsid w:val="521C22D3"/>
    <w:rsid w:val="52CE496F"/>
    <w:rsid w:val="530D4E26"/>
    <w:rsid w:val="549866BE"/>
    <w:rsid w:val="552306CD"/>
    <w:rsid w:val="58526DFA"/>
    <w:rsid w:val="5939268C"/>
    <w:rsid w:val="5AEC372E"/>
    <w:rsid w:val="5B5E1D39"/>
    <w:rsid w:val="5BC94C7C"/>
    <w:rsid w:val="5C547C19"/>
    <w:rsid w:val="5D027239"/>
    <w:rsid w:val="5E9DB669"/>
    <w:rsid w:val="62494495"/>
    <w:rsid w:val="63267BA3"/>
    <w:rsid w:val="64762346"/>
    <w:rsid w:val="66BF1CA6"/>
    <w:rsid w:val="676440C2"/>
    <w:rsid w:val="691B0000"/>
    <w:rsid w:val="6C875565"/>
    <w:rsid w:val="6CE21841"/>
    <w:rsid w:val="6DD30DB4"/>
    <w:rsid w:val="70904C64"/>
    <w:rsid w:val="71A875B3"/>
    <w:rsid w:val="749667BC"/>
    <w:rsid w:val="75C043F5"/>
    <w:rsid w:val="767147EA"/>
    <w:rsid w:val="769A093A"/>
    <w:rsid w:val="78790CD7"/>
    <w:rsid w:val="7A7D09E2"/>
    <w:rsid w:val="7AE00D36"/>
    <w:rsid w:val="7B5622D6"/>
    <w:rsid w:val="7B7535A0"/>
    <w:rsid w:val="7C1C5153"/>
    <w:rsid w:val="7C94643B"/>
    <w:rsid w:val="7D1D2356"/>
    <w:rsid w:val="7D3C4079"/>
    <w:rsid w:val="7D762E29"/>
    <w:rsid w:val="7D9A6F17"/>
    <w:rsid w:val="DB94DE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asci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paragraph" w:customStyle="1" w:styleId="12">
    <w:name w:val="Body Text First Indent 2"/>
    <w:qFormat/>
    <w:uiPriority w:val="0"/>
    <w:pPr>
      <w:widowControl w:val="0"/>
      <w:spacing w:after="120" w:afterLines="0"/>
      <w:ind w:left="420" w:leftChars="200" w:firstLine="4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正文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普通(网站) New"/>
    <w:basedOn w:val="13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5">
    <w:name w:val="Body text|1"/>
    <w:basedOn w:val="1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ba9b6c41-834d-4809-bd0b-845296eef6e0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18776901</paraID>
      <start>3</start>
      <end>4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74e87c-082b-43db-be6d-d7f995d3b5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185</Words>
  <Characters>185</Characters>
  <Lines>0</Lines>
  <Paragraphs>42</Paragraphs>
  <TotalTime>0</TotalTime>
  <ScaleCrop>false</ScaleCrop>
  <LinksUpToDate>false</LinksUpToDate>
  <CharactersWithSpaces>288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2021-07-03T12:32:00Z</dcterms:created>
  <dc:creator>CK</dc:creator>
  <cp:lastModifiedBy>沉默</cp:lastModifiedBy>
  <cp:lastPrinted>2025-10-25T00:48:00Z</cp:lastPrinted>
  <dcterms:modified xsi:type="dcterms:W3CDTF">2026-03-26T01:33:06Z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DCD818E27FA144A7A58463597FA97AB9_13</vt:lpwstr>
  </property>
  <property fmtid="{D5CDD505-2E9C-101B-9397-08002B2CF9AE}" pid="4" name="KSOTemplateDocerSaveRecord">
    <vt:lpwstr>eyJoZGlkIjoiZTJhNzU4OTA5MThlYTE1YWYxZGJmZjkyMTNlMzZkMzMiLCJ1c2VySWQiOiIxMjA4MDU3OTE1In0=</vt:lpwstr>
  </property>
</Properties>
</file>