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4F1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622E5FAD"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6AEBB139"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 w14:paraId="378D51EC">
      <w:pPr>
        <w:jc w:val="center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</w:p>
    <w:p w14:paraId="33B54B1F"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 w14:paraId="1C53E457"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 w14:paraId="05A447C3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 w14:paraId="646ECBAC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59BC49B7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25166240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1A1585F6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 w14:paraId="071C6F0C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 w14:paraId="3A74CEAF">
      <w:pPr>
        <w:ind w:firstLine="840" w:firstLineChars="300"/>
        <w:rPr>
          <w:rFonts w:ascii="宋体" w:cs="Times New Roman"/>
          <w:sz w:val="28"/>
          <w:szCs w:val="28"/>
        </w:rPr>
      </w:pPr>
    </w:p>
    <w:p w14:paraId="144654A3">
      <w:pPr>
        <w:ind w:firstLine="840" w:firstLineChars="300"/>
        <w:rPr>
          <w:rFonts w:ascii="宋体" w:cs="Times New Roman"/>
          <w:sz w:val="28"/>
          <w:szCs w:val="28"/>
        </w:rPr>
      </w:pPr>
    </w:p>
    <w:p w14:paraId="33B0BF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39C91-B03A-4845-86A7-97193C891A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C1C30A-AAEE-4C70-9683-51E102663DB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9203E6-E1E3-4613-88E9-2A7275BC42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7C8E7F-9AA1-48A9-A761-99DBEE6FE27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hNTA0ODVmNzY1NjIxM2Q2YTI5ZThiYzkxNzAwMG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0A291503"/>
    <w:rsid w:val="0AEE7DB8"/>
    <w:rsid w:val="0FCC229E"/>
    <w:rsid w:val="15E432C7"/>
    <w:rsid w:val="19A872B1"/>
    <w:rsid w:val="19A93E31"/>
    <w:rsid w:val="1B795A6D"/>
    <w:rsid w:val="2DC055D1"/>
    <w:rsid w:val="364208F2"/>
    <w:rsid w:val="3F0279F3"/>
    <w:rsid w:val="56DC3050"/>
    <w:rsid w:val="60E72E92"/>
    <w:rsid w:val="61C63383"/>
    <w:rsid w:val="628C01AB"/>
    <w:rsid w:val="64104582"/>
    <w:rsid w:val="74EE481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xiang-俏</cp:lastModifiedBy>
  <cp:lastPrinted>2023-02-27T04:42:00Z</cp:lastPrinted>
  <dcterms:modified xsi:type="dcterms:W3CDTF">2026-03-19T00:56:02Z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9894BDAEEDA04495917076BED68DF3E9</vt:lpwstr>
  </property>
  <property fmtid="{D5CDD505-2E9C-101B-9397-08002B2CF9AE}" pid="4" name="KSOTemplateDocerSaveRecord">
    <vt:lpwstr>eyJoZGlkIjoiMzMzNjk4MDA3MzBmZDhlOGI0YjBiMWExM2Q2ZGZkMGYiLCJ1c2VySWQiOiIyODg5Mzk4NjIifQ==</vt:lpwstr>
  </property>
</Properties>
</file>