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F35D2">
      <w:pPr>
        <w:spacing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  <w:lang w:val="en-US" w:eastAsia="zh-CN"/>
        </w:rPr>
        <w:t>4</w:t>
      </w:r>
    </w:p>
    <w:p w14:paraId="1978C614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26E0088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住院医师规范化培训证明</w:t>
      </w:r>
    </w:p>
    <w:p w14:paraId="299E9760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85880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 xml:space="preserve"> 兹证明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single"/>
        </w:rPr>
        <w:t xml:space="preserve">　　 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同志，性别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，身份证号码为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，现正在我单位接受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>专业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住院医师规范化培训，规培时间为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日。</w:t>
      </w:r>
    </w:p>
    <w:p w14:paraId="235C2B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特此证明。</w:t>
      </w:r>
    </w:p>
    <w:p w14:paraId="28D842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</w:p>
    <w:p w14:paraId="078D3F19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6D0D48A7">
      <w:pPr>
        <w:spacing w:line="5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ascii="仿宋_GB2312" w:eastAsia="仿宋_GB2312"/>
          <w:sz w:val="32"/>
          <w:szCs w:val="32"/>
        </w:rPr>
        <w:t>XXXXXXX</w:t>
      </w:r>
      <w:r>
        <w:rPr>
          <w:rFonts w:hint="eastAsia" w:ascii="仿宋_GB2312" w:eastAsia="仿宋_GB2312"/>
          <w:sz w:val="32"/>
          <w:szCs w:val="32"/>
        </w:rPr>
        <w:t>医院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（单位公章）</w:t>
      </w:r>
    </w:p>
    <w:p w14:paraId="4CF0543D">
      <w:pPr>
        <w:spacing w:line="5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885BB2"/>
    <w:rsid w:val="3D93779C"/>
    <w:rsid w:val="3F0538C0"/>
    <w:rsid w:val="429338D8"/>
    <w:rsid w:val="4D6C0FAE"/>
    <w:rsid w:val="575B631B"/>
    <w:rsid w:val="57DA5D85"/>
    <w:rsid w:val="5B1A029B"/>
    <w:rsid w:val="64990483"/>
    <w:rsid w:val="67654F94"/>
    <w:rsid w:val="6CEF77DA"/>
    <w:rsid w:val="705723E8"/>
    <w:rsid w:val="722515A8"/>
    <w:rsid w:val="75B82733"/>
    <w:rsid w:val="7DCA74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P R C</Company>
  <Pages>1</Pages>
  <Words>91</Words>
  <Characters>109</Characters>
  <Lines>0</Lines>
  <Paragraphs>10</Paragraphs>
  <TotalTime>7</TotalTime>
  <ScaleCrop>false</ScaleCrop>
  <LinksUpToDate>false</LinksUpToDate>
  <CharactersWithSpaces>150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2021-05-31T14:40:00Z</dcterms:created>
  <dc:creator>秦密</dc:creator>
  <cp:lastModifiedBy>郑育曼</cp:lastModifiedBy>
  <cp:lastPrinted>2024-05-06T17:51:00Z</cp:lastPrinted>
  <dcterms:modified xsi:type="dcterms:W3CDTF">2025-02-28T06:38:14Z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2e8029e7b22e428db5766e741d089dd2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eyJoZGlkIjoiMzA3Y2Y5NTMzYTRlNWMxMDAwOGRmM2JlYmI4NDBmMGYiLCJ1c2VySWQiOiIxNjc3MTkxMzYwIn0=</vt:lpwstr>
  </property>
</Properties>
</file>