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CB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/>
          <w:color w:val="333333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333333"/>
          <w:sz w:val="44"/>
          <w:szCs w:val="44"/>
        </w:rPr>
        <w:t>应聘岗位诚信承诺书</w:t>
      </w:r>
    </w:p>
    <w:p w14:paraId="41713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baseline"/>
        <w:rPr>
          <w:rFonts w:hint="eastAsia" w:ascii="仿宋_GB2312" w:eastAsia="仿宋_GB2312"/>
          <w:sz w:val="30"/>
          <w:szCs w:val="30"/>
        </w:rPr>
      </w:pPr>
    </w:p>
    <w:p w14:paraId="7A90A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一、本人自觉遵守20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3月开远市盛远博康投</w:t>
      </w:r>
      <w:bookmarkStart w:id="0" w:name="_GoBack"/>
      <w:bookmarkEnd w:id="0"/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资管理有限公司所属子公司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公开招聘的各项规定，所提供的个人信息、证明材料、证件等均真实、准确。</w:t>
      </w:r>
    </w:p>
    <w:p w14:paraId="5D88A6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6C24D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三、保证做到认真核对本人所学专业与报考专业要求，不符合要求的决不报考。</w:t>
      </w:r>
    </w:p>
    <w:p w14:paraId="561C1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四、本人认真阅读了公开招聘公告相关招聘信息，理解其内容，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符合招聘条件，不属于不符合招聘公告报考情形的考生。</w:t>
      </w:r>
    </w:p>
    <w:p w14:paraId="34227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五、诚实守信，严守纪律。认真履行报考人员的义务。对因提供有关信息、证件不真实或违反有关纪律规定所造成的后果，本人自愿承担相应的责任。</w:t>
      </w:r>
    </w:p>
    <w:p w14:paraId="4010D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782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CA6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报考者本人签名：</w:t>
      </w:r>
    </w:p>
    <w:p w14:paraId="69726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本人身份证号码：</w:t>
      </w:r>
    </w:p>
    <w:p w14:paraId="48628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   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735EB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1906" w:h="16838"/>
      <w:pgMar w:top="2211" w:right="1474" w:bottom="1871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14315FC-CAC0-4E3B-A6DB-3A1AD2CF95A4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6827849-595D-48BC-AFDD-389902EE01F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8BB0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D5EC2"/>
    <w:rsid w:val="0DC7657E"/>
    <w:rsid w:val="0F835FB9"/>
    <w:rsid w:val="38544616"/>
    <w:rsid w:val="41036C4D"/>
    <w:rsid w:val="460D5EC2"/>
    <w:rsid w:val="5A53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94ec456b-eb4b-4376-a6d0-b220d4899f36\&#24212;&#32856;&#23703;&#20301;&#35802;&#20449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应聘岗位诚信承诺书.docx</Template>
  <Pages>1</Pages>
  <Words>325</Words>
  <Characters>329</Characters>
  <Lines>0</Lines>
  <Paragraphs>0</Paragraphs>
  <TotalTime>114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2025-11-26T00:32:00Z</dcterms:created>
  <dc:creator>是Fu不Fu</dc:creator>
  <cp:lastModifiedBy>佳、小妞。</cp:lastModifiedBy>
  <cp:lastPrinted>2025-12-01T06:58:00Z</cp:lastPrinted>
  <dcterms:modified xsi:type="dcterms:W3CDTF">2026-03-19T02:10:19Z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v1.0_mb_XjDRc+Bon1katFgt8EpWrA==</vt:lpwstr>
  </property>
  <property fmtid="{D5CDD505-2E9C-101B-9397-08002B2CF9AE}" pid="4" name="ICV">
    <vt:lpwstr>0773C638F4A44D69A685853646103BF3_13</vt:lpwstr>
  </property>
  <property fmtid="{D5CDD505-2E9C-101B-9397-08002B2CF9AE}" pid="5" name="KSOTemplateDocerSaveRecord">
    <vt:lpwstr>eyJoZGlkIjoiOTcxZjhjOWM3NGI4YTQ0Y2FlMGQzMzU3NTkwMjI5ZWMiLCJ1c2VySWQiOiIxMTU1NTc1MTY1In0=</vt:lpwstr>
  </property>
</Properties>
</file>