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A1FED">
      <w:pPr>
        <w:pStyle w:val="2"/>
        <w:snapToGrid w:val="0"/>
        <w:spacing w:before="0" w:beforeAutospacing="0" w:after="0" w:afterAutospacing="0" w:line="540" w:lineRule="exact"/>
        <w:jc w:val="both"/>
        <w:rPr>
          <w:rFonts w:hint="eastAsia" w:ascii="楷体_GB2312" w:hAnsi="仿宋_GB2312" w:eastAsia="楷体_GB2312" w:cs="仿宋_GB2312"/>
          <w:color w:val="auto"/>
          <w:kern w:val="2"/>
          <w:sz w:val="30"/>
          <w:szCs w:val="30"/>
        </w:rPr>
      </w:pPr>
      <w:r>
        <w:rPr>
          <w:rFonts w:hint="eastAsia" w:ascii="楷体_GB2312" w:hAnsi="仿宋_GB2312" w:eastAsia="楷体_GB2312" w:cs="仿宋_GB2312"/>
          <w:color w:val="auto"/>
          <w:kern w:val="2"/>
          <w:sz w:val="30"/>
          <w:szCs w:val="30"/>
        </w:rPr>
        <w:t>附件：</w:t>
      </w:r>
      <w:bookmarkStart w:id="0" w:name="_GoBack"/>
      <w:bookmarkEnd w:id="0"/>
    </w:p>
    <w:p w14:paraId="0C8124EF">
      <w:pPr>
        <w:widowControl/>
        <w:ind w:firstLine="72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成都市温江区中医医院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岗位报名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表</w:t>
      </w:r>
    </w:p>
    <w:tbl>
      <w:tblPr>
        <w:tblStyle w:val="3"/>
        <w:tblW w:w="8432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928"/>
        <w:gridCol w:w="1894"/>
        <w:gridCol w:w="1292"/>
        <w:gridCol w:w="1875"/>
        <w:gridCol w:w="843"/>
        <w:gridCol w:w="1600"/>
      </w:tblGrid>
      <w:tr w14:paraId="6F0521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21" w:hRule="atLeast"/>
          <w:tblCellSpacing w:w="0" w:type="dxa"/>
        </w:trPr>
        <w:tc>
          <w:tcPr>
            <w:tcW w:w="928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C3F5C38"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姓 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名</w:t>
            </w:r>
          </w:p>
        </w:tc>
        <w:tc>
          <w:tcPr>
            <w:tcW w:w="1894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A0C5E4"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92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1AD8EA3D">
            <w:pPr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325EBB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7B9EA92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照   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片</w:t>
            </w:r>
          </w:p>
        </w:tc>
      </w:tr>
      <w:tr w14:paraId="2D93FA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08" w:hRule="atLeast"/>
          <w:tblCellSpacing w:w="0" w:type="dxa"/>
        </w:trPr>
        <w:tc>
          <w:tcPr>
            <w:tcW w:w="9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5AA29268"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>身份证</w:t>
            </w:r>
          </w:p>
          <w:p w14:paraId="5DCAAE4E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号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码</w:t>
            </w:r>
          </w:p>
        </w:tc>
        <w:tc>
          <w:tcPr>
            <w:tcW w:w="1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B374469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108CD243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7DF0AB"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gridSpan w:val="2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290D59EC">
            <w:pPr>
              <w:widowControl/>
              <w:snapToGrid w:val="0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76D543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9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FC96B34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民    族</w:t>
            </w:r>
          </w:p>
        </w:tc>
        <w:tc>
          <w:tcPr>
            <w:tcW w:w="1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67FF49"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729D5EB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性     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别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C0587D"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gridSpan w:val="2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1ECA6340">
            <w:pPr>
              <w:widowControl/>
              <w:snapToGrid w:val="0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5E3674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9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36F8F986"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F2D2F7"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054CF4D4"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eastAsia="宋体" w:cs="宋体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  <w:lang w:eastAsia="zh-CN"/>
              </w:rPr>
              <w:t>现取得职称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0601D7"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AAA266">
            <w:pPr>
              <w:widowControl/>
              <w:snapToGrid w:val="0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777EA6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9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C9C74F6"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70C935"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5E635EF"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EF5C83"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8712853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B5FBAA"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5A1267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9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6846DAF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学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历</w:t>
            </w:r>
          </w:p>
        </w:tc>
        <w:tc>
          <w:tcPr>
            <w:tcW w:w="1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76C82D"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1945863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学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位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B55975"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817D5C0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1DD712"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750AA5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9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53DED62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18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9285EE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124CF4">
            <w:pPr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43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CBF0652">
            <w:pPr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6CC8F7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9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111A0D38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是否愿意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br w:type="textWrapping"/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调整岗位</w:t>
            </w:r>
          </w:p>
        </w:tc>
        <w:tc>
          <w:tcPr>
            <w:tcW w:w="1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D775F3"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13E240C8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家庭详细地      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址</w:t>
            </w:r>
          </w:p>
        </w:tc>
        <w:tc>
          <w:tcPr>
            <w:tcW w:w="43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B52ABD"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4A9B4A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70" w:hRule="atLeast"/>
          <w:tblCellSpacing w:w="0" w:type="dxa"/>
        </w:trPr>
        <w:tc>
          <w:tcPr>
            <w:tcW w:w="9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52421BC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750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472FF9"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08E51F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08" w:hRule="atLeast"/>
          <w:tblCellSpacing w:w="0" w:type="dxa"/>
        </w:trPr>
        <w:tc>
          <w:tcPr>
            <w:tcW w:w="9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509D5A4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750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839D2B"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74A31A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78" w:hRule="atLeast"/>
          <w:tblCellSpacing w:w="0" w:type="dxa"/>
        </w:trPr>
        <w:tc>
          <w:tcPr>
            <w:tcW w:w="9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C6D9593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有何特长</w:t>
            </w:r>
          </w:p>
        </w:tc>
        <w:tc>
          <w:tcPr>
            <w:tcW w:w="750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AD8627"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01FDFA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9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E65584F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家    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庭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br w:type="textWrapping"/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主要成员</w:t>
            </w:r>
          </w:p>
        </w:tc>
        <w:tc>
          <w:tcPr>
            <w:tcW w:w="750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EA1B8B"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4B5D21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9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C8AC32C"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750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E7C1CE"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      以上填写信息属实，如有弄虚作假，本人愿意承担一切后果。</w:t>
            </w:r>
          </w:p>
          <w:p w14:paraId="054AD672"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                                              承诺人（本人亲笔签名）：</w:t>
            </w:r>
          </w:p>
          <w:p w14:paraId="5BA8DACD"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                                                       年    月     日</w:t>
            </w:r>
          </w:p>
        </w:tc>
      </w:tr>
    </w:tbl>
    <w:p w14:paraId="48304922">
      <w:pPr>
        <w:tabs>
          <w:tab w:val="left" w:pos="2932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0798F"/>
    <w:rsid w:val="2AE0117D"/>
    <w:rsid w:val="39100DB1"/>
    <w:rsid w:val="3D115967"/>
    <w:rsid w:val="4200798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159</Words>
  <Characters>159</Characters>
  <Lines>0</Lines>
  <Paragraphs>0</Paragraphs>
  <TotalTime>0</TotalTime>
  <ScaleCrop>false</ScaleCrop>
  <LinksUpToDate>false</LinksUpToDate>
  <CharactersWithSpaces>333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2018-11-07T08:47:00Z</dcterms:created>
  <dc:creator>HP</dc:creator>
  <cp:lastModifiedBy>南征</cp:lastModifiedBy>
  <cp:lastPrinted>2018-11-08T02:45:00Z</cp:lastPrinted>
  <dcterms:modified xsi:type="dcterms:W3CDTF">2025-06-30T08:13:58Z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eyJoZGlkIjoiZWM1NDkxZDM4MzQ4Zjg3NzE2MWQ0NzM3ZTEzMzk4YzEiLCJ1c2VySWQiOiI2MDI2NDMwMDIifQ==</vt:lpwstr>
  </property>
  <property fmtid="{D5CDD505-2E9C-101B-9397-08002B2CF9AE}" pid="4" name="ICV">
    <vt:lpwstr>1A2F486C86CE4A9DAB58D69910AED8F3_12</vt:lpwstr>
  </property>
</Properties>
</file>