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147DB">
      <w:pPr>
        <w:jc w:val="both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此表必须打印出来后手签，拍照后随其他证件一起发回</w:t>
      </w:r>
    </w:p>
    <w:p w14:paraId="6E558789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44449B44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诚信承诺书</w:t>
      </w:r>
    </w:p>
    <w:p w14:paraId="62F478AE">
      <w:pPr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61F600CE"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本人承诺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 w14:paraId="634BCC99">
      <w:pPr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sz w:val="32"/>
          <w:szCs w:val="32"/>
        </w:rPr>
        <w:t>在此次阳泉市第一人民医院</w:t>
      </w:r>
      <w:r>
        <w:rPr>
          <w:rFonts w:ascii="楷体" w:hAnsi="楷体" w:eastAsia="楷体" w:cs="楷体"/>
          <w:sz w:val="32"/>
          <w:szCs w:val="32"/>
        </w:rPr>
        <w:t>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年公开招聘聘用制人员招聘过程中，填写、提交的所有材料（包括：身份证、毕业证、学位证、资格证、报名表、电子注册备案表等资料）均真实有效。如填写、提交虚假、失实的材料，本人愿承担由此造成的一切责任及后果。</w:t>
      </w:r>
    </w:p>
    <w:p w14:paraId="7BE40D27">
      <w:pPr>
        <w:ind w:firstLine="640" w:firstLineChars="200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二、如本人被录用，保证在医院规定报到截止日前到</w:t>
      </w:r>
      <w:r>
        <w:rPr>
          <w:rFonts w:hint="eastAsia" w:ascii="楷体" w:hAnsi="楷体" w:eastAsia="楷体" w:cs="楷体"/>
          <w:sz w:val="32"/>
          <w:szCs w:val="32"/>
        </w:rPr>
        <w:t>阳泉市第一人民医院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入职，若未能按时到岗，视为个人自动放弃录用资格。</w:t>
      </w:r>
    </w:p>
    <w:p w14:paraId="4949E8D5">
      <w:pPr>
        <w:ind w:firstLine="640" w:firstLineChars="200"/>
        <w:rPr>
          <w:rFonts w:ascii="楷体" w:hAnsi="楷体" w:eastAsia="楷体"/>
          <w:sz w:val="32"/>
          <w:szCs w:val="32"/>
        </w:rPr>
      </w:pPr>
    </w:p>
    <w:p w14:paraId="5007FE44"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 xml:space="preserve">                         </w:t>
      </w:r>
    </w:p>
    <w:p w14:paraId="3D8C921D">
      <w:pPr>
        <w:ind w:firstLine="640" w:firstLineChars="200"/>
        <w:rPr>
          <w:rFonts w:ascii="楷体" w:hAnsi="楷体" w:eastAsia="楷体"/>
          <w:sz w:val="32"/>
          <w:szCs w:val="32"/>
        </w:rPr>
      </w:pPr>
    </w:p>
    <w:p w14:paraId="66D78DF3">
      <w:pPr>
        <w:ind w:firstLine="640" w:firstLineChars="200"/>
        <w:rPr>
          <w:rFonts w:ascii="楷体" w:hAnsi="楷体" w:eastAsia="楷体"/>
          <w:sz w:val="32"/>
          <w:szCs w:val="32"/>
        </w:rPr>
      </w:pPr>
    </w:p>
    <w:p w14:paraId="35F6A81C">
      <w:pPr>
        <w:ind w:firstLine="640" w:firstLineChars="200"/>
        <w:rPr>
          <w:rFonts w:ascii="楷体" w:hAnsi="楷体" w:eastAsia="楷体"/>
          <w:sz w:val="32"/>
          <w:szCs w:val="32"/>
        </w:rPr>
      </w:pPr>
    </w:p>
    <w:p w14:paraId="2A91BFB3">
      <w:pPr>
        <w:ind w:firstLine="4800" w:firstLineChars="15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承诺人（签名）：</w:t>
      </w:r>
    </w:p>
    <w:p w14:paraId="2E719DD3"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 xml:space="preserve">                          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FD8B"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附件4：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TQ3MWY1ODJjNjkwNDYwYjk4ODY0NTc2NzZjNzYifQ=="/>
  </w:docVars>
  <w:rsids>
    <w:rsidRoot w:val="00123825"/>
    <w:rsid w:val="00123825"/>
    <w:rsid w:val="00374C9E"/>
    <w:rsid w:val="004B774E"/>
    <w:rsid w:val="005E1AA1"/>
    <w:rsid w:val="00FB11A0"/>
    <w:rsid w:val="02724B59"/>
    <w:rsid w:val="09295127"/>
    <w:rsid w:val="0955582F"/>
    <w:rsid w:val="0C925E03"/>
    <w:rsid w:val="19392DF1"/>
    <w:rsid w:val="1AB545E7"/>
    <w:rsid w:val="1DD01D7A"/>
    <w:rsid w:val="1EC20528"/>
    <w:rsid w:val="1F7D3E1A"/>
    <w:rsid w:val="25E64CDC"/>
    <w:rsid w:val="27B36173"/>
    <w:rsid w:val="29C747F5"/>
    <w:rsid w:val="2C0C3637"/>
    <w:rsid w:val="2C3D45E6"/>
    <w:rsid w:val="395F2B87"/>
    <w:rsid w:val="40790B37"/>
    <w:rsid w:val="44D865A1"/>
    <w:rsid w:val="4B596C86"/>
    <w:rsid w:val="4D9B6501"/>
    <w:rsid w:val="4FC061FA"/>
    <w:rsid w:val="569C38C9"/>
    <w:rsid w:val="56A35D79"/>
    <w:rsid w:val="598838A6"/>
    <w:rsid w:val="60737463"/>
    <w:rsid w:val="719D2DA1"/>
    <w:rsid w:val="71FE5FC0"/>
    <w:rsid w:val="7BA7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216</Words>
  <Characters>219</Characters>
  <Lines>0</Lines>
  <Paragraphs>0</Paragraphs>
  <TotalTime>9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张、玲玲玲玲</cp:lastModifiedBy>
  <cp:lastPrinted>2026-03-02T01:34:00Z</cp:lastPrinted>
  <dcterms:modified xsi:type="dcterms:W3CDTF">2026-03-13T10:05:40Z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BB579C46F9C249F9AA440D23F5DE7B9E_13</vt:lpwstr>
  </property>
  <property fmtid="{D5CDD505-2E9C-101B-9397-08002B2CF9AE}" pid="4" name="KSOTemplateDocerSaveRecord">
    <vt:lpwstr>eyJoZGlkIjoiNzFjZTQ3MWY1ODJjNjkwNDYwYjk4ODY0NTc2NzZjNzYiLCJ1c2VySWQiOiI4NDQzMTMwNzEifQ==</vt:lpwstr>
  </property>
</Properties>
</file>