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张家川县2026年度县直事业单位公开选调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5"/>
          <w:sz w:val="36"/>
          <w:szCs w:val="36"/>
          <w:lang w:eastAsia="zh-CN"/>
        </w:rPr>
      </w:pPr>
    </w:p>
    <w:tbl>
      <w:tblPr>
        <w:tblStyle w:val="6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99"/>
        <w:gridCol w:w="801"/>
        <w:gridCol w:w="489"/>
        <w:gridCol w:w="544"/>
        <w:gridCol w:w="651"/>
        <w:gridCol w:w="556"/>
        <w:gridCol w:w="512"/>
        <w:gridCol w:w="183"/>
        <w:gridCol w:w="115"/>
        <w:gridCol w:w="586"/>
        <w:gridCol w:w="466"/>
        <w:gridCol w:w="692"/>
        <w:gridCol w:w="974"/>
        <w:gridCol w:w="1895"/>
        <w:gridCol w:w="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（30岁）</w:t>
            </w:r>
          </w:p>
        </w:tc>
        <w:tc>
          <w:tcPr>
            <w:tcW w:w="199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贯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甘肃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张家川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甘肃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张家川</w:t>
            </w:r>
          </w:p>
        </w:tc>
        <w:tc>
          <w:tcPr>
            <w:tcW w:w="199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2017.09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间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健康</w:t>
            </w:r>
          </w:p>
        </w:tc>
        <w:tc>
          <w:tcPr>
            <w:tcW w:w="199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及职务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职级</w:t>
            </w:r>
          </w:p>
        </w:tc>
        <w:tc>
          <w:tcPr>
            <w:tcW w:w="5279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张家川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县ⅩⅩ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（专技XX级）</w:t>
            </w:r>
          </w:p>
        </w:tc>
        <w:tc>
          <w:tcPr>
            <w:tcW w:w="199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3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何时何种方式进入事业单位</w:t>
            </w:r>
          </w:p>
        </w:tc>
        <w:tc>
          <w:tcPr>
            <w:tcW w:w="361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2017年参加公开招聘考试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2017年急需紧缺人才引进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入编时间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59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全日制教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育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大学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学士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5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育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研究生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硕士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6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报考岗位</w:t>
            </w:r>
          </w:p>
        </w:tc>
        <w:tc>
          <w:tcPr>
            <w:tcW w:w="314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代码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14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3" w:hRule="atLeast"/>
          <w:jc w:val="center"/>
        </w:trPr>
        <w:tc>
          <w:tcPr>
            <w:tcW w:w="10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559" w:type="dxa"/>
            <w:gridSpan w:val="14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.09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专业学习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ⅩⅩ县ⅩⅩ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职员（专技XX级）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902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989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年度考核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结果</w:t>
            </w:r>
          </w:p>
        </w:tc>
        <w:tc>
          <w:tcPr>
            <w:tcW w:w="86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合格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95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成员及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重要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社会关系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配偶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.01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中共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党员</w:t>
            </w: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张家川县XXXX（单位）一级主任科员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儿子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张家川县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女儿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学龄前儿童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张家川县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教研部教师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张家川县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村农民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岳父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公公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张家川县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中心主任（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已退休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8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岳母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(婆婆)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张家川县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2150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档案审核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　“三龄两历”及干部身份记载真实准确。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12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12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日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廉政审查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　未发现该同志廉洁自律问题及受处理尚在影响期的情况。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纪委书记或派驻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纪检组组长签字：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2087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人事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门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firstLine="840" w:firstLineChars="3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440" w:firstLineChars="6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月  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2087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编制部门审核意见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2017年7月1日入编。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1440" w:firstLineChars="6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1440" w:firstLineChars="6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（盖章）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　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本人承诺</w:t>
            </w:r>
          </w:p>
        </w:tc>
        <w:tc>
          <w:tcPr>
            <w:tcW w:w="4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62" w:firstLineChars="200"/>
              <w:jc w:val="both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spacing w:line="320" w:lineRule="exact"/>
              <w:ind w:firstLine="562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以上所填信息属实。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ind w:firstLine="2400" w:firstLineChars="10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-10094595</wp:posOffset>
              </wp:positionV>
              <wp:extent cx="952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396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94.85pt;height:11pt;width:0.7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zAwINwAAAAKAQAADwAAAAAAAAABACAAAAAiAAAA&#10;ZHJzL2Rvd25yZXYueG1sUEsBAhQAFAAAAAgAh07iQJbBmaUDAgAA8gMAAA4AAAAAAAAAAQAgAAAA&#10;KwEAAGRycy9lMm9Eb2MueG1sUEsFBgAAAAAGAAYAWQEAAKA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</w:p>
  <w:p>
    <w:pPr>
      <w:pStyle w:val="5"/>
      <w:rPr>
        <w:rFonts w:hint="default" w:ascii="Times New Roman" w:hAnsi="Times New Roman" w:eastAsia="黑体" w:cs="Times New Roman"/>
        <w:color w:val="auto"/>
        <w:sz w:val="28"/>
        <w:szCs w:val="28"/>
        <w:shd w:val="clear" w:color="FFFFFF" w:fill="D9D9D9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MzE3NGNmNmE5ZjgxN2FkZjc5NjljYzU3ZmZiODRkYzMifQ=="/>
  </w:docVars>
  <w:rsids>
    <w:rsidRoot w:val="00000000"/>
    <w:rsid w:val="001F1D2C"/>
    <w:rsid w:val="004E616D"/>
    <w:rsid w:val="029F7154"/>
    <w:rsid w:val="03FB438A"/>
    <w:rsid w:val="05443B9C"/>
    <w:rsid w:val="061816F7"/>
    <w:rsid w:val="07A11279"/>
    <w:rsid w:val="07B92732"/>
    <w:rsid w:val="07DBEF32"/>
    <w:rsid w:val="0B9670AF"/>
    <w:rsid w:val="0C607954"/>
    <w:rsid w:val="0C6D3E1F"/>
    <w:rsid w:val="0D054058"/>
    <w:rsid w:val="0D8D29CB"/>
    <w:rsid w:val="0E715E49"/>
    <w:rsid w:val="0F96368D"/>
    <w:rsid w:val="0FA43FFC"/>
    <w:rsid w:val="10C20BDE"/>
    <w:rsid w:val="10DC1574"/>
    <w:rsid w:val="12947A8A"/>
    <w:rsid w:val="12AB56A1"/>
    <w:rsid w:val="12C8151F"/>
    <w:rsid w:val="12CF75E2"/>
    <w:rsid w:val="12F901BB"/>
    <w:rsid w:val="13C609E5"/>
    <w:rsid w:val="15FF7441"/>
    <w:rsid w:val="1749410E"/>
    <w:rsid w:val="17BA3F9F"/>
    <w:rsid w:val="196E2781"/>
    <w:rsid w:val="1A07140F"/>
    <w:rsid w:val="1A206975"/>
    <w:rsid w:val="1A2226ED"/>
    <w:rsid w:val="1AF719F9"/>
    <w:rsid w:val="1C901B90"/>
    <w:rsid w:val="1EEEE1D7"/>
    <w:rsid w:val="207350A0"/>
    <w:rsid w:val="215D225D"/>
    <w:rsid w:val="2588488F"/>
    <w:rsid w:val="26A76454"/>
    <w:rsid w:val="287D096B"/>
    <w:rsid w:val="287E31E4"/>
    <w:rsid w:val="28801BB2"/>
    <w:rsid w:val="28E9012D"/>
    <w:rsid w:val="294837F2"/>
    <w:rsid w:val="29D74C6C"/>
    <w:rsid w:val="2C9EF4B2"/>
    <w:rsid w:val="2CB125E7"/>
    <w:rsid w:val="2CBF201D"/>
    <w:rsid w:val="2D4A5D8B"/>
    <w:rsid w:val="2DBC2595"/>
    <w:rsid w:val="2DFF0D2C"/>
    <w:rsid w:val="2F2A3250"/>
    <w:rsid w:val="3049232A"/>
    <w:rsid w:val="30B33C47"/>
    <w:rsid w:val="30BB6F34"/>
    <w:rsid w:val="357B0CEB"/>
    <w:rsid w:val="3669697F"/>
    <w:rsid w:val="37F97EAC"/>
    <w:rsid w:val="37FA7D12"/>
    <w:rsid w:val="37FE9C50"/>
    <w:rsid w:val="3809239F"/>
    <w:rsid w:val="380A4A95"/>
    <w:rsid w:val="395D3E6A"/>
    <w:rsid w:val="3A1F40FB"/>
    <w:rsid w:val="3A215805"/>
    <w:rsid w:val="3B5B1163"/>
    <w:rsid w:val="3B783AC3"/>
    <w:rsid w:val="3C3F4ABB"/>
    <w:rsid w:val="3C982755"/>
    <w:rsid w:val="3D19EA11"/>
    <w:rsid w:val="3D7B3D3F"/>
    <w:rsid w:val="3DC7A079"/>
    <w:rsid w:val="3DF78568"/>
    <w:rsid w:val="3E1ED039"/>
    <w:rsid w:val="3E927592"/>
    <w:rsid w:val="3EBDD567"/>
    <w:rsid w:val="3EC3774B"/>
    <w:rsid w:val="3F737DD4"/>
    <w:rsid w:val="3FCBC882"/>
    <w:rsid w:val="453FA927"/>
    <w:rsid w:val="467DCC16"/>
    <w:rsid w:val="468455CB"/>
    <w:rsid w:val="469377D0"/>
    <w:rsid w:val="474433F3"/>
    <w:rsid w:val="47664E5A"/>
    <w:rsid w:val="47BB36B5"/>
    <w:rsid w:val="48482A6F"/>
    <w:rsid w:val="486734C0"/>
    <w:rsid w:val="48C12F4D"/>
    <w:rsid w:val="4901159C"/>
    <w:rsid w:val="497955D6"/>
    <w:rsid w:val="49E6704C"/>
    <w:rsid w:val="4A9C4613"/>
    <w:rsid w:val="4AD73C7C"/>
    <w:rsid w:val="4D68505C"/>
    <w:rsid w:val="4DC35387"/>
    <w:rsid w:val="4E143B1F"/>
    <w:rsid w:val="4FD74E04"/>
    <w:rsid w:val="4FF736F9"/>
    <w:rsid w:val="51393ABD"/>
    <w:rsid w:val="52500E9E"/>
    <w:rsid w:val="52552958"/>
    <w:rsid w:val="526463C7"/>
    <w:rsid w:val="53A771E4"/>
    <w:rsid w:val="53AE2E01"/>
    <w:rsid w:val="53AFCA3B"/>
    <w:rsid w:val="54751090"/>
    <w:rsid w:val="556A354F"/>
    <w:rsid w:val="55F66200"/>
    <w:rsid w:val="57270851"/>
    <w:rsid w:val="57FBCF20"/>
    <w:rsid w:val="57FFD7FF"/>
    <w:rsid w:val="5AAC728C"/>
    <w:rsid w:val="5ABA15AB"/>
    <w:rsid w:val="5B715A14"/>
    <w:rsid w:val="5B8027F4"/>
    <w:rsid w:val="5B9242D5"/>
    <w:rsid w:val="5DCE26CE"/>
    <w:rsid w:val="5DD83C04"/>
    <w:rsid w:val="5E8F0FA0"/>
    <w:rsid w:val="5FA741CD"/>
    <w:rsid w:val="5FC03B07"/>
    <w:rsid w:val="5FF7927F"/>
    <w:rsid w:val="604E6200"/>
    <w:rsid w:val="615838CB"/>
    <w:rsid w:val="61926DDD"/>
    <w:rsid w:val="61E49EE1"/>
    <w:rsid w:val="63EB4ECB"/>
    <w:rsid w:val="6455365D"/>
    <w:rsid w:val="64813139"/>
    <w:rsid w:val="64FB85E3"/>
    <w:rsid w:val="65670581"/>
    <w:rsid w:val="660E4EA0"/>
    <w:rsid w:val="66A001EE"/>
    <w:rsid w:val="66F7459C"/>
    <w:rsid w:val="67DFEF35"/>
    <w:rsid w:val="69272501"/>
    <w:rsid w:val="6ACD0E86"/>
    <w:rsid w:val="6B7E47EE"/>
    <w:rsid w:val="6BBC391F"/>
    <w:rsid w:val="6D21195D"/>
    <w:rsid w:val="6DF67BE8"/>
    <w:rsid w:val="6E7F4B8D"/>
    <w:rsid w:val="6E9817AB"/>
    <w:rsid w:val="6E9879FD"/>
    <w:rsid w:val="6EFB6299"/>
    <w:rsid w:val="6F032314"/>
    <w:rsid w:val="712E4649"/>
    <w:rsid w:val="7178C78B"/>
    <w:rsid w:val="72F316A6"/>
    <w:rsid w:val="73351DC2"/>
    <w:rsid w:val="73E8677F"/>
    <w:rsid w:val="75324707"/>
    <w:rsid w:val="75A82C1C"/>
    <w:rsid w:val="75B72E5F"/>
    <w:rsid w:val="75F303EA"/>
    <w:rsid w:val="7627535F"/>
    <w:rsid w:val="767F72C9"/>
    <w:rsid w:val="77033593"/>
    <w:rsid w:val="773E9E66"/>
    <w:rsid w:val="777BC813"/>
    <w:rsid w:val="779A4EA5"/>
    <w:rsid w:val="78462278"/>
    <w:rsid w:val="798F0DDD"/>
    <w:rsid w:val="7BE61DA8"/>
    <w:rsid w:val="7BEFB946"/>
    <w:rsid w:val="7BF30969"/>
    <w:rsid w:val="7BF711E8"/>
    <w:rsid w:val="7BFC4BE5"/>
    <w:rsid w:val="7BFC7551"/>
    <w:rsid w:val="7BFFC902"/>
    <w:rsid w:val="7CDB47FD"/>
    <w:rsid w:val="7D2C45F5"/>
    <w:rsid w:val="7DA828D3"/>
    <w:rsid w:val="7DE71217"/>
    <w:rsid w:val="7E443E93"/>
    <w:rsid w:val="7E5C27F5"/>
    <w:rsid w:val="7E77C581"/>
    <w:rsid w:val="7EA71C63"/>
    <w:rsid w:val="7EFB39C6"/>
    <w:rsid w:val="7EFF14C2"/>
    <w:rsid w:val="7EFF1897"/>
    <w:rsid w:val="7EFF77B2"/>
    <w:rsid w:val="7F2BD4E2"/>
    <w:rsid w:val="7F377B5E"/>
    <w:rsid w:val="7F3EBE9D"/>
    <w:rsid w:val="7F5EDD72"/>
    <w:rsid w:val="7FB7F51B"/>
    <w:rsid w:val="7FD327C9"/>
    <w:rsid w:val="7FD7CE34"/>
    <w:rsid w:val="7FE9F737"/>
    <w:rsid w:val="7FEFB8E1"/>
    <w:rsid w:val="7FF72A1F"/>
    <w:rsid w:val="8EDEF35E"/>
    <w:rsid w:val="99AF635B"/>
    <w:rsid w:val="9EF61F57"/>
    <w:rsid w:val="9EFD6830"/>
    <w:rsid w:val="9FEBF663"/>
    <w:rsid w:val="A7B99983"/>
    <w:rsid w:val="AFF69F00"/>
    <w:rsid w:val="B5EFAED1"/>
    <w:rsid w:val="B6FFEE41"/>
    <w:rsid w:val="BBE76087"/>
    <w:rsid w:val="BEBD7485"/>
    <w:rsid w:val="BEBFC06F"/>
    <w:rsid w:val="BFA5033F"/>
    <w:rsid w:val="BFCA41ED"/>
    <w:rsid w:val="BFD1F9BB"/>
    <w:rsid w:val="D77F2038"/>
    <w:rsid w:val="DB667964"/>
    <w:rsid w:val="DDE62578"/>
    <w:rsid w:val="DEBA83ED"/>
    <w:rsid w:val="E14F0519"/>
    <w:rsid w:val="E2C5B610"/>
    <w:rsid w:val="E6D739E9"/>
    <w:rsid w:val="E75D6850"/>
    <w:rsid w:val="E9EFC6C4"/>
    <w:rsid w:val="E9FF7892"/>
    <w:rsid w:val="EEFBA817"/>
    <w:rsid w:val="EF9D4C23"/>
    <w:rsid w:val="EFEFA88D"/>
    <w:rsid w:val="EFF8E8FF"/>
    <w:rsid w:val="F3DFA538"/>
    <w:rsid w:val="F3FD1CD4"/>
    <w:rsid w:val="F3FED8D6"/>
    <w:rsid w:val="F77B4CE6"/>
    <w:rsid w:val="F7BD780A"/>
    <w:rsid w:val="F7CF449C"/>
    <w:rsid w:val="F7FD4A7A"/>
    <w:rsid w:val="F7FFA4BF"/>
    <w:rsid w:val="F97E783B"/>
    <w:rsid w:val="FBB709EB"/>
    <w:rsid w:val="FBEF0EFE"/>
    <w:rsid w:val="FBFB35A9"/>
    <w:rsid w:val="FBFFDA24"/>
    <w:rsid w:val="FBFFE5FB"/>
    <w:rsid w:val="FD5FB905"/>
    <w:rsid w:val="FD9FCC33"/>
    <w:rsid w:val="FD9FF5E4"/>
    <w:rsid w:val="FE9DB0D5"/>
    <w:rsid w:val="FEB91E1E"/>
    <w:rsid w:val="FF8F7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  <w:szCs w:val="24"/>
    </w:rPr>
  </w:style>
  <w:style w:type="paragraph" w:styleId="3">
    <w:name w:val="Plain Text"/>
    <w:basedOn w:val="1"/>
    <w:qFormat/>
    <w:uiPriority w:val="0"/>
    <w:rPr>
      <w:rFonts w:ascii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before="0" w:after="0"/>
    </w:pPr>
    <w:rPr>
      <w:rFonts w:ascii="FangSong_GB2312" w:hAnsi="FangSong_GB2312" w:eastAsia="FangSong_GB2312" w:cs="Arial"/>
      <w:color w:val="000000"/>
      <w:sz w:val="24"/>
      <w:lang w:val="en-US" w:eastAsia="zh-CN" w:bidi="ar-SA"/>
    </w:rPr>
  </w:style>
  <w:style w:type="paragraph" w:customStyle="1" w:styleId="11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581</Words>
  <Characters>703</Characters>
  <Lines>98</Lines>
  <Paragraphs>48</Paragraphs>
  <TotalTime>2</TotalTime>
  <ScaleCrop>false</ScaleCrop>
  <LinksUpToDate>false</LinksUpToDate>
  <CharactersWithSpaces>940</CharactersWithSpaces>
  <Application>WPS Office_11.8.2.11716_F1E327BC-269C-435d-A152-05C5408002CA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Addmin</dc:creator>
  <cp:lastModifiedBy>dl</cp:lastModifiedBy>
  <cp:lastPrinted>2025-07-09T03:01:00Z</cp:lastPrinted>
  <dcterms:modified xsi:type="dcterms:W3CDTF">2026-03-12T07:36:31Z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96C5F9974B0D4D24A18B834CC74E24AE_13</vt:lpwstr>
  </property>
  <property fmtid="{D5CDD505-2E9C-101B-9397-08002B2CF9AE}" pid="4" name="KSOTemplateDocerSaveRecord">
    <vt:lpwstr>eyJoZGlkIjoiNThkOWRlNDIwM2NmNDAzNDNlOGE1YWFhYTBhZWMwNDgiLCJ1c2VySWQiOiIzMjAzMTM0NCJ9</vt:lpwstr>
  </property>
</Properties>
</file>