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5FC6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0BE7FB56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桐庐县红十字会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39216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46093AED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7EB8CF0B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573A7778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6198D6BC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464C9571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2E6D197F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179B858D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05FD3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48C95A5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26C017F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2A57F7E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68BFA27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9FE97BB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7CA8542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C05C18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84A1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3F24CE5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4D1B33B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7F16B3CA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2F25389F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E87CBB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6EE19D9B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7E4E2F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484A5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2A31AD17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7B8C92AB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E0DC53C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7DD3097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43A8E22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61EF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081EEE1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0DF6B76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39ECC09A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0C7040CC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7C7644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1084BE7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9A39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394D821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69BB9F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AF3ADBB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8F4B99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79D6460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4325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08E3FCD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6D17405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B27E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7DDC9A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603C9AC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B1B9E2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D544CE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BBB153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409A59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22C81784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6FFECE8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E5EAA1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B4F5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CD7F3F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72B7EF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EF47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6599746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37263629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29DD6774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75CF37EF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14:paraId="7E7585DA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136DDFA1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1EBCC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DCAD06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00D0C82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7D0249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A316EE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487E6C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1BC7E75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A9D1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2E4E24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5C370D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D6386EF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72329EA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8006C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2590B2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DE0F3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777853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E840AC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9A8F73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9FDA84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138A9E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06112C7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8AAA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8A5C28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5461F7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83931B6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B871C3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6110CF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4BBFE42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638B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2A4DB51D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5420A4D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BDB4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74CE1CA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5626C940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C0F7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1ED8C9A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0E782AB7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79B63A8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308F3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679415A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703A8E9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57D2761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6919A3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 xml:space="preserve"> 月</w:t>
            </w:r>
            <w:bookmarkStart w:id="0" w:name="_GoBack"/>
            <w:bookmarkEnd w:id="0"/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　日</w:t>
            </w:r>
          </w:p>
        </w:tc>
      </w:tr>
    </w:tbl>
    <w:p w14:paraId="339BD608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46C70423"/>
    <w:rsid w:val="612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236</Words>
  <Characters>239</Characters>
  <Lines>0</Lines>
  <Paragraphs>0</Paragraphs>
  <TotalTime>6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hero</cp:lastModifiedBy>
  <dcterms:modified xsi:type="dcterms:W3CDTF">2026-03-02T01:16:14Z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eyJoZGlkIjoiZTA1Yjc5NWIxNTNlZmU2YzM1Nzg4M2RiNTc5MDdkMTciLCJ1c2VySWQiOiI5ODE1OTM0OTMifQ==</vt:lpwstr>
  </property>
</Properties>
</file>