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A2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tbl>
      <w:tblPr>
        <w:tblStyle w:val="2"/>
        <w:tblW w:w="912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470"/>
        <w:gridCol w:w="1275"/>
        <w:gridCol w:w="797"/>
        <w:gridCol w:w="634"/>
        <w:gridCol w:w="1004"/>
        <w:gridCol w:w="616"/>
        <w:gridCol w:w="270"/>
        <w:gridCol w:w="640"/>
        <w:gridCol w:w="1192"/>
      </w:tblGrid>
      <w:tr w14:paraId="13DAC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122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7F7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太湖县人民医院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  <w:lang w:eastAsia="zh-CN"/>
              </w:rPr>
              <w:t>招聘专业技术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kern w:val="0"/>
                <w:sz w:val="44"/>
                <w:szCs w:val="44"/>
              </w:rPr>
              <w:t>人员报名表</w:t>
            </w:r>
          </w:p>
        </w:tc>
      </w:tr>
      <w:tr w14:paraId="5561C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D399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姓</w:t>
            </w:r>
            <w:r>
              <w:rPr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名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75A85"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8F832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身份证号</w:t>
            </w:r>
          </w:p>
        </w:tc>
        <w:tc>
          <w:tcPr>
            <w:tcW w:w="33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58471">
            <w:pPr>
              <w:widowControl/>
              <w:jc w:val="center"/>
              <w:rPr>
                <w:b w:val="0"/>
                <w:bCs w:val="0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3FC4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照片</w:t>
            </w:r>
            <w:r>
              <w:rPr>
                <w:rFonts w:ascii="宋体" w:cs="宋体"/>
                <w:b w:val="0"/>
                <w:bCs w:val="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粘贴处</w:t>
            </w:r>
          </w:p>
        </w:tc>
      </w:tr>
      <w:tr w14:paraId="06263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D7FD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出生</w:t>
            </w:r>
          </w:p>
          <w:p w14:paraId="0FB09741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年月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0523D"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83B1C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别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3448FA">
            <w:pPr>
              <w:widowControl/>
              <w:jc w:val="center"/>
              <w:rPr>
                <w:b w:val="0"/>
                <w:bCs w:val="0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F74295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民</w:t>
            </w:r>
            <w:r>
              <w:rPr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族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B1B8C">
            <w:pPr>
              <w:widowControl/>
              <w:jc w:val="center"/>
              <w:rPr>
                <w:b w:val="0"/>
                <w:bCs w:val="0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23D236"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3A3E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F4DD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4DA54">
            <w:pPr>
              <w:widowControl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6A2C5">
            <w:pPr>
              <w:widowControl/>
              <w:jc w:val="center"/>
              <w:rPr>
                <w:rFonts w:hint="default" w:asci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毕业院校</w:t>
            </w:r>
          </w:p>
        </w:tc>
        <w:tc>
          <w:tcPr>
            <w:tcW w:w="33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47353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83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C8ABEB"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</w:p>
        </w:tc>
      </w:tr>
      <w:tr w14:paraId="6B105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6204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所学</w:t>
            </w:r>
          </w:p>
          <w:p w14:paraId="0ACDCDB8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专业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6171D"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4E1E6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毕业时间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35B7DE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6CD6FB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现取得资格证</w:t>
            </w:r>
          </w:p>
        </w:tc>
        <w:tc>
          <w:tcPr>
            <w:tcW w:w="210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89AA9">
            <w:pPr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kern w:val="0"/>
                <w:szCs w:val="21"/>
              </w:rPr>
              <w:t>　</w:t>
            </w:r>
          </w:p>
        </w:tc>
      </w:tr>
      <w:tr w14:paraId="6939B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231A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 w:val="0"/>
                <w:bCs w:val="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历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D0052"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237B4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cs="宋体"/>
                <w:b w:val="0"/>
                <w:bCs w:val="0"/>
                <w:kern w:val="0"/>
                <w:sz w:val="24"/>
              </w:rPr>
              <w:t>学　位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BE66B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5BFB9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1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44436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  <w:t>　</w:t>
            </w:r>
          </w:p>
        </w:tc>
      </w:tr>
      <w:tr w14:paraId="23DFC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91F4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报考   岗位代码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18618">
            <w:pPr>
              <w:widowControl/>
              <w:jc w:val="center"/>
              <w:rPr>
                <w:rFonts w:hint="eastAsia" w:ascii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1C05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通讯地址</w:t>
            </w:r>
          </w:p>
        </w:tc>
        <w:tc>
          <w:tcPr>
            <w:tcW w:w="37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F0006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</w:tr>
      <w:tr w14:paraId="355AD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exac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9FA7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简历（教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育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工作情况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F8FB9">
            <w:pPr>
              <w:widowControl/>
              <w:jc w:val="center"/>
              <w:rPr>
                <w:b w:val="0"/>
                <w:bCs w:val="0"/>
                <w:kern w:val="0"/>
                <w:sz w:val="22"/>
                <w:szCs w:val="22"/>
              </w:rPr>
            </w:pPr>
          </w:p>
        </w:tc>
      </w:tr>
      <w:tr w14:paraId="10C58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2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F6E5">
            <w:pPr>
              <w:widowControl/>
              <w:jc w:val="center"/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诚信</w:t>
            </w:r>
            <w:r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承诺意见</w:t>
            </w:r>
          </w:p>
        </w:tc>
        <w:tc>
          <w:tcPr>
            <w:tcW w:w="7898" w:type="dxa"/>
            <w:gridSpan w:val="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806C16E">
            <w:pPr>
              <w:widowControl/>
              <w:ind w:left="241" w:hanging="240" w:hangingChars="100"/>
              <w:rPr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本人郑重承诺</w:t>
            </w:r>
            <w:r>
              <w:rPr>
                <w:b w:val="0"/>
                <w:bCs w:val="0"/>
                <w:kern w:val="0"/>
                <w:sz w:val="24"/>
              </w:rPr>
              <w:t>:</w:t>
            </w:r>
          </w:p>
          <w:p w14:paraId="313ABA55">
            <w:pPr>
              <w:widowControl/>
              <w:spacing w:line="360" w:lineRule="auto"/>
              <w:ind w:left="10" w:leftChars="5" w:firstLine="480" w:firstLineChars="200"/>
              <w:rPr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</w:rPr>
              <w:t>上述所填写的内容及所提供报名材料、证件均真实有效，若有虚假，愿意承担“取消聘用资格”等后果。</w:t>
            </w:r>
            <w:r>
              <w:rPr>
                <w:b w:val="0"/>
                <w:bCs w:val="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2B4DA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519F2">
            <w:pPr>
              <w:widowControl/>
              <w:jc w:val="left"/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</w:pPr>
          </w:p>
        </w:tc>
        <w:tc>
          <w:tcPr>
            <w:tcW w:w="354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6884C18">
            <w:pPr>
              <w:widowControl/>
              <w:jc w:val="lef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  <w:lang w:eastAsia="zh-CN"/>
              </w:rPr>
              <w:t>本人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签字：</w:t>
            </w:r>
            <w:r>
              <w:rPr>
                <w:rFonts w:hint="eastAsia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61DCAC">
            <w:pPr>
              <w:widowControl/>
              <w:ind w:right="220"/>
              <w:jc w:val="right"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时间：</w:t>
            </w:r>
            <w:r>
              <w:rPr>
                <w:rFonts w:hint="eastAsia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CE06CDB">
            <w:pPr>
              <w:widowControl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63843B">
            <w:pPr>
              <w:widowControl/>
              <w:rPr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kern w:val="0"/>
                <w:sz w:val="22"/>
                <w:szCs w:val="22"/>
              </w:rPr>
              <w:t>　</w:t>
            </w:r>
          </w:p>
        </w:tc>
      </w:tr>
      <w:tr w14:paraId="454A4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</w:trPr>
        <w:tc>
          <w:tcPr>
            <w:tcW w:w="12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646D">
            <w:pPr>
              <w:widowControl/>
              <w:ind w:left="221" w:hanging="220" w:hangingChars="100"/>
              <w:rPr>
                <w:rFonts w:ascii="黑体" w:hAnsi="黑体" w:eastAsia="黑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22"/>
                <w:szCs w:val="22"/>
              </w:rPr>
              <w:t>资格审查意见</w:t>
            </w:r>
          </w:p>
        </w:tc>
        <w:tc>
          <w:tcPr>
            <w:tcW w:w="7898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17E4BE92">
            <w:pPr>
              <w:ind w:firstLine="4180" w:firstLineChars="1900"/>
              <w:jc w:val="both"/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审核人签字（盖章）：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</w:p>
          <w:p w14:paraId="4CAD4A5F">
            <w:pPr>
              <w:jc w:val="center"/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</w:pPr>
          </w:p>
          <w:p w14:paraId="0DAE0A91">
            <w:pPr>
              <w:ind w:firstLine="5280" w:firstLineChars="2400"/>
              <w:jc w:val="both"/>
              <w:rPr>
                <w:rFonts w:ascii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szCs w:val="22"/>
              </w:rPr>
              <w:t>日</w:t>
            </w:r>
            <w:r>
              <w:rPr>
                <w:rFonts w:ascii="宋体" w:hAnsi="宋体" w:cs="宋体"/>
                <w:b w:val="0"/>
                <w:bCs w:val="0"/>
                <w:kern w:val="0"/>
                <w:sz w:val="22"/>
                <w:szCs w:val="22"/>
              </w:rPr>
              <w:t xml:space="preserve">      </w:t>
            </w:r>
          </w:p>
        </w:tc>
      </w:tr>
    </w:tbl>
    <w:p w14:paraId="1A12AD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2RkMzVkNTA2NjgwMjU4OTA2MzU4OWFkNTdmYTYifQ=="/>
  </w:docVars>
  <w:rsids>
    <w:rsidRoot w:val="00C44A4E"/>
    <w:rsid w:val="00022D4F"/>
    <w:rsid w:val="00095137"/>
    <w:rsid w:val="000B1B25"/>
    <w:rsid w:val="00147221"/>
    <w:rsid w:val="00217D34"/>
    <w:rsid w:val="00232600"/>
    <w:rsid w:val="002362AE"/>
    <w:rsid w:val="00323C07"/>
    <w:rsid w:val="0042148D"/>
    <w:rsid w:val="00421978"/>
    <w:rsid w:val="00423EA5"/>
    <w:rsid w:val="00475518"/>
    <w:rsid w:val="004A7671"/>
    <w:rsid w:val="004B1359"/>
    <w:rsid w:val="00510101"/>
    <w:rsid w:val="00561129"/>
    <w:rsid w:val="0057790D"/>
    <w:rsid w:val="00631113"/>
    <w:rsid w:val="008E5ECF"/>
    <w:rsid w:val="00904990"/>
    <w:rsid w:val="00A55F1A"/>
    <w:rsid w:val="00AF098B"/>
    <w:rsid w:val="00AF7C7C"/>
    <w:rsid w:val="00BB3E3C"/>
    <w:rsid w:val="00BC4CB7"/>
    <w:rsid w:val="00C44A4E"/>
    <w:rsid w:val="00C725D7"/>
    <w:rsid w:val="00D74B64"/>
    <w:rsid w:val="00E92A44"/>
    <w:rsid w:val="00F86988"/>
    <w:rsid w:val="00FF2327"/>
    <w:rsid w:val="06E16ABC"/>
    <w:rsid w:val="0BE148B2"/>
    <w:rsid w:val="361B0E03"/>
    <w:rsid w:val="384C50F0"/>
    <w:rsid w:val="3BD77682"/>
    <w:rsid w:val="3E5C1DBF"/>
    <w:rsid w:val="4BBC7D8E"/>
    <w:rsid w:val="4F115981"/>
    <w:rsid w:val="53A64ED1"/>
    <w:rsid w:val="543747E0"/>
    <w:rsid w:val="59380554"/>
    <w:rsid w:val="77BD2A10"/>
    <w:rsid w:val="7C82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176</Words>
  <Characters>176</Characters>
  <Lines>0</Lines>
  <Paragraphs>0</Paragraphs>
  <TotalTime>123</TotalTime>
  <ScaleCrop>false</ScaleCrop>
  <LinksUpToDate>false</LinksUpToDate>
  <CharactersWithSpaces>1180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2017-12-20T07:27:00Z</dcterms:created>
  <dc:creator>china</dc:creator>
  <cp:lastModifiedBy>F。</cp:lastModifiedBy>
  <cp:lastPrinted>2024-03-07T06:30:00Z</cp:lastPrinted>
  <dcterms:modified xsi:type="dcterms:W3CDTF">2025-02-27T06:16:05Z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3156AE68530B4634BF533198AE669EB3_13</vt:lpwstr>
  </property>
  <property fmtid="{D5CDD505-2E9C-101B-9397-08002B2CF9AE}" pid="4" name="KSOTemplateDocerSaveRecord">
    <vt:lpwstr>eyJoZGlkIjoiMjdlY2RkMzVkNTA2NjgwMjU4OTA2MzU4OWFkNTdmYTYiLCJ1c2VySWQiOiI0NjgwNjU1MjAifQ==</vt:lpwstr>
  </property>
</Properties>
</file>