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3FBA3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田东县思林中心卫生院公开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招聘报名登记表</w:t>
      </w:r>
    </w:p>
    <w:bookmarkEnd w:id="0"/>
    <w:tbl>
      <w:tblPr>
        <w:tblStyle w:val="2"/>
        <w:tblW w:w="928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015"/>
        <w:gridCol w:w="958"/>
        <w:gridCol w:w="958"/>
        <w:gridCol w:w="776"/>
        <w:gridCol w:w="180"/>
        <w:gridCol w:w="2"/>
        <w:gridCol w:w="851"/>
        <w:gridCol w:w="1065"/>
        <w:gridCol w:w="62"/>
        <w:gridCol w:w="900"/>
        <w:gridCol w:w="1620"/>
      </w:tblGrid>
      <w:tr w14:paraId="6E417B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901" w:type="dxa"/>
            <w:noWrap w:val="0"/>
            <w:vAlign w:val="center"/>
          </w:tcPr>
          <w:p w14:paraId="0BB36BE8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姓　名</w:t>
            </w:r>
          </w:p>
        </w:tc>
        <w:tc>
          <w:tcPr>
            <w:tcW w:w="2931" w:type="dxa"/>
            <w:gridSpan w:val="3"/>
            <w:noWrap w:val="0"/>
            <w:vAlign w:val="center"/>
          </w:tcPr>
          <w:p w14:paraId="56844B8E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  <w:tc>
          <w:tcPr>
            <w:tcW w:w="958" w:type="dxa"/>
            <w:gridSpan w:val="3"/>
            <w:noWrap w:val="0"/>
            <w:vAlign w:val="center"/>
          </w:tcPr>
          <w:p w14:paraId="19B3CFF0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出生</w:t>
            </w:r>
          </w:p>
          <w:p w14:paraId="230B1C58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年月</w:t>
            </w:r>
          </w:p>
        </w:tc>
        <w:tc>
          <w:tcPr>
            <w:tcW w:w="2878" w:type="dxa"/>
            <w:gridSpan w:val="4"/>
            <w:noWrap w:val="0"/>
            <w:vAlign w:val="center"/>
          </w:tcPr>
          <w:p w14:paraId="73791B86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 w14:paraId="133C5953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照片</w:t>
            </w:r>
          </w:p>
        </w:tc>
      </w:tr>
      <w:tr w14:paraId="1921B5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901" w:type="dxa"/>
            <w:noWrap w:val="0"/>
            <w:vAlign w:val="center"/>
          </w:tcPr>
          <w:p w14:paraId="47192440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身份</w:t>
            </w:r>
          </w:p>
          <w:p w14:paraId="04EB4026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证号</w:t>
            </w:r>
          </w:p>
        </w:tc>
        <w:tc>
          <w:tcPr>
            <w:tcW w:w="3887" w:type="dxa"/>
            <w:gridSpan w:val="5"/>
            <w:noWrap w:val="0"/>
            <w:vAlign w:val="center"/>
          </w:tcPr>
          <w:p w14:paraId="4464A982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 w14:paraId="315B19AC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lang w:val="en-US" w:eastAsia="zh-CN"/>
              </w:rPr>
              <w:t>籍贯</w:t>
            </w:r>
          </w:p>
        </w:tc>
        <w:tc>
          <w:tcPr>
            <w:tcW w:w="2027" w:type="dxa"/>
            <w:gridSpan w:val="3"/>
            <w:noWrap w:val="0"/>
            <w:vAlign w:val="center"/>
          </w:tcPr>
          <w:p w14:paraId="0B1CDCD8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6E1BE71B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</w:tr>
      <w:tr w14:paraId="4DF489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901" w:type="dxa"/>
            <w:noWrap w:val="0"/>
            <w:vAlign w:val="center"/>
          </w:tcPr>
          <w:p w14:paraId="45EDC178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性别</w:t>
            </w:r>
          </w:p>
        </w:tc>
        <w:tc>
          <w:tcPr>
            <w:tcW w:w="1973" w:type="dxa"/>
            <w:gridSpan w:val="2"/>
            <w:noWrap w:val="0"/>
            <w:vAlign w:val="center"/>
          </w:tcPr>
          <w:p w14:paraId="095CD713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  <w:tc>
          <w:tcPr>
            <w:tcW w:w="958" w:type="dxa"/>
            <w:noWrap w:val="0"/>
            <w:vAlign w:val="center"/>
          </w:tcPr>
          <w:p w14:paraId="61B1277B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民族</w:t>
            </w:r>
          </w:p>
        </w:tc>
        <w:tc>
          <w:tcPr>
            <w:tcW w:w="1809" w:type="dxa"/>
            <w:gridSpan w:val="4"/>
            <w:noWrap w:val="0"/>
            <w:vAlign w:val="center"/>
          </w:tcPr>
          <w:p w14:paraId="11AF3D1F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314C47F3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政治</w:t>
            </w:r>
          </w:p>
          <w:p w14:paraId="5FB40A4E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面貌</w:t>
            </w:r>
          </w:p>
        </w:tc>
        <w:tc>
          <w:tcPr>
            <w:tcW w:w="962" w:type="dxa"/>
            <w:gridSpan w:val="2"/>
            <w:noWrap w:val="0"/>
            <w:vAlign w:val="center"/>
          </w:tcPr>
          <w:p w14:paraId="61137F33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/>
              </w:rPr>
            </w:pPr>
          </w:p>
          <w:p w14:paraId="35B34868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795533D7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</w:tr>
      <w:tr w14:paraId="60138F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01" w:type="dxa"/>
            <w:noWrap w:val="0"/>
            <w:vAlign w:val="center"/>
          </w:tcPr>
          <w:p w14:paraId="053A20BF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毕业</w:t>
            </w:r>
          </w:p>
          <w:p w14:paraId="2A2731CC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院校</w:t>
            </w:r>
          </w:p>
        </w:tc>
        <w:tc>
          <w:tcPr>
            <w:tcW w:w="3707" w:type="dxa"/>
            <w:gridSpan w:val="4"/>
            <w:noWrap w:val="0"/>
            <w:vAlign w:val="center"/>
          </w:tcPr>
          <w:p w14:paraId="3DAE3192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  <w:tc>
          <w:tcPr>
            <w:tcW w:w="1033" w:type="dxa"/>
            <w:gridSpan w:val="3"/>
            <w:noWrap w:val="0"/>
            <w:vAlign w:val="center"/>
          </w:tcPr>
          <w:p w14:paraId="76D05467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所学</w:t>
            </w:r>
          </w:p>
          <w:p w14:paraId="251954CF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专业</w:t>
            </w:r>
          </w:p>
        </w:tc>
        <w:tc>
          <w:tcPr>
            <w:tcW w:w="3647" w:type="dxa"/>
            <w:gridSpan w:val="4"/>
            <w:noWrap w:val="0"/>
            <w:vAlign w:val="center"/>
          </w:tcPr>
          <w:p w14:paraId="10092B04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</w:tr>
      <w:tr w14:paraId="58B295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901" w:type="dxa"/>
            <w:noWrap w:val="0"/>
            <w:vAlign w:val="center"/>
          </w:tcPr>
          <w:p w14:paraId="274DFB5E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学  历</w:t>
            </w:r>
          </w:p>
        </w:tc>
        <w:tc>
          <w:tcPr>
            <w:tcW w:w="1015" w:type="dxa"/>
            <w:noWrap w:val="0"/>
            <w:vAlign w:val="center"/>
          </w:tcPr>
          <w:p w14:paraId="38B1E38C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  <w:tc>
          <w:tcPr>
            <w:tcW w:w="958" w:type="dxa"/>
            <w:noWrap w:val="0"/>
            <w:vAlign w:val="center"/>
          </w:tcPr>
          <w:p w14:paraId="14DC4A43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学历</w:t>
            </w:r>
          </w:p>
          <w:p w14:paraId="1AA32BE3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性质</w:t>
            </w:r>
          </w:p>
        </w:tc>
        <w:tc>
          <w:tcPr>
            <w:tcW w:w="1734" w:type="dxa"/>
            <w:gridSpan w:val="2"/>
            <w:noWrap w:val="0"/>
            <w:vAlign w:val="center"/>
          </w:tcPr>
          <w:p w14:paraId="52F7E09A"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  <w:tc>
          <w:tcPr>
            <w:tcW w:w="1033" w:type="dxa"/>
            <w:gridSpan w:val="3"/>
            <w:noWrap w:val="0"/>
            <w:vAlign w:val="center"/>
          </w:tcPr>
          <w:p w14:paraId="0744239A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学位</w:t>
            </w:r>
          </w:p>
        </w:tc>
        <w:tc>
          <w:tcPr>
            <w:tcW w:w="1127" w:type="dxa"/>
            <w:gridSpan w:val="2"/>
            <w:noWrap w:val="0"/>
            <w:vAlign w:val="center"/>
          </w:tcPr>
          <w:p w14:paraId="15F7105B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  <w:tc>
          <w:tcPr>
            <w:tcW w:w="900" w:type="dxa"/>
            <w:noWrap w:val="0"/>
            <w:vAlign w:val="center"/>
          </w:tcPr>
          <w:p w14:paraId="7A25D6B5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毕业</w:t>
            </w:r>
          </w:p>
          <w:p w14:paraId="494580BC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时间</w:t>
            </w:r>
          </w:p>
        </w:tc>
        <w:tc>
          <w:tcPr>
            <w:tcW w:w="1620" w:type="dxa"/>
            <w:noWrap w:val="0"/>
            <w:vAlign w:val="center"/>
          </w:tcPr>
          <w:p w14:paraId="1939E519"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</w:tr>
      <w:tr w14:paraId="66B046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901" w:type="dxa"/>
            <w:noWrap w:val="0"/>
            <w:vAlign w:val="center"/>
          </w:tcPr>
          <w:p w14:paraId="4A0C2A4F">
            <w:pPr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lang w:val="en-US" w:eastAsia="zh-CN"/>
              </w:rPr>
              <w:t>专业技术资格</w:t>
            </w:r>
          </w:p>
        </w:tc>
        <w:tc>
          <w:tcPr>
            <w:tcW w:w="4740" w:type="dxa"/>
            <w:gridSpan w:val="7"/>
            <w:noWrap w:val="0"/>
            <w:vAlign w:val="center"/>
          </w:tcPr>
          <w:p w14:paraId="6C4383C4"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  <w:tc>
          <w:tcPr>
            <w:tcW w:w="1127" w:type="dxa"/>
            <w:gridSpan w:val="2"/>
            <w:noWrap w:val="0"/>
            <w:vAlign w:val="center"/>
          </w:tcPr>
          <w:p w14:paraId="560FA275">
            <w:pPr>
              <w:spacing w:line="300" w:lineRule="exact"/>
              <w:rPr>
                <w:rFonts w:hint="default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lang w:val="en-US" w:eastAsia="zh-CN"/>
              </w:rPr>
              <w:t>执业资格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5649CE36"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  <w:color w:val="FF0000"/>
              </w:rPr>
            </w:pPr>
          </w:p>
        </w:tc>
      </w:tr>
      <w:tr w14:paraId="278485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01" w:type="dxa"/>
            <w:noWrap w:val="0"/>
            <w:vAlign w:val="center"/>
          </w:tcPr>
          <w:p w14:paraId="21622E1A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通讯</w:t>
            </w:r>
          </w:p>
          <w:p w14:paraId="34848DB7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地址</w:t>
            </w:r>
          </w:p>
        </w:tc>
        <w:tc>
          <w:tcPr>
            <w:tcW w:w="4740" w:type="dxa"/>
            <w:gridSpan w:val="7"/>
            <w:noWrap w:val="0"/>
            <w:vAlign w:val="center"/>
          </w:tcPr>
          <w:p w14:paraId="3E9B6CBF"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  <w:tc>
          <w:tcPr>
            <w:tcW w:w="1127" w:type="dxa"/>
            <w:gridSpan w:val="2"/>
            <w:noWrap w:val="0"/>
            <w:vAlign w:val="center"/>
          </w:tcPr>
          <w:p w14:paraId="4019309B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联系电话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0418476D"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</w:tr>
      <w:tr w14:paraId="391002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5" w:hRule="atLeast"/>
        </w:trPr>
        <w:tc>
          <w:tcPr>
            <w:tcW w:w="901" w:type="dxa"/>
            <w:noWrap w:val="0"/>
            <w:vAlign w:val="center"/>
          </w:tcPr>
          <w:p w14:paraId="6458CBF1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学习</w:t>
            </w:r>
          </w:p>
          <w:p w14:paraId="19ED1769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简历</w:t>
            </w:r>
          </w:p>
        </w:tc>
        <w:tc>
          <w:tcPr>
            <w:tcW w:w="8387" w:type="dxa"/>
            <w:gridSpan w:val="11"/>
            <w:noWrap w:val="0"/>
            <w:vAlign w:val="top"/>
          </w:tcPr>
          <w:p w14:paraId="014A0A69"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  <w:color w:val="FF0000"/>
              </w:rPr>
            </w:pPr>
          </w:p>
        </w:tc>
      </w:tr>
      <w:tr w14:paraId="245FA6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5" w:hRule="atLeast"/>
        </w:trPr>
        <w:tc>
          <w:tcPr>
            <w:tcW w:w="901" w:type="dxa"/>
            <w:noWrap w:val="0"/>
            <w:vAlign w:val="center"/>
          </w:tcPr>
          <w:p w14:paraId="64779D44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工作</w:t>
            </w:r>
          </w:p>
          <w:p w14:paraId="019B2369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简历</w:t>
            </w:r>
          </w:p>
        </w:tc>
        <w:tc>
          <w:tcPr>
            <w:tcW w:w="8387" w:type="dxa"/>
            <w:gridSpan w:val="11"/>
            <w:noWrap w:val="0"/>
            <w:vAlign w:val="top"/>
          </w:tcPr>
          <w:p w14:paraId="483A87A2"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  <w:color w:val="FF0000"/>
              </w:rPr>
            </w:pPr>
          </w:p>
        </w:tc>
      </w:tr>
      <w:tr w14:paraId="76C948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901" w:type="dxa"/>
            <w:noWrap w:val="0"/>
            <w:vAlign w:val="center"/>
          </w:tcPr>
          <w:p w14:paraId="7D86988B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个人</w:t>
            </w:r>
          </w:p>
          <w:p w14:paraId="2C589EF7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承诺</w:t>
            </w:r>
          </w:p>
        </w:tc>
        <w:tc>
          <w:tcPr>
            <w:tcW w:w="8387" w:type="dxa"/>
            <w:gridSpan w:val="11"/>
            <w:noWrap w:val="0"/>
            <w:vAlign w:val="top"/>
          </w:tcPr>
          <w:p w14:paraId="4E98AB82">
            <w:pPr>
              <w:spacing w:line="300" w:lineRule="exact"/>
              <w:ind w:firstLine="400" w:firstLineChars="200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本人已仔细阅读招聘简章、职位表等相关资料，承诺所填写的个人信息资料真实准确，并符合招聘职位的要求。由于个人信息填写不准确而导致不能正常参加笔试、面试或取消录取资格等情况，由本人承担全部责任。</w:t>
            </w:r>
          </w:p>
          <w:p w14:paraId="0FB0290E">
            <w:pPr>
              <w:spacing w:line="300" w:lineRule="exact"/>
              <w:ind w:firstLine="4600" w:firstLineChars="2300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应聘人签字：</w:t>
            </w:r>
          </w:p>
        </w:tc>
      </w:tr>
      <w:tr w14:paraId="20AF39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901" w:type="dxa"/>
            <w:noWrap w:val="0"/>
            <w:vAlign w:val="center"/>
          </w:tcPr>
          <w:p w14:paraId="4C63E06A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审核</w:t>
            </w:r>
          </w:p>
          <w:p w14:paraId="4DEC761F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意见</w:t>
            </w:r>
          </w:p>
        </w:tc>
        <w:tc>
          <w:tcPr>
            <w:tcW w:w="8387" w:type="dxa"/>
            <w:gridSpan w:val="11"/>
            <w:noWrap w:val="0"/>
            <w:vAlign w:val="top"/>
          </w:tcPr>
          <w:p w14:paraId="14258257">
            <w:pPr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 xml:space="preserve">                                                  </w:t>
            </w:r>
          </w:p>
          <w:p w14:paraId="32442811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 xml:space="preserve">                                                   </w:t>
            </w:r>
          </w:p>
          <w:p w14:paraId="752F172C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审核人(签名) ：                                      年    月   日</w:t>
            </w:r>
          </w:p>
        </w:tc>
      </w:tr>
    </w:tbl>
    <w:p w14:paraId="65E9F6FE">
      <w:pPr>
        <w:rPr>
          <w:rFonts w:hint="eastAsia"/>
        </w:rPr>
      </w:pPr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FCCD8363-5191-4F8B-9BC9-81822B20835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D14618"/>
    <w:rsid w:val="000138C9"/>
    <w:rsid w:val="0002740A"/>
    <w:rsid w:val="00035C9A"/>
    <w:rsid w:val="000B5819"/>
    <w:rsid w:val="00105235"/>
    <w:rsid w:val="00132774"/>
    <w:rsid w:val="001676B0"/>
    <w:rsid w:val="00171758"/>
    <w:rsid w:val="001A6A15"/>
    <w:rsid w:val="002542A1"/>
    <w:rsid w:val="00277EBD"/>
    <w:rsid w:val="00290879"/>
    <w:rsid w:val="002B14CF"/>
    <w:rsid w:val="002D6DA5"/>
    <w:rsid w:val="00365E56"/>
    <w:rsid w:val="00373639"/>
    <w:rsid w:val="00376C0F"/>
    <w:rsid w:val="00391007"/>
    <w:rsid w:val="003A1245"/>
    <w:rsid w:val="003D666C"/>
    <w:rsid w:val="00434553"/>
    <w:rsid w:val="0047353B"/>
    <w:rsid w:val="004878BF"/>
    <w:rsid w:val="004D6398"/>
    <w:rsid w:val="004E3C92"/>
    <w:rsid w:val="00564A20"/>
    <w:rsid w:val="005A4CD1"/>
    <w:rsid w:val="006553A9"/>
    <w:rsid w:val="0066121F"/>
    <w:rsid w:val="00675FE7"/>
    <w:rsid w:val="00682D8C"/>
    <w:rsid w:val="006A6385"/>
    <w:rsid w:val="006C639E"/>
    <w:rsid w:val="00736581"/>
    <w:rsid w:val="0078170F"/>
    <w:rsid w:val="007D34F5"/>
    <w:rsid w:val="00825C72"/>
    <w:rsid w:val="00873F4F"/>
    <w:rsid w:val="008B4F08"/>
    <w:rsid w:val="009136C2"/>
    <w:rsid w:val="00A434E8"/>
    <w:rsid w:val="00A85937"/>
    <w:rsid w:val="00AF5F13"/>
    <w:rsid w:val="00B0140F"/>
    <w:rsid w:val="00B178A1"/>
    <w:rsid w:val="00B4371F"/>
    <w:rsid w:val="00B4768C"/>
    <w:rsid w:val="00B62698"/>
    <w:rsid w:val="00B64BD3"/>
    <w:rsid w:val="00B9359B"/>
    <w:rsid w:val="00BC4398"/>
    <w:rsid w:val="00C06F3D"/>
    <w:rsid w:val="00C34809"/>
    <w:rsid w:val="00CF37ED"/>
    <w:rsid w:val="00E208D3"/>
    <w:rsid w:val="00EA50C7"/>
    <w:rsid w:val="00F26DEE"/>
    <w:rsid w:val="00F62210"/>
    <w:rsid w:val="00F7642D"/>
    <w:rsid w:val="00FF08BE"/>
    <w:rsid w:val="08B87DFE"/>
    <w:rsid w:val="0AEB16EB"/>
    <w:rsid w:val="18100A9B"/>
    <w:rsid w:val="3DE07FE3"/>
    <w:rsid w:val="3FA53634"/>
    <w:rsid w:val="69D14618"/>
    <w:rsid w:val="7B2577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73840c7c-ee01-4f6b-a3cb-e9ea692f9ac9\&#25307;&#32856;&#24037;&#20316;&#20154;&#21592;&#25253;&#21517;&#30331;&#35760;&#34920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招聘工作人员报名登记表.doc.docx</Template>
  <Pages>2</Pages>
  <Words>207</Words>
  <Characters>207</Characters>
  <Lines>3</Lines>
  <Paragraphs>1</Paragraphs>
  <TotalTime>0</TotalTime>
  <ScaleCrop>false</ScaleCrop>
  <LinksUpToDate>false</LinksUpToDate>
  <CharactersWithSpaces>357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2025-12-20T08:12:00Z</dcterms:created>
  <dc:creator>e</dc:creator>
  <cp:lastModifiedBy>e</cp:lastModifiedBy>
  <dcterms:modified xsi:type="dcterms:W3CDTF">2026-03-02T01:14:19Z</dcterms:modified>
  <dc:title>镇江市市属事业单位公开招聘工作人员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v1.0_mb_Bf6y+mRkqcVzl5yxiceQVw==</vt:lpwstr>
  </property>
  <property fmtid="{D5CDD505-2E9C-101B-9397-08002B2CF9AE}" pid="4" name="ICV">
    <vt:lpwstr>57FA75465DFB4262AADA2BF884C191BE_11</vt:lpwstr>
  </property>
  <property fmtid="{D5CDD505-2E9C-101B-9397-08002B2CF9AE}" pid="5" name="KSOTemplateDocerSaveRecord">
    <vt:lpwstr>eyJoZGlkIjoiM2E3NjhiY2UwODVjOGQ1OWJjY2Y4MWY0ZTUyMTNjM2QiLCJ1c2VySWQiOiI4Mjk0MjM3MDIifQ==</vt:lpwstr>
  </property>
</Properties>
</file>