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3561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 w14:paraId="4FA4C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连城县冠豸山风景区管委会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下属事业单位</w:t>
      </w:r>
    </w:p>
    <w:p w14:paraId="71B55633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公开选拔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表</w:t>
      </w:r>
    </w:p>
    <w:tbl>
      <w:tblPr>
        <w:tblStyle w:val="9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"/>
        <w:gridCol w:w="942"/>
        <w:gridCol w:w="212"/>
        <w:gridCol w:w="70"/>
        <w:gridCol w:w="848"/>
        <w:gridCol w:w="141"/>
        <w:gridCol w:w="706"/>
        <w:gridCol w:w="707"/>
        <w:gridCol w:w="142"/>
        <w:gridCol w:w="706"/>
        <w:gridCol w:w="1130"/>
        <w:gridCol w:w="1695"/>
      </w:tblGrid>
      <w:tr w14:paraId="365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2" w:type="dxa"/>
            <w:noWrap w:val="0"/>
            <w:vAlign w:val="center"/>
          </w:tcPr>
          <w:p w14:paraId="56BB89E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67BDE0A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622AE6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3E8D635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1FB3D3B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72228BD6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0" w:type="dxa"/>
            <w:noWrap w:val="0"/>
            <w:vAlign w:val="center"/>
          </w:tcPr>
          <w:p w14:paraId="4DCB910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2EC902F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 xml:space="preserve"> 照片</w:t>
            </w:r>
          </w:p>
        </w:tc>
      </w:tr>
      <w:tr w14:paraId="66DB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02" w:type="dxa"/>
            <w:noWrap w:val="0"/>
            <w:vAlign w:val="center"/>
          </w:tcPr>
          <w:p w14:paraId="3F363D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0DD104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17A987D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3F2DB2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06" w:type="dxa"/>
            <w:noWrap w:val="0"/>
            <w:vAlign w:val="center"/>
          </w:tcPr>
          <w:p w14:paraId="0572541B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08C4463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4B97FD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F2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02" w:type="dxa"/>
            <w:noWrap w:val="0"/>
            <w:vAlign w:val="center"/>
          </w:tcPr>
          <w:p w14:paraId="52F663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</w:t>
            </w:r>
          </w:p>
          <w:p w14:paraId="45C890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间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78AC13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CCEC6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</w:t>
            </w:r>
          </w:p>
          <w:p w14:paraId="79EF4D1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640C68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F6AD966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 w14:paraId="7A4268B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130" w:type="dxa"/>
            <w:noWrap w:val="0"/>
            <w:vAlign w:val="center"/>
          </w:tcPr>
          <w:p w14:paraId="31CB448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7BA355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46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442BF5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制</w:t>
            </w:r>
          </w:p>
          <w:p w14:paraId="24F322B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普通高校</w:t>
            </w:r>
          </w:p>
          <w:p w14:paraId="057E1F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69B59B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3A6870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730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FC19A6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5880F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4A9B45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D82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56C8AA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在  职</w:t>
            </w:r>
          </w:p>
          <w:p w14:paraId="732D29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58D884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6DB654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68F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EE8916D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051B03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5280862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C1B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02" w:type="dxa"/>
            <w:noWrap w:val="0"/>
            <w:vAlign w:val="center"/>
          </w:tcPr>
          <w:p w14:paraId="3EF5E3D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</w:t>
            </w:r>
          </w:p>
          <w:p w14:paraId="35B39D2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462C1F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75F1FFF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>现工作单位</w:t>
            </w:r>
          </w:p>
          <w:p w14:paraId="38F48F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务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69C08F8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B0E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02" w:type="dxa"/>
            <w:noWrap w:val="0"/>
            <w:vAlign w:val="center"/>
          </w:tcPr>
          <w:p w14:paraId="581274A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通信地址</w:t>
            </w:r>
          </w:p>
          <w:p w14:paraId="695B1BF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 邮 编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24376A1C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DF9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09" w:type="dxa"/>
            <w:gridSpan w:val="5"/>
            <w:noWrap w:val="0"/>
            <w:vAlign w:val="center"/>
          </w:tcPr>
          <w:p w14:paraId="00A0C123">
            <w:pPr>
              <w:widowControl/>
              <w:spacing w:line="32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6075" w:type="dxa"/>
            <w:gridSpan w:val="8"/>
            <w:noWrap w:val="0"/>
            <w:vAlign w:val="center"/>
          </w:tcPr>
          <w:p w14:paraId="6A9698A0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9A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1285" w:type="dxa"/>
            <w:gridSpan w:val="2"/>
            <w:noWrap w:val="0"/>
            <w:vAlign w:val="center"/>
          </w:tcPr>
          <w:p w14:paraId="02AADC2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 </w:t>
            </w:r>
          </w:p>
          <w:p w14:paraId="44B2A3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F63B0B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 w14:paraId="0B1D74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07A56EE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 w14:paraId="50DDA33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07FC21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  <w:p w14:paraId="60D2356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0D12855C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E549E2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0E152B2">
            <w:pPr>
              <w:autoSpaceDN w:val="0"/>
              <w:spacing w:line="52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F408D6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229784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E91BF3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A1AE33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DD2389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4549FDA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A5D804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5BCE398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D2F945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DFAE32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7F8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85" w:type="dxa"/>
            <w:gridSpan w:val="2"/>
            <w:noWrap w:val="0"/>
            <w:vAlign w:val="center"/>
          </w:tcPr>
          <w:p w14:paraId="58B42CDF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</w:t>
            </w:r>
          </w:p>
          <w:p w14:paraId="14FEE31E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44DE62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7E331F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2D6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85" w:type="dxa"/>
            <w:gridSpan w:val="2"/>
            <w:noWrap w:val="0"/>
            <w:vAlign w:val="center"/>
          </w:tcPr>
          <w:p w14:paraId="13E351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年度考核</w:t>
            </w:r>
          </w:p>
          <w:p w14:paraId="75636EE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79BF3AD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017D1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AD8341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35923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AE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285" w:type="dxa"/>
            <w:gridSpan w:val="2"/>
            <w:vMerge w:val="restart"/>
            <w:noWrap w:val="0"/>
            <w:vAlign w:val="center"/>
          </w:tcPr>
          <w:p w14:paraId="142162B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 w14:paraId="4F81F82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</w:t>
            </w:r>
          </w:p>
          <w:p w14:paraId="31EF28E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 w14:paraId="247959F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 w14:paraId="2ECEC37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 w14:paraId="2B1B134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 w14:paraId="49682C7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942" w:type="dxa"/>
            <w:noWrap w:val="0"/>
            <w:vAlign w:val="center"/>
          </w:tcPr>
          <w:p w14:paraId="31FFA0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0B5E081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1129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0E30BA9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07" w:type="dxa"/>
            <w:noWrap w:val="0"/>
            <w:vAlign w:val="center"/>
          </w:tcPr>
          <w:p w14:paraId="2F8F2A7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 w14:paraId="754044C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2A2A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79B6934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B3F0C0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7D295E0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7C88E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35BE437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050D1B6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3E8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720DB1B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8590F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1ACAF6F8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2487E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3D50A9C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158E307A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8ED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65D96BF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ABE4F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17DEAA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47F03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BF757F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63F57C25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6F0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6A3620D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05AE68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FE38655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4F66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93F9A2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73D212C0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19A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29B873E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0A8074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3F2A8BD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A92D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AA2160E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33E79264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5E0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541115D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E4BD7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F609D03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9949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21D91891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188951F8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FCA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85" w:type="dxa"/>
            <w:gridSpan w:val="2"/>
            <w:noWrap w:val="0"/>
            <w:vAlign w:val="center"/>
          </w:tcPr>
          <w:p w14:paraId="38DED4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主管部门意见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7CE6BAF9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8D0EC2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766C73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6A815F4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25DC10D6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74C1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285" w:type="dxa"/>
            <w:gridSpan w:val="2"/>
            <w:noWrap w:val="0"/>
            <w:vAlign w:val="center"/>
          </w:tcPr>
          <w:p w14:paraId="4B3DEC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组织（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21C54518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307AD27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B343345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29536E79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  <w:tr w14:paraId="1355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85" w:type="dxa"/>
            <w:gridSpan w:val="2"/>
            <w:noWrap w:val="0"/>
            <w:vAlign w:val="center"/>
          </w:tcPr>
          <w:p w14:paraId="4B3135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62AFAC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  <w:p w14:paraId="54EA01D2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7304D9E7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</w:tbl>
    <w:p w14:paraId="2189D95A">
      <w:pPr>
        <w:widowControl/>
        <w:snapToGrid w:val="0"/>
        <w:spacing w:line="320" w:lineRule="exact"/>
        <w:ind w:left="960" w:hanging="960" w:hangingChars="400"/>
        <w:jc w:val="left"/>
        <w:rPr>
          <w:rFonts w:hint="default" w:ascii="Times New Roman" w:hAnsi="Times New Roman" w:eastAsia="楷体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注：1.“单位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主管部门意见”栏，按干部管理权限，由所在单位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主管部门对表格内容进行审查，签署是否同意报考的意见，并加盖印章；</w:t>
      </w:r>
    </w:p>
    <w:p w14:paraId="711980C2">
      <w:pPr>
        <w:widowControl/>
        <w:numPr>
          <w:ilvl w:val="0"/>
          <w:numId w:val="1"/>
        </w:numPr>
        <w:snapToGrid w:val="0"/>
        <w:spacing w:line="320" w:lineRule="exact"/>
        <w:ind w:left="959" w:leftChars="228" w:hanging="480" w:hangingChars="200"/>
        <w:jc w:val="lef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个人提供的材料必须真实有效，凡提供虚假材料的，一律取消资格，并通报相关部门。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1F5A">
    <w:pPr>
      <w:snapToGrid w:val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3DB2F">
                          <w:pPr>
                            <w:snapToGrid w:val="0"/>
                          </w:pP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23DB2F">
                    <w:pPr>
                      <w:snapToGrid w:val="0"/>
                    </w:pP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0706A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BCF0">
    <w:pPr>
      <w:snapToGrid w:val="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36AB0">
                          <w:pPr>
                            <w:snapToGrid w:val="0"/>
                          </w:pP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C36AB0">
                    <w:pPr>
                      <w:snapToGrid w:val="0"/>
                    </w:pP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133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CAE1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810D"/>
    <w:multiLevelType w:val="singleLevel"/>
    <w:tmpl w:val="FFFE810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DY1MzVmOGY0ODkxMmNhMjEwM2YzZGI2YTViZGYifQ=="/>
  </w:docVars>
  <w:rsids>
    <w:rsidRoot w:val="76ED0D9F"/>
    <w:rsid w:val="00005061"/>
    <w:rsid w:val="00047450"/>
    <w:rsid w:val="00087850"/>
    <w:rsid w:val="000C794E"/>
    <w:rsid w:val="001025DD"/>
    <w:rsid w:val="00173805"/>
    <w:rsid w:val="00182901"/>
    <w:rsid w:val="001A6DD4"/>
    <w:rsid w:val="001E59BB"/>
    <w:rsid w:val="0032536B"/>
    <w:rsid w:val="00331418"/>
    <w:rsid w:val="004269DD"/>
    <w:rsid w:val="00455CED"/>
    <w:rsid w:val="00612158"/>
    <w:rsid w:val="006F0FE9"/>
    <w:rsid w:val="007642FB"/>
    <w:rsid w:val="00802017"/>
    <w:rsid w:val="00827B31"/>
    <w:rsid w:val="008973AD"/>
    <w:rsid w:val="00925139"/>
    <w:rsid w:val="009974DA"/>
    <w:rsid w:val="00A04DA9"/>
    <w:rsid w:val="00AA7791"/>
    <w:rsid w:val="00AD2CAD"/>
    <w:rsid w:val="00B81D26"/>
    <w:rsid w:val="00CD5E18"/>
    <w:rsid w:val="00E0420E"/>
    <w:rsid w:val="00E54717"/>
    <w:rsid w:val="00F9245B"/>
    <w:rsid w:val="017F6F52"/>
    <w:rsid w:val="02A97FD3"/>
    <w:rsid w:val="0431127A"/>
    <w:rsid w:val="06960E70"/>
    <w:rsid w:val="07951AAE"/>
    <w:rsid w:val="07BD1564"/>
    <w:rsid w:val="07C9291A"/>
    <w:rsid w:val="081C2378"/>
    <w:rsid w:val="08412454"/>
    <w:rsid w:val="08B40C65"/>
    <w:rsid w:val="090D2965"/>
    <w:rsid w:val="092B4DFF"/>
    <w:rsid w:val="094502B7"/>
    <w:rsid w:val="0A872B32"/>
    <w:rsid w:val="0A9F1353"/>
    <w:rsid w:val="0BB023D2"/>
    <w:rsid w:val="0C0B7609"/>
    <w:rsid w:val="0CE42981"/>
    <w:rsid w:val="0DAD4E48"/>
    <w:rsid w:val="0E007338"/>
    <w:rsid w:val="0EB106CE"/>
    <w:rsid w:val="0ECE69E1"/>
    <w:rsid w:val="0F155B4C"/>
    <w:rsid w:val="0F646881"/>
    <w:rsid w:val="0F6A6CA8"/>
    <w:rsid w:val="0F924FA1"/>
    <w:rsid w:val="11234496"/>
    <w:rsid w:val="112751EE"/>
    <w:rsid w:val="126F2A1D"/>
    <w:rsid w:val="12F60426"/>
    <w:rsid w:val="13216494"/>
    <w:rsid w:val="13B86C2E"/>
    <w:rsid w:val="147A17CF"/>
    <w:rsid w:val="14B643BB"/>
    <w:rsid w:val="16512260"/>
    <w:rsid w:val="166111E8"/>
    <w:rsid w:val="1675716B"/>
    <w:rsid w:val="16773FAB"/>
    <w:rsid w:val="1697360A"/>
    <w:rsid w:val="170E5B6A"/>
    <w:rsid w:val="17BC4572"/>
    <w:rsid w:val="17BC6662"/>
    <w:rsid w:val="18816287"/>
    <w:rsid w:val="18EC5E53"/>
    <w:rsid w:val="194137E0"/>
    <w:rsid w:val="1A0470A6"/>
    <w:rsid w:val="1A6418EE"/>
    <w:rsid w:val="1B9751BF"/>
    <w:rsid w:val="1C394FAC"/>
    <w:rsid w:val="1CBD494F"/>
    <w:rsid w:val="1D500524"/>
    <w:rsid w:val="1D6B2AB2"/>
    <w:rsid w:val="1D6C2D3B"/>
    <w:rsid w:val="1D8630A6"/>
    <w:rsid w:val="1D882340"/>
    <w:rsid w:val="200E405F"/>
    <w:rsid w:val="20496EBB"/>
    <w:rsid w:val="205B0C1D"/>
    <w:rsid w:val="22254371"/>
    <w:rsid w:val="22681087"/>
    <w:rsid w:val="2281305A"/>
    <w:rsid w:val="22AF4D3A"/>
    <w:rsid w:val="23F31C8A"/>
    <w:rsid w:val="242071AC"/>
    <w:rsid w:val="25311D5B"/>
    <w:rsid w:val="25B55DAA"/>
    <w:rsid w:val="25E31A47"/>
    <w:rsid w:val="27AD45D6"/>
    <w:rsid w:val="28353986"/>
    <w:rsid w:val="288308B8"/>
    <w:rsid w:val="296D074E"/>
    <w:rsid w:val="297414A2"/>
    <w:rsid w:val="29CC7226"/>
    <w:rsid w:val="2A5D7CE8"/>
    <w:rsid w:val="2ACF29C6"/>
    <w:rsid w:val="2C2165B5"/>
    <w:rsid w:val="2C2F7252"/>
    <w:rsid w:val="2C6D745B"/>
    <w:rsid w:val="2D0E672B"/>
    <w:rsid w:val="2DF160D8"/>
    <w:rsid w:val="2E0A5EB5"/>
    <w:rsid w:val="2E693A17"/>
    <w:rsid w:val="2E9573F3"/>
    <w:rsid w:val="2E9E4C9C"/>
    <w:rsid w:val="2F4329E9"/>
    <w:rsid w:val="3016768F"/>
    <w:rsid w:val="30631FCB"/>
    <w:rsid w:val="30E17AB8"/>
    <w:rsid w:val="31140B8A"/>
    <w:rsid w:val="312143D9"/>
    <w:rsid w:val="314A573C"/>
    <w:rsid w:val="31D31CF5"/>
    <w:rsid w:val="327C2B22"/>
    <w:rsid w:val="33655BEB"/>
    <w:rsid w:val="349F6EA6"/>
    <w:rsid w:val="36222256"/>
    <w:rsid w:val="36264E8D"/>
    <w:rsid w:val="371A7287"/>
    <w:rsid w:val="381F6DBD"/>
    <w:rsid w:val="393A202D"/>
    <w:rsid w:val="39AC56C5"/>
    <w:rsid w:val="3A4A6A84"/>
    <w:rsid w:val="3B0A473E"/>
    <w:rsid w:val="3BF066EC"/>
    <w:rsid w:val="3C0B6938"/>
    <w:rsid w:val="3CAF1D92"/>
    <w:rsid w:val="3CB73F07"/>
    <w:rsid w:val="3CD06790"/>
    <w:rsid w:val="3CF07E80"/>
    <w:rsid w:val="3D6F17A1"/>
    <w:rsid w:val="3D891CF7"/>
    <w:rsid w:val="3D9A0E8C"/>
    <w:rsid w:val="3E16599B"/>
    <w:rsid w:val="3E9D20FC"/>
    <w:rsid w:val="3ED95F5F"/>
    <w:rsid w:val="3EEE1C07"/>
    <w:rsid w:val="3F451FF8"/>
    <w:rsid w:val="3F9623BA"/>
    <w:rsid w:val="3FCD1BBA"/>
    <w:rsid w:val="3FE639F8"/>
    <w:rsid w:val="40132199"/>
    <w:rsid w:val="40F81CE0"/>
    <w:rsid w:val="416922FA"/>
    <w:rsid w:val="41D35EF7"/>
    <w:rsid w:val="429733C9"/>
    <w:rsid w:val="42B77FC7"/>
    <w:rsid w:val="43E26970"/>
    <w:rsid w:val="44316FBA"/>
    <w:rsid w:val="458D04B2"/>
    <w:rsid w:val="46E66CD4"/>
    <w:rsid w:val="473F3465"/>
    <w:rsid w:val="47B445EE"/>
    <w:rsid w:val="48483959"/>
    <w:rsid w:val="486F19CC"/>
    <w:rsid w:val="49FD61FE"/>
    <w:rsid w:val="4A2A5A2A"/>
    <w:rsid w:val="4CC25E71"/>
    <w:rsid w:val="4CF1780A"/>
    <w:rsid w:val="4E0510B6"/>
    <w:rsid w:val="4E2837DE"/>
    <w:rsid w:val="4F1C5C51"/>
    <w:rsid w:val="4F4E28E0"/>
    <w:rsid w:val="4F805F27"/>
    <w:rsid w:val="4FE946C5"/>
    <w:rsid w:val="505770C8"/>
    <w:rsid w:val="507A32CA"/>
    <w:rsid w:val="50A72575"/>
    <w:rsid w:val="5213362A"/>
    <w:rsid w:val="522176E4"/>
    <w:rsid w:val="53652382"/>
    <w:rsid w:val="546956DD"/>
    <w:rsid w:val="54984B3B"/>
    <w:rsid w:val="54A81CE2"/>
    <w:rsid w:val="54C155A1"/>
    <w:rsid w:val="563B292A"/>
    <w:rsid w:val="56561C37"/>
    <w:rsid w:val="56FD0512"/>
    <w:rsid w:val="57455C70"/>
    <w:rsid w:val="574F3E1A"/>
    <w:rsid w:val="575726FD"/>
    <w:rsid w:val="57817E61"/>
    <w:rsid w:val="58161F18"/>
    <w:rsid w:val="58494C88"/>
    <w:rsid w:val="58CE54EB"/>
    <w:rsid w:val="592C07F2"/>
    <w:rsid w:val="597A5C64"/>
    <w:rsid w:val="59F52EB6"/>
    <w:rsid w:val="5AC31E90"/>
    <w:rsid w:val="5B2C6E2B"/>
    <w:rsid w:val="5B4700C2"/>
    <w:rsid w:val="5BF46D3E"/>
    <w:rsid w:val="5C590EB4"/>
    <w:rsid w:val="5D7B4A1E"/>
    <w:rsid w:val="5E9300A5"/>
    <w:rsid w:val="5F04697E"/>
    <w:rsid w:val="5F5315A4"/>
    <w:rsid w:val="5F7D06FA"/>
    <w:rsid w:val="601903B1"/>
    <w:rsid w:val="60196D73"/>
    <w:rsid w:val="60D846A4"/>
    <w:rsid w:val="616042DE"/>
    <w:rsid w:val="618571B7"/>
    <w:rsid w:val="619A2969"/>
    <w:rsid w:val="61A11716"/>
    <w:rsid w:val="621F7C49"/>
    <w:rsid w:val="62417793"/>
    <w:rsid w:val="62D6174E"/>
    <w:rsid w:val="63AD5C13"/>
    <w:rsid w:val="64031F9E"/>
    <w:rsid w:val="64BE2AA1"/>
    <w:rsid w:val="67177D5A"/>
    <w:rsid w:val="67900263"/>
    <w:rsid w:val="679259FF"/>
    <w:rsid w:val="67FA52FE"/>
    <w:rsid w:val="683D69C2"/>
    <w:rsid w:val="6A48280C"/>
    <w:rsid w:val="6AAD0C44"/>
    <w:rsid w:val="6AD67947"/>
    <w:rsid w:val="6AEC20B5"/>
    <w:rsid w:val="6AF74155"/>
    <w:rsid w:val="6B7D0C67"/>
    <w:rsid w:val="6C15795D"/>
    <w:rsid w:val="6C9909A0"/>
    <w:rsid w:val="6CB033BB"/>
    <w:rsid w:val="6CEE1C55"/>
    <w:rsid w:val="6E9B3E8E"/>
    <w:rsid w:val="708E2F84"/>
    <w:rsid w:val="71022FE0"/>
    <w:rsid w:val="71AA29CA"/>
    <w:rsid w:val="71BC75F6"/>
    <w:rsid w:val="728E48E2"/>
    <w:rsid w:val="73DB0AB8"/>
    <w:rsid w:val="73FA45C8"/>
    <w:rsid w:val="745B415B"/>
    <w:rsid w:val="74A61576"/>
    <w:rsid w:val="74EF31D0"/>
    <w:rsid w:val="751A63DF"/>
    <w:rsid w:val="751F49D4"/>
    <w:rsid w:val="76205FCE"/>
    <w:rsid w:val="76746D49"/>
    <w:rsid w:val="76ED0D9F"/>
    <w:rsid w:val="778760F8"/>
    <w:rsid w:val="77A12A5F"/>
    <w:rsid w:val="780A6E85"/>
    <w:rsid w:val="783D0D9D"/>
    <w:rsid w:val="78817E03"/>
    <w:rsid w:val="789116A0"/>
    <w:rsid w:val="79A95BEB"/>
    <w:rsid w:val="7ADF199E"/>
    <w:rsid w:val="7AEC35AA"/>
    <w:rsid w:val="7B16616D"/>
    <w:rsid w:val="7C2904E9"/>
    <w:rsid w:val="7C307E84"/>
    <w:rsid w:val="7C4909C5"/>
    <w:rsid w:val="7C9919A7"/>
    <w:rsid w:val="7CA75A91"/>
    <w:rsid w:val="7D6720FC"/>
    <w:rsid w:val="7D6B737F"/>
    <w:rsid w:val="7D853BF7"/>
    <w:rsid w:val="7E032364"/>
    <w:rsid w:val="7F262FC5"/>
    <w:rsid w:val="7F3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adjustRightInd/>
      <w:spacing w:line="520" w:lineRule="exact"/>
      <w:ind w:left="960" w:hanging="960" w:hangingChars="300"/>
      <w:textAlignment w:val="auto"/>
    </w:pPr>
    <w:rPr>
      <w:rFonts w:eastAsia="仿宋_GB2312"/>
      <w:sz w:val="32"/>
    </w:rPr>
  </w:style>
  <w:style w:type="paragraph" w:styleId="5">
    <w:name w:val="Balloon Text"/>
    <w:basedOn w:val="1"/>
    <w:link w:val="13"/>
    <w:qFormat/>
    <w:uiPriority w:val="99"/>
    <w:rPr>
      <w:sz w:val="18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Footer Char"/>
    <w:basedOn w:val="10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font11"/>
    <w:basedOn w:val="10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20"/>
    <w:basedOn w:val="10"/>
    <w:qFormat/>
    <w:uiPriority w:val="99"/>
    <w:rPr>
      <w:rFonts w:ascii="Times New Roman" w:eastAsia="楷体_GB2312" w:cs="楷体_GB2312"/>
      <w:sz w:val="28"/>
      <w:szCs w:val="2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ind w:firstLine="848" w:firstLineChars="367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32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318</Words>
  <Characters>320</Characters>
  <Lines>0</Lines>
  <Paragraphs>0</Paragraphs>
  <TotalTime>25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2020-08-18T08:23:00Z</dcterms:created>
  <dc:creator>Administrator</dc:creator>
  <cp:lastModifiedBy>Lrong</cp:lastModifiedBy>
  <cp:lastPrinted>2025-08-20T01:34:00Z</cp:lastPrinted>
  <dcterms:modified xsi:type="dcterms:W3CDTF">2026-01-15T03:59:17Z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D2EAC003A721456C8B52169E47D18A8E_13</vt:lpwstr>
  </property>
  <property fmtid="{D5CDD505-2E9C-101B-9397-08002B2CF9AE}" pid="4" name="KSOTemplateDocerSaveRecord">
    <vt:lpwstr>eyJoZGlkIjoiZWJlZDhkY2EzYWE0OGRmYTYzMDMxOTZkNjFmYmRjMTIiLCJ1c2VySWQiOiIzNDcyNTk1MTgifQ==</vt:lpwstr>
  </property>
</Properties>
</file>