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22E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bookmarkStart w:id="0" w:name="_GoBack"/>
      <w:bookmarkEnd w:id="0"/>
    </w:p>
    <w:p w14:paraId="6AEB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黑体" w:eastAsia="微软雅黑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关于所学专业与岗位所需专业相近的证明</w:t>
      </w:r>
    </w:p>
    <w:p w14:paraId="378D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33B5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 w14:paraId="1C53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广东省2026年考试录用公务员专业参考目录》中无法找到。该专业的专业课程设置和学习内容与岗位所需专业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 w14:paraId="05A4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 w14:paraId="646E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 w14:paraId="59BC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 w14:paraId="2516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 w14:paraId="1A15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 w14:paraId="071C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 w14:paraId="3A74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宋体" w:cs="Times New Roman"/>
          <w:sz w:val="32"/>
          <w:szCs w:val="32"/>
        </w:rPr>
      </w:pPr>
    </w:p>
    <w:p w14:paraId="1446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宋体" w:cs="Times New Roman"/>
          <w:sz w:val="32"/>
          <w:szCs w:val="32"/>
        </w:rPr>
      </w:pPr>
    </w:p>
    <w:p w14:paraId="33B0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A00002BF" w:usb1="2ACF7C7B" w:usb2="00000016" w:usb3="00000000" w:csb0="6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hNTA0ODVmNzY1NjIxM2Q2YTI5ZThiYzkxNzAwMG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0A291503"/>
    <w:rsid w:val="0AEE7DB8"/>
    <w:rsid w:val="0B7C477E"/>
    <w:rsid w:val="0FCC229E"/>
    <w:rsid w:val="15E432C7"/>
    <w:rsid w:val="177FE92D"/>
    <w:rsid w:val="19A872B1"/>
    <w:rsid w:val="19A93E31"/>
    <w:rsid w:val="1B795A6D"/>
    <w:rsid w:val="2DC055D1"/>
    <w:rsid w:val="3F0279F3"/>
    <w:rsid w:val="56DC3050"/>
    <w:rsid w:val="60E72E92"/>
    <w:rsid w:val="61C63383"/>
    <w:rsid w:val="628C01AB"/>
    <w:rsid w:val="74EE481B"/>
    <w:rsid w:val="79231907"/>
    <w:rsid w:val="796F3217"/>
    <w:rsid w:val="FCEF9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2015-12-04T23:02:00Z</dcterms:created>
  <dc:creator>何文远</dc:creator>
  <cp:lastModifiedBy>user</cp:lastModifiedBy>
  <cp:lastPrinted>2023-02-27T20:42:00Z</cp:lastPrinted>
  <dcterms:modified xsi:type="dcterms:W3CDTF">2026-01-13T14:36:59Z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9894BDAEEDA04495917076BED68DF3E9</vt:lpwstr>
  </property>
  <property fmtid="{D5CDD505-2E9C-101B-9397-08002B2CF9AE}" pid="4" name="KSOTemplateDocerSaveRecord">
    <vt:lpwstr>eyJoZGlkIjoiYzkwMDlmYzNjOTY2NDQ5MzQ4ZmNkNGQ3ZWM3NjYxM2UiLCJ1c2VySWQiOiI0MjE2NDgyNzcifQ==</vt:lpwstr>
  </property>
</Properties>
</file>