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E04CD">
      <w:pPr>
        <w:snapToGrid w:val="0"/>
        <w:spacing w:before="156" w:beforeLines="50"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潼南支队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政府专职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消防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员报名表</w:t>
      </w:r>
    </w:p>
    <w:tbl>
      <w:tblPr>
        <w:tblStyle w:val="7"/>
        <w:tblW w:w="8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48"/>
        <w:gridCol w:w="270"/>
        <w:gridCol w:w="761"/>
        <w:gridCol w:w="453"/>
        <w:gridCol w:w="501"/>
        <w:gridCol w:w="480"/>
        <w:gridCol w:w="263"/>
        <w:gridCol w:w="583"/>
        <w:gridCol w:w="924"/>
        <w:gridCol w:w="1558"/>
      </w:tblGrid>
      <w:tr w14:paraId="6F70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D63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姓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69E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XX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382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族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EF8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汉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6C8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身高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24B8">
            <w:pPr>
              <w:spacing w:line="2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175CM</w:t>
            </w:r>
          </w:p>
        </w:tc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4FA66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照片</w:t>
            </w:r>
          </w:p>
        </w:tc>
      </w:tr>
      <w:tr w14:paraId="5A51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424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126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2000.01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2B7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政治面貌</w:t>
            </w:r>
          </w:p>
        </w:tc>
        <w:tc>
          <w:tcPr>
            <w:tcW w:w="2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153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eastAsia="zh-CN"/>
              </w:rPr>
              <w:t>党员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/团员/群众</w:t>
            </w:r>
          </w:p>
        </w:tc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54D17081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ED3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211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sz w:val="24"/>
              </w:rPr>
              <w:t>户口</w:t>
            </w:r>
          </w:p>
          <w:p w14:paraId="6A449C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sz w:val="24"/>
              </w:rPr>
              <w:t>所在地</w:t>
            </w:r>
          </w:p>
        </w:tc>
        <w:tc>
          <w:tcPr>
            <w:tcW w:w="53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FD4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重庆市潼南区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镇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村</w:t>
            </w:r>
          </w:p>
        </w:tc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60D2DCA0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3B5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DD2F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微信号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846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14"/>
                <w:sz w:val="24"/>
              </w:rPr>
            </w:pP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012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年龄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930C">
            <w:pPr>
              <w:widowControl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24</w:t>
            </w:r>
          </w:p>
        </w:tc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28F78B4C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C68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315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</w:rPr>
              <w:t>身份证</w:t>
            </w:r>
          </w:p>
          <w:p w14:paraId="1D410F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1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</w:rPr>
              <w:t>号码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DB1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500223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2000xxxx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4D62">
            <w:pPr>
              <w:widowControl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毕业院校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7EC34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重庆理工大学</w:t>
            </w:r>
          </w:p>
        </w:tc>
      </w:tr>
      <w:tr w14:paraId="0611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8D8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64F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eastAsia="zh-CN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/大专/本科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F51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6"/>
                <w:sz w:val="24"/>
              </w:rPr>
              <w:t>现工作状况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348F9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pacing w:val="-16"/>
                <w:sz w:val="24"/>
              </w:rPr>
              <w:t>在岗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pacing w:val="-16"/>
                <w:sz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pacing w:val="-16"/>
                <w:sz w:val="24"/>
              </w:rPr>
              <w:t>待业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pacing w:val="-16"/>
                <w:sz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pacing w:val="-16"/>
                <w:sz w:val="24"/>
              </w:rPr>
              <w:t>失业</w:t>
            </w:r>
          </w:p>
        </w:tc>
      </w:tr>
      <w:tr w14:paraId="7EC7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52B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1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6"/>
                <w:sz w:val="24"/>
                <w:lang w:eastAsia="zh-CN"/>
              </w:rPr>
              <w:t>是否入伍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9717">
            <w:pPr>
              <w:spacing w:line="2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/否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B8E5">
            <w:pPr>
              <w:widowControl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入伍兵种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7E7EB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pacing w:val="-20"/>
                <w:sz w:val="24"/>
              </w:rPr>
              <w:t>武警</w:t>
            </w:r>
          </w:p>
        </w:tc>
      </w:tr>
      <w:tr w14:paraId="7A8C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D40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12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2"/>
                <w:sz w:val="24"/>
                <w:lang w:val="en-US" w:eastAsia="zh-CN"/>
              </w:rPr>
              <w:t>兵龄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2D95">
            <w:pPr>
              <w:spacing w:line="260" w:lineRule="exact"/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2/5/7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678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lang w:val="en-US" w:eastAsia="zh-CN"/>
              </w:rPr>
              <w:t>驾驶证等级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5F5D8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pacing w:val="-20"/>
                <w:sz w:val="24"/>
                <w:lang w:val="en-US" w:eastAsia="zh-CN"/>
              </w:rPr>
              <w:t xml:space="preserve">C1 /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pacing w:val="-20"/>
                <w:sz w:val="24"/>
              </w:rPr>
              <w:t>B2</w:t>
            </w:r>
          </w:p>
        </w:tc>
      </w:tr>
      <w:tr w14:paraId="3565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CBE55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3195E3">
            <w:pPr>
              <w:spacing w:line="260" w:lineRule="exact"/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1327266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XXXX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CB4A4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lang w:val="en-US" w:eastAsia="zh-CN"/>
              </w:rPr>
              <w:t>应聘岗位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1C1C9D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驾驶员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/战斗员/文员</w:t>
            </w:r>
          </w:p>
        </w:tc>
      </w:tr>
      <w:tr w14:paraId="542B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9" w:hRule="exac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D3B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主要</w:t>
            </w:r>
          </w:p>
          <w:p w14:paraId="689DE71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教育</w:t>
            </w:r>
          </w:p>
          <w:p w14:paraId="562E716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及工</w:t>
            </w:r>
          </w:p>
          <w:p w14:paraId="4EBD91A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作经</w:t>
            </w:r>
          </w:p>
          <w:p w14:paraId="4BC7B4A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历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14C792">
            <w:pPr>
              <w:spacing w:line="4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（从高中起填，何年何月至何年何月在何地、何单位工作或学习、任何职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）</w:t>
            </w:r>
          </w:p>
          <w:p w14:paraId="353DD357">
            <w:pPr>
              <w:spacing w:line="4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</w:p>
          <w:p w14:paraId="67673A0E">
            <w:pPr>
              <w:spacing w:line="460" w:lineRule="exact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2016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03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-2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019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 xml:space="preserve">  潼南一中</w:t>
            </w:r>
          </w:p>
          <w:p w14:paraId="00B7D22E">
            <w:pPr>
              <w:spacing w:line="460" w:lineRule="exact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201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9.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09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24.09  重庆理工大学汽车维修专业</w:t>
            </w:r>
          </w:p>
          <w:p w14:paraId="6E8A5B8A">
            <w:pPr>
              <w:spacing w:line="460" w:lineRule="exact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 xml:space="preserve">2024.10-2025.10 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eastAsia="zh-CN"/>
              </w:rPr>
              <w:t>重庆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XX公司前台/美团骑手/修理工</w:t>
            </w:r>
          </w:p>
        </w:tc>
      </w:tr>
      <w:tr w14:paraId="1DF7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exac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6A3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有何</w:t>
            </w:r>
          </w:p>
          <w:p w14:paraId="13D1C38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种特</w:t>
            </w:r>
          </w:p>
          <w:p w14:paraId="09C2406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长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5D9ADE">
            <w:pPr>
              <w:spacing w:line="460" w:lineRule="exact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无/跑步、篮球、足球、羽毛球、游泳……</w:t>
            </w:r>
          </w:p>
        </w:tc>
      </w:tr>
      <w:tr w14:paraId="4E9A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exac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665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国家级证书获得情况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5B6CB">
            <w:pPr>
              <w:spacing w:line="460" w:lineRule="exact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无/国家二级运动员证书、消防设施操作员、注册消防工程师、法律职业资格证……</w:t>
            </w:r>
          </w:p>
          <w:p w14:paraId="53A7A3AB">
            <w:pPr>
              <w:spacing w:line="460" w:lineRule="exact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若有相关证书，则面试现场需携带相关证书复印件</w:t>
            </w:r>
          </w:p>
        </w:tc>
      </w:tr>
      <w:tr w14:paraId="2D17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6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897AA9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家庭成员</w:t>
            </w:r>
          </w:p>
          <w:p w14:paraId="6CFF0B2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及主要社会关系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E27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称谓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44F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姓名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EC0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753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年龄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894F9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所在单位及职务</w:t>
            </w:r>
          </w:p>
        </w:tc>
      </w:tr>
      <w:tr w14:paraId="215C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62" w:type="dxa"/>
            <w:vMerge w:val="continue"/>
            <w:tcBorders>
              <w:right w:val="single" w:color="auto" w:sz="4" w:space="0"/>
            </w:tcBorders>
            <w:vAlign w:val="center"/>
          </w:tcPr>
          <w:p w14:paraId="49892A68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D10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父亲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720D"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XX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609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男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D01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48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72B073"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务工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/务农/无业</w:t>
            </w:r>
          </w:p>
        </w:tc>
      </w:tr>
      <w:tr w14:paraId="0767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62" w:type="dxa"/>
            <w:vMerge w:val="continue"/>
            <w:tcBorders>
              <w:right w:val="single" w:color="auto" w:sz="4" w:space="0"/>
            </w:tcBorders>
            <w:vAlign w:val="center"/>
          </w:tcPr>
          <w:p w14:paraId="4A5873DA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BA2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母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eastAsia="zh-CN"/>
              </w:rPr>
              <w:t>亲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51C5"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XX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38A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女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C76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46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E405E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务工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/务农/无业</w:t>
            </w:r>
          </w:p>
        </w:tc>
      </w:tr>
      <w:tr w14:paraId="3A1B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62" w:type="dxa"/>
            <w:vMerge w:val="continue"/>
            <w:tcBorders>
              <w:right w:val="single" w:color="auto" w:sz="4" w:space="0"/>
            </w:tcBorders>
            <w:vAlign w:val="center"/>
          </w:tcPr>
          <w:p w14:paraId="5CAEC876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48D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弟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eastAsia="zh-CN"/>
              </w:rPr>
              <w:t>弟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1D3A"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XX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AC5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男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FD6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14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067C4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eastAsia="zh-CN"/>
              </w:rPr>
              <w:t>学生</w:t>
            </w:r>
          </w:p>
        </w:tc>
      </w:tr>
      <w:tr w14:paraId="6AA7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62" w:type="dxa"/>
            <w:vMerge w:val="continue"/>
            <w:tcBorders>
              <w:right w:val="single" w:color="auto" w:sz="4" w:space="0"/>
            </w:tcBorders>
            <w:vAlign w:val="center"/>
          </w:tcPr>
          <w:p w14:paraId="6257227F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B9B3"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eastAsia="zh-CN"/>
              </w:rPr>
              <w:t>妹妹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F24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XX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0BF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女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3F4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14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1F6DC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</w:p>
        </w:tc>
      </w:tr>
      <w:tr w14:paraId="7E8C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62" w:type="dxa"/>
            <w:vMerge w:val="continue"/>
            <w:tcBorders>
              <w:right w:val="single" w:color="auto" w:sz="4" w:space="0"/>
            </w:tcBorders>
            <w:vAlign w:val="center"/>
          </w:tcPr>
          <w:p w14:paraId="7DCA8677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F58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姐姐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217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XX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DFB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女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465E"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25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2952CA"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XX公司行政/无业</w:t>
            </w:r>
          </w:p>
        </w:tc>
      </w:tr>
      <w:tr w14:paraId="49D0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6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D8886F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4B8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eastAsia="zh-CN"/>
              </w:rPr>
              <w:t>哥哥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19F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XX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99D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男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C4C5"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25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33531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</w:p>
        </w:tc>
      </w:tr>
      <w:tr w14:paraId="202E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74E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诚信报考</w:t>
            </w:r>
          </w:p>
          <w:p w14:paraId="360B7F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承诺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6EAD67">
            <w:pPr>
              <w:spacing w:line="440" w:lineRule="exact"/>
              <w:ind w:firstLine="360" w:firstLineChars="15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本人对以上内容的真实性负责，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且无任何违法犯罪记录，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若有虚假，自愿取消考录资格，并承担相应责任。</w:t>
            </w:r>
          </w:p>
          <w:p w14:paraId="30FAE983">
            <w:pPr>
              <w:spacing w:line="2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70F930C6">
            <w:pPr>
              <w:spacing w:line="2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2B95EC57">
            <w:pPr>
              <w:spacing w:line="300" w:lineRule="exact"/>
              <w:ind w:firstLine="3740" w:firstLineChars="1700"/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</w:rPr>
              <w:t>报考人：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u w:val="single"/>
                <w:lang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u w:val="singl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u w:val="single"/>
              </w:rPr>
              <w:t xml:space="preserve">     </w:t>
            </w:r>
          </w:p>
          <w:p w14:paraId="4F415332">
            <w:pPr>
              <w:spacing w:line="300" w:lineRule="exact"/>
              <w:ind w:firstLine="3850" w:firstLineChars="1750"/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u w:val="single"/>
              </w:rPr>
            </w:pPr>
          </w:p>
          <w:p w14:paraId="4F22A24C">
            <w:pPr>
              <w:spacing w:line="300" w:lineRule="exact"/>
              <w:ind w:firstLine="3850" w:firstLineChars="175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pacing w:val="-10"/>
                <w:sz w:val="24"/>
                <w:u w:val="single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u w:val="single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pacing w:val="-10"/>
                <w:sz w:val="24"/>
                <w:u w:val="single"/>
              </w:rPr>
              <w:t xml:space="preserve"> 6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pacing w:val="-1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pacing w:val="-10"/>
                <w:sz w:val="24"/>
                <w:u w:val="single"/>
              </w:rPr>
              <w:t>29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  <w:u w:val="single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</w:rPr>
              <w:t>日</w:t>
            </w:r>
          </w:p>
        </w:tc>
      </w:tr>
    </w:tbl>
    <w:p w14:paraId="189036A1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524" w:hanging="1530" w:hangingChars="635"/>
        <w:rPr>
          <w:rFonts w:hint="eastAsia" w:ascii="方正仿宋_GBK" w:hAnsi="方正仿宋_GBK" w:eastAsia="方正仿宋_GBK" w:cs="方正仿宋_GBK"/>
          <w:b/>
          <w:bCs/>
          <w:color w:val="000000"/>
          <w:sz w:val="24"/>
        </w:rPr>
      </w:pPr>
    </w:p>
    <w:p w14:paraId="3BBA41F5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524" w:hanging="1530" w:hangingChars="635"/>
        <w:rPr>
          <w:rFonts w:hint="eastAsia" w:ascii="方正仿宋_GBK" w:hAnsi="方正仿宋_GBK" w:eastAsia="方正仿宋_GBK" w:cs="方正仿宋_GBK"/>
          <w:b/>
          <w:bCs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24"/>
        </w:rPr>
        <w:t>填表说明：</w:t>
      </w:r>
    </w:p>
    <w:p w14:paraId="6478214C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firstLine="480" w:firstLineChars="200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4"/>
        </w:rPr>
        <w:t>1．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毕业学校应为毕业证签发学校，所学专业应与毕业证上专业相符；</w:t>
      </w:r>
    </w:p>
    <w:p w14:paraId="3CA9B1DD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firstLine="480" w:firstLineChars="200"/>
        <w:rPr>
          <w:rFonts w:hint="eastAsia" w:ascii="方正仿宋_GBK" w:hAnsi="方正仿宋_GBK" w:eastAsia="方正仿宋_GBK" w:cs="方正仿宋_GBK"/>
          <w:color w:val="000000"/>
          <w:sz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2．家庭成员及主要社会关系包括父母配偶子女兄弟姐妹基本情况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eastAsia="zh-CN"/>
        </w:rPr>
        <w:t>；</w:t>
      </w:r>
    </w:p>
    <w:p w14:paraId="34D25BF1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firstLine="480" w:firstLineChars="200"/>
        <w:rPr>
          <w:rFonts w:hint="eastAsia" w:ascii="方正仿宋_GBK" w:hAnsi="方正仿宋_GBK" w:eastAsia="方正仿宋_GBK" w:cs="方正仿宋_GBK"/>
          <w:bCs/>
          <w:color w:val="000000"/>
          <w:sz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</w:rPr>
        <w:t>．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lang w:eastAsia="zh-CN"/>
        </w:rPr>
        <w:t>本次招录工作所有通知均会通过电话、短信形式通知，请务必保持通讯畅通，因无法联系本人等个人原因未能参加本次招录活动的，视为自动放弃，后果由应聘者本人负责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color w:val="000000"/>
          <w:sz w:val="24"/>
          <w:lang w:eastAsia="zh-CN"/>
        </w:rPr>
        <w:t>。</w:t>
      </w:r>
    </w:p>
    <w:p w14:paraId="5906D5C7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firstLine="482" w:firstLineChars="200"/>
        <w:rPr>
          <w:rFonts w:hint="eastAsia" w:ascii="方正黑体_GBK" w:hAnsi="方正黑体_GBK" w:eastAsia="方正黑体_GBK" w:cs="方正黑体_GBK"/>
          <w:b/>
          <w:bCs w:val="0"/>
          <w:color w:val="000000"/>
          <w:sz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 w:val="0"/>
          <w:color w:val="FF0000"/>
          <w:sz w:val="24"/>
          <w:lang w:eastAsia="zh-CN"/>
        </w:rPr>
        <w:t>注：红字为填写模板，填表完成后请删除本表中所有的红色字体。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荣耀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ODYxZTY1ZDM3ZmI5MGYwNWNiNTc4ZWNlNTE2YWYxMDcifQ=="/>
  </w:docVars>
  <w:rsids>
    <w:rsidRoot w:val="00000000"/>
    <w:rsid w:val="09030FEA"/>
    <w:rsid w:val="092D6ADE"/>
    <w:rsid w:val="16A11991"/>
    <w:rsid w:val="1B34774C"/>
    <w:rsid w:val="1EA37213"/>
    <w:rsid w:val="250813C0"/>
    <w:rsid w:val="268F2A5A"/>
    <w:rsid w:val="29BC1D20"/>
    <w:rsid w:val="2D955579"/>
    <w:rsid w:val="2FD71031"/>
    <w:rsid w:val="3A45782D"/>
    <w:rsid w:val="3A642B3A"/>
    <w:rsid w:val="3E976E68"/>
    <w:rsid w:val="3FAEACF3"/>
    <w:rsid w:val="45E454B2"/>
    <w:rsid w:val="4AF40A80"/>
    <w:rsid w:val="4DAC51BA"/>
    <w:rsid w:val="4DF688CB"/>
    <w:rsid w:val="5059017B"/>
    <w:rsid w:val="537D31FC"/>
    <w:rsid w:val="57FB5846"/>
    <w:rsid w:val="64E14D5C"/>
    <w:rsid w:val="665E2442"/>
    <w:rsid w:val="67BD4B39"/>
    <w:rsid w:val="6B3E6FF8"/>
    <w:rsid w:val="6B4D219F"/>
    <w:rsid w:val="6DE842C9"/>
    <w:rsid w:val="6E8D2784"/>
    <w:rsid w:val="6F5D3B7F"/>
    <w:rsid w:val="6FCFE4EC"/>
    <w:rsid w:val="6FDFB230"/>
    <w:rsid w:val="79E81839"/>
    <w:rsid w:val="7BBE4FD1"/>
    <w:rsid w:val="7F980D98"/>
    <w:rsid w:val="7FDD893E"/>
    <w:rsid w:val="9FBFA1FE"/>
    <w:rsid w:val="AFAEBCAB"/>
    <w:rsid w:val="BB929634"/>
    <w:rsid w:val="BEFFA70C"/>
    <w:rsid w:val="BFAD3372"/>
    <w:rsid w:val="DBFF3E06"/>
    <w:rsid w:val="DCFBC747"/>
    <w:rsid w:val="EAFDB520"/>
    <w:rsid w:val="EBFE054F"/>
    <w:rsid w:val="EFF9B34E"/>
    <w:rsid w:val="EFFE58A0"/>
    <w:rsid w:val="F27E7E0D"/>
    <w:rsid w:val="F3D8E07A"/>
    <w:rsid w:val="F5FFE1FA"/>
    <w:rsid w:val="FBB779EC"/>
    <w:rsid w:val="FBFE9702"/>
    <w:rsid w:val="FDB7D039"/>
    <w:rsid w:val="FDD714EA"/>
    <w:rsid w:val="FDDC5F6B"/>
    <w:rsid w:val="FEE316D5"/>
    <w:rsid w:val="FEFA1B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460</Words>
  <Characters>560</Characters>
  <Lines>116</Lines>
  <Paragraphs>84</Paragraphs>
  <TotalTime>0</TotalTime>
  <ScaleCrop>false</ScaleCrop>
  <LinksUpToDate>false</LinksUpToDate>
  <CharactersWithSpaces>645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2025-03-21T00:42:00Z</dcterms:created>
  <dc:creator>Administrator</dc:creator>
  <cp:lastModifiedBy>user</cp:lastModifiedBy>
  <dcterms:modified xsi:type="dcterms:W3CDTF">2026-02-10T16:19:01Z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eyJoZGlkIjoiM2RkZjQ1ZmM3OWQyZmMxNDcwMzZjODA2ZWQ0MmQyNWMiLCJ1c2VySWQiOiIxMzU0MDgyMjM1In0=</vt:lpwstr>
  </property>
  <property fmtid="{D5CDD505-2E9C-101B-9397-08002B2CF9AE}" pid="3" name="KSOProductBuildVer">
    <vt:lpwstr>2052-12.8.2.21176</vt:lpwstr>
  </property>
  <property fmtid="{D5CDD505-2E9C-101B-9397-08002B2CF9AE}" pid="4" name="ICV">
    <vt:lpwstr>74D5C3DF149045069934170019B329AE_12</vt:lpwstr>
  </property>
</Properties>
</file>