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both"/>
        <w:rPr>
          <w:rStyle w:val="19"/>
          <w:rFonts w:hint="default" w:ascii="Times New Roman" w:hAnsi="Times New Roman" w:eastAsia="方正黑体_GBK" w:cs="Times New Roman"/>
          <w:color w:val="auto"/>
          <w:spacing w:val="-34"/>
          <w:w w:val="100"/>
          <w:sz w:val="32"/>
          <w:szCs w:val="32"/>
          <w:lang w:val="en-US" w:eastAsia="zh-CN"/>
        </w:rPr>
      </w:pPr>
      <w:r>
        <w:rPr>
          <w:rStyle w:val="19"/>
          <w:rFonts w:hint="default" w:ascii="Times New Roman" w:hAnsi="Times New Roman" w:eastAsia="方正黑体_GBK" w:cs="Times New Roman"/>
          <w:color w:val="auto"/>
          <w:spacing w:val="-34"/>
          <w:w w:val="100"/>
          <w:sz w:val="32"/>
          <w:szCs w:val="32"/>
          <w:lang w:eastAsia="zh-CN"/>
        </w:rPr>
        <w:t>附件</w:t>
      </w:r>
      <w:r>
        <w:rPr>
          <w:rStyle w:val="19"/>
          <w:rFonts w:hint="default" w:ascii="Times New Roman" w:hAnsi="Times New Roman" w:eastAsia="方正黑体_GBK" w:cs="Times New Roman"/>
          <w:color w:val="auto"/>
          <w:spacing w:val="-34"/>
          <w:w w:val="100"/>
          <w:sz w:val="32"/>
          <w:szCs w:val="32"/>
          <w:lang w:val="en-US" w:eastAsia="zh-CN"/>
        </w:rPr>
        <w:t>3</w:t>
      </w:r>
    </w:p>
    <w:p>
      <w:pPr>
        <w:spacing w:line="590" w:lineRule="exact"/>
        <w:jc w:val="center"/>
        <w:rPr>
          <w:rStyle w:val="19"/>
          <w:rFonts w:hint="eastAsia" w:ascii="方正小标宋_GBK" w:hAnsi="方正小标宋_GBK" w:eastAsia="方正小标宋_GBK" w:cs="方正小标宋_GBK"/>
          <w:color w:val="auto"/>
          <w:spacing w:val="-34"/>
          <w:w w:val="100"/>
          <w:sz w:val="44"/>
          <w:szCs w:val="44"/>
          <w:lang w:eastAsia="zh-CN"/>
        </w:rPr>
      </w:pPr>
      <w:r>
        <w:rPr>
          <w:rStyle w:val="19"/>
          <w:rFonts w:hint="eastAsia" w:ascii="方正小标宋_GBK" w:hAnsi="方正小标宋_GBK" w:eastAsia="方正小标宋_GBK" w:cs="方正小标宋_GBK"/>
          <w:color w:val="auto"/>
          <w:spacing w:val="-34"/>
          <w:w w:val="100"/>
          <w:sz w:val="44"/>
          <w:szCs w:val="44"/>
          <w:lang w:eastAsia="zh-CN"/>
        </w:rPr>
        <w:t>阿克苏地区消防救援支队2026年面向社会公开招聘</w:t>
      </w:r>
    </w:p>
    <w:p>
      <w:pPr>
        <w:spacing w:line="590" w:lineRule="exact"/>
        <w:jc w:val="center"/>
        <w:rPr>
          <w:rStyle w:val="19"/>
          <w:rFonts w:hint="eastAsia" w:ascii="方正小标宋_GBK" w:hAnsi="方正小标宋_GBK" w:eastAsia="方正小标宋_GBK" w:cs="方正小标宋_GBK"/>
          <w:color w:val="auto"/>
          <w:spacing w:val="0"/>
          <w:w w:val="100"/>
          <w:sz w:val="32"/>
          <w:szCs w:val="32"/>
          <w:lang w:eastAsia="zh-CN"/>
        </w:rPr>
      </w:pPr>
      <w:r>
        <w:rPr>
          <w:rStyle w:val="19"/>
          <w:rFonts w:hint="eastAsia" w:ascii="方正小标宋_GBK" w:hAnsi="方正小标宋_GBK" w:eastAsia="方正小标宋_GBK" w:cs="方正小标宋_GBK"/>
          <w:color w:val="auto"/>
          <w:spacing w:val="0"/>
          <w:w w:val="100"/>
          <w:sz w:val="44"/>
          <w:szCs w:val="44"/>
          <w:lang w:eastAsia="zh-CN"/>
        </w:rPr>
        <w:t>政府专职消防员政治考核表</w:t>
      </w:r>
    </w:p>
    <w:tbl>
      <w:tblPr>
        <w:tblStyle w:val="13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909"/>
        <w:gridCol w:w="471"/>
        <w:gridCol w:w="1131"/>
        <w:gridCol w:w="1414"/>
        <w:gridCol w:w="1229"/>
        <w:gridCol w:w="980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姓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曾用名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性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出生日期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政治面貌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民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族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宗教信仰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户籍类别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婚姻状况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毕业（就读）学校）</w:t>
            </w:r>
          </w:p>
        </w:tc>
        <w:tc>
          <w:tcPr>
            <w:tcW w:w="25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文化程度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居民身份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号</w:t>
            </w: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码</w:t>
            </w:r>
          </w:p>
        </w:tc>
        <w:tc>
          <w:tcPr>
            <w:tcW w:w="25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职业资格证书名称及等级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户</w:t>
            </w: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所在地</w:t>
            </w:r>
          </w:p>
        </w:tc>
        <w:tc>
          <w:tcPr>
            <w:tcW w:w="3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经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居住地</w:t>
            </w:r>
          </w:p>
        </w:tc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通信地址</w:t>
            </w:r>
          </w:p>
        </w:tc>
        <w:tc>
          <w:tcPr>
            <w:tcW w:w="3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本人手机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号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码</w:t>
            </w:r>
          </w:p>
        </w:tc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主要经历</w:t>
            </w:r>
          </w:p>
        </w:tc>
        <w:tc>
          <w:tcPr>
            <w:tcW w:w="751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19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起止时间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所在学校或单位              职业             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奖惩情况</w:t>
            </w:r>
          </w:p>
        </w:tc>
        <w:tc>
          <w:tcPr>
            <w:tcW w:w="751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19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奖惩名称</w:t>
            </w:r>
            <w:r>
              <w:rPr>
                <w:rStyle w:val="19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奖惩时间                奖惩单位            奖惩原因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家庭成员情</w:t>
            </w: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况</w:t>
            </w:r>
          </w:p>
        </w:tc>
        <w:tc>
          <w:tcPr>
            <w:tcW w:w="751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19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称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谓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姓   名           公民身份证号码              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主要社会成员关系情</w:t>
            </w: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19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况</w:t>
            </w:r>
          </w:p>
        </w:tc>
        <w:tc>
          <w:tcPr>
            <w:tcW w:w="751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称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谓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姓   名           公民身份证号码              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848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本人承诺以上内容属实，如有隐瞒或者不实，本人自愿承担相关责任。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本人签字：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22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村（居）委会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或学校考核意见</w:t>
            </w:r>
          </w:p>
        </w:tc>
        <w:tc>
          <w:tcPr>
            <w:tcW w:w="661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19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负责人签名：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  <w:jc w:val="center"/>
        </w:trPr>
        <w:tc>
          <w:tcPr>
            <w:tcW w:w="22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户籍所在地或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常住地公安派出所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政治考核意见</w:t>
            </w:r>
          </w:p>
        </w:tc>
        <w:tc>
          <w:tcPr>
            <w:tcW w:w="661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负责人签名：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22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地（州、市）消防救援支队政治考核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结论意见</w:t>
            </w:r>
          </w:p>
        </w:tc>
        <w:tc>
          <w:tcPr>
            <w:tcW w:w="661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Style w:val="19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Style w:val="19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单位</w:t>
            </w: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9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负责人签名：                               年      月      日</w:t>
            </w:r>
          </w:p>
        </w:tc>
      </w:tr>
    </w:tbl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`Times New Roman`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4094C"/>
    <w:rsid w:val="000017E9"/>
    <w:rsid w:val="00056E56"/>
    <w:rsid w:val="000A5F28"/>
    <w:rsid w:val="000C2729"/>
    <w:rsid w:val="000F562D"/>
    <w:rsid w:val="00121145"/>
    <w:rsid w:val="00180C39"/>
    <w:rsid w:val="00185F4B"/>
    <w:rsid w:val="002309C9"/>
    <w:rsid w:val="002720DB"/>
    <w:rsid w:val="002B4998"/>
    <w:rsid w:val="00321CB6"/>
    <w:rsid w:val="003339E6"/>
    <w:rsid w:val="0036156A"/>
    <w:rsid w:val="003E5F5A"/>
    <w:rsid w:val="00411BD5"/>
    <w:rsid w:val="004261B8"/>
    <w:rsid w:val="00464FBD"/>
    <w:rsid w:val="00477178"/>
    <w:rsid w:val="004936C5"/>
    <w:rsid w:val="005108ED"/>
    <w:rsid w:val="005372A5"/>
    <w:rsid w:val="005439A2"/>
    <w:rsid w:val="0057050B"/>
    <w:rsid w:val="0058775A"/>
    <w:rsid w:val="005B7B3F"/>
    <w:rsid w:val="00651CE2"/>
    <w:rsid w:val="0067022F"/>
    <w:rsid w:val="00674E94"/>
    <w:rsid w:val="006A0BE2"/>
    <w:rsid w:val="006A3091"/>
    <w:rsid w:val="00714AFF"/>
    <w:rsid w:val="007A30C4"/>
    <w:rsid w:val="007A5579"/>
    <w:rsid w:val="007D0EAF"/>
    <w:rsid w:val="00861CD9"/>
    <w:rsid w:val="00892E19"/>
    <w:rsid w:val="00897B39"/>
    <w:rsid w:val="008D62D2"/>
    <w:rsid w:val="00905305"/>
    <w:rsid w:val="009641EE"/>
    <w:rsid w:val="009A2A8E"/>
    <w:rsid w:val="009A597C"/>
    <w:rsid w:val="009F3AAE"/>
    <w:rsid w:val="00A07BC2"/>
    <w:rsid w:val="00A32705"/>
    <w:rsid w:val="00A515E6"/>
    <w:rsid w:val="00AD3F3C"/>
    <w:rsid w:val="00AF12AD"/>
    <w:rsid w:val="00AF7159"/>
    <w:rsid w:val="00B646B3"/>
    <w:rsid w:val="00BD58CA"/>
    <w:rsid w:val="00BF5089"/>
    <w:rsid w:val="00C76D54"/>
    <w:rsid w:val="00D715C2"/>
    <w:rsid w:val="00D75CBE"/>
    <w:rsid w:val="00DF6E9A"/>
    <w:rsid w:val="00E312E7"/>
    <w:rsid w:val="00E6552B"/>
    <w:rsid w:val="00E65FDF"/>
    <w:rsid w:val="00EB45B6"/>
    <w:rsid w:val="00EC3679"/>
    <w:rsid w:val="00F53E6C"/>
    <w:rsid w:val="00FA4DFE"/>
    <w:rsid w:val="00FD4F71"/>
    <w:rsid w:val="00FE0B0C"/>
    <w:rsid w:val="01473655"/>
    <w:rsid w:val="035B0849"/>
    <w:rsid w:val="059E7ED6"/>
    <w:rsid w:val="06032F1B"/>
    <w:rsid w:val="074F3A75"/>
    <w:rsid w:val="0A541C9D"/>
    <w:rsid w:val="0AB35333"/>
    <w:rsid w:val="0CD81814"/>
    <w:rsid w:val="0D150436"/>
    <w:rsid w:val="0E1906C9"/>
    <w:rsid w:val="0FCF0D11"/>
    <w:rsid w:val="11674198"/>
    <w:rsid w:val="121D0F5C"/>
    <w:rsid w:val="122549B8"/>
    <w:rsid w:val="13117C47"/>
    <w:rsid w:val="145A2E05"/>
    <w:rsid w:val="15A86866"/>
    <w:rsid w:val="1695763C"/>
    <w:rsid w:val="16B33584"/>
    <w:rsid w:val="177937C7"/>
    <w:rsid w:val="1833318B"/>
    <w:rsid w:val="19B019CD"/>
    <w:rsid w:val="1A1F2AAD"/>
    <w:rsid w:val="1DA848C9"/>
    <w:rsid w:val="256A2601"/>
    <w:rsid w:val="26D52ACB"/>
    <w:rsid w:val="27FD17E1"/>
    <w:rsid w:val="2E3713AF"/>
    <w:rsid w:val="2EB203DC"/>
    <w:rsid w:val="2FD23C72"/>
    <w:rsid w:val="32694C70"/>
    <w:rsid w:val="352E338B"/>
    <w:rsid w:val="36A67A5F"/>
    <w:rsid w:val="381845E2"/>
    <w:rsid w:val="39196983"/>
    <w:rsid w:val="3C6E6354"/>
    <w:rsid w:val="3D04094C"/>
    <w:rsid w:val="466140C0"/>
    <w:rsid w:val="47741B6C"/>
    <w:rsid w:val="48365767"/>
    <w:rsid w:val="4A190D2D"/>
    <w:rsid w:val="4A7969F6"/>
    <w:rsid w:val="4CB02A42"/>
    <w:rsid w:val="4D98458A"/>
    <w:rsid w:val="4DAD6AE8"/>
    <w:rsid w:val="4F8B0D74"/>
    <w:rsid w:val="51914E9E"/>
    <w:rsid w:val="52C03C72"/>
    <w:rsid w:val="53D36AF3"/>
    <w:rsid w:val="54BA1875"/>
    <w:rsid w:val="551544F3"/>
    <w:rsid w:val="5E394332"/>
    <w:rsid w:val="600479D3"/>
    <w:rsid w:val="62EB05AC"/>
    <w:rsid w:val="676A32D5"/>
    <w:rsid w:val="683B592A"/>
    <w:rsid w:val="687850FA"/>
    <w:rsid w:val="690321A8"/>
    <w:rsid w:val="69A722AE"/>
    <w:rsid w:val="6A442D91"/>
    <w:rsid w:val="6F670B2D"/>
    <w:rsid w:val="6FC93DB7"/>
    <w:rsid w:val="71487D05"/>
    <w:rsid w:val="757A04BE"/>
    <w:rsid w:val="7598747D"/>
    <w:rsid w:val="7B1B53B3"/>
    <w:rsid w:val="7C3E08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1"/>
    <w:pPr>
      <w:spacing w:before="51" w:line="500" w:lineRule="exact"/>
      <w:outlineLvl w:val="1"/>
    </w:pPr>
    <w:rPr>
      <w:rFonts w:ascii="PMingLiU" w:hAnsi="PMingLiU" w:eastAsia="PMingLiU" w:cs="PMingLiU"/>
      <w:sz w:val="36"/>
      <w:szCs w:val="36"/>
      <w:lang w:val="zh-CN" w:eastAsia="zh-CN" w:bidi="zh-CN"/>
    </w:rPr>
  </w:style>
  <w:style w:type="character" w:default="1" w:styleId="14">
    <w:name w:val="Default Paragraph Font"/>
    <w:link w:val="15"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tabs>
        <w:tab w:val="left" w:pos="900"/>
      </w:tabs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tabs>
        <w:tab w:val="left" w:pos="900"/>
      </w:tabs>
      <w:ind w:firstLine="720" w:firstLineChars="200"/>
    </w:pPr>
    <w:rPr>
      <w:rFonts w:ascii="`Times New Roman`" w:eastAsia="仿宋_GB2312"/>
      <w:color w:val="000000"/>
      <w:spacing w:val="20"/>
      <w:szCs w:val="30"/>
      <w:lang w:val="zh-C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6">
    <w:name w:val="Body Text"/>
    <w:basedOn w:val="1"/>
    <w:next w:val="7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  <w:sz w:val="21"/>
      <w:szCs w:val="24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link w:val="2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默认段落字体 Para Char Char Char Char Char Char Char"/>
    <w:basedOn w:val="1"/>
    <w:link w:val="14"/>
    <w:qFormat/>
    <w:uiPriority w:val="0"/>
  </w:style>
  <w:style w:type="character" w:styleId="16">
    <w:name w:val="page number"/>
    <w:basedOn w:val="14"/>
    <w:uiPriority w:val="0"/>
  </w:style>
  <w:style w:type="character" w:styleId="17">
    <w:name w:val="FollowedHyperlink"/>
    <w:basedOn w:val="14"/>
    <w:uiPriority w:val="0"/>
    <w:rPr>
      <w:color w:val="000000"/>
      <w:sz w:val="14"/>
      <w:szCs w:val="14"/>
      <w:u w:val="none"/>
    </w:rPr>
  </w:style>
  <w:style w:type="character" w:styleId="18">
    <w:name w:val="Hyperlink"/>
    <w:basedOn w:val="14"/>
    <w:uiPriority w:val="0"/>
    <w:rPr>
      <w:color w:val="000000"/>
      <w:sz w:val="14"/>
      <w:szCs w:val="14"/>
      <w:u w:val="non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paragraph" w:customStyle="1" w:styleId="20">
    <w:name w:val="BodyText1I2"/>
    <w:basedOn w:val="21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宋体"/>
    </w:rPr>
  </w:style>
  <w:style w:type="paragraph" w:customStyle="1" w:styleId="21">
    <w:name w:val="BodyTextIndent"/>
    <w:basedOn w:val="1"/>
    <w:next w:val="22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 w:cs="宋体"/>
    </w:rPr>
  </w:style>
  <w:style w:type="paragraph" w:customStyle="1" w:styleId="22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 w:cs="宋体"/>
      <w:kern w:val="2"/>
      <w:sz w:val="32"/>
      <w:szCs w:val="24"/>
      <w:lang w:val="en-US" w:eastAsia="zh-CN" w:bidi="ar-SA"/>
    </w:rPr>
  </w:style>
  <w:style w:type="paragraph" w:styleId="23">
    <w:name w:val="List Paragraph"/>
    <w:basedOn w:val="1"/>
    <w:qFormat/>
    <w:uiPriority w:val="0"/>
    <w:pPr>
      <w:ind w:firstLine="420" w:firstLineChars="200"/>
    </w:pPr>
  </w:style>
  <w:style w:type="paragraph" w:customStyle="1" w:styleId="24">
    <w:name w:val="Char Char Char Char Char Char Char Char"/>
    <w:basedOn w:val="1"/>
    <w:uiPriority w:val="0"/>
    <w:pPr>
      <w:widowControl/>
      <w:spacing w:after="160" w:afterLines="0" w:line="240" w:lineRule="exact"/>
      <w:jc w:val="left"/>
    </w:pPr>
    <w:rPr>
      <w:rFonts w:eastAsia="宋体"/>
      <w:sz w:val="21"/>
      <w:szCs w:val="21"/>
    </w:rPr>
  </w:style>
  <w:style w:type="paragraph" w:customStyle="1" w:styleId="25">
    <w:name w:val="No Spacing_ad81b47b-6779-4c76-b471-79375858c8cb"/>
    <w:basedOn w:val="1"/>
    <w:qFormat/>
    <w:uiPriority w:val="0"/>
    <w:pPr>
      <w:ind w:firstLine="200" w:firstLineChars="200"/>
    </w:pPr>
  </w:style>
  <w:style w:type="paragraph" w:customStyle="1" w:styleId="26">
    <w:name w:val="Normal Indent1"/>
    <w:basedOn w:val="1"/>
    <w:qFormat/>
    <w:uiPriority w:val="0"/>
    <w:pPr>
      <w:ind w:firstLine="200" w:firstLineChars="200"/>
    </w:pPr>
  </w:style>
  <w:style w:type="character" w:customStyle="1" w:styleId="27">
    <w:name w:val="spl1"/>
    <w:basedOn w:val="14"/>
    <w:qFormat/>
    <w:uiPriority w:val="0"/>
    <w:rPr>
      <w:color w:val="474646"/>
      <w:sz w:val="18"/>
      <w:szCs w:val="18"/>
    </w:rPr>
  </w:style>
  <w:style w:type="character" w:customStyle="1" w:styleId="28">
    <w:name w:val="页眉 Char Char"/>
    <w:basedOn w:val="14"/>
    <w:link w:val="11"/>
    <w:uiPriority w:val="0"/>
    <w:rPr>
      <w:sz w:val="18"/>
      <w:szCs w:val="18"/>
    </w:rPr>
  </w:style>
  <w:style w:type="character" w:customStyle="1" w:styleId="29">
    <w:name w:val="页脚 Char Char"/>
    <w:basedOn w:val="14"/>
    <w:link w:val="10"/>
    <w:qFormat/>
    <w:uiPriority w:val="0"/>
    <w:rPr>
      <w:sz w:val="18"/>
      <w:szCs w:val="18"/>
    </w:rPr>
  </w:style>
  <w:style w:type="character" w:customStyle="1" w:styleId="30">
    <w:name w:val="spr"/>
    <w:basedOn w:val="14"/>
    <w:uiPriority w:val="0"/>
  </w:style>
  <w:style w:type="character" w:customStyle="1" w:styleId="31">
    <w:name w:val="spl"/>
    <w:basedOn w:val="14"/>
    <w:uiPriority w:val="0"/>
    <w:rPr>
      <w:color w:val="474646"/>
      <w:sz w:val="18"/>
      <w:szCs w:val="18"/>
    </w:rPr>
  </w:style>
  <w:style w:type="character" w:customStyle="1" w:styleId="32">
    <w:name w:val="NormalCharacter"/>
    <w:semiHidden/>
    <w:qFormat/>
    <w:uiPriority w:val="0"/>
  </w:style>
  <w:style w:type="character" w:customStyle="1" w:styleId="33">
    <w:name w:val="spr1"/>
    <w:basedOn w:val="1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032;&#30086;&#28040;&#38450;&#25937;&#25588;&#24635;&#38431;&#20851;&#20110;&#21360;&#21457;&#12298;&#26032;&#30086;&#2804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新疆消防救援总队关于印发《新疆消.doc</Template>
  <Pages>44</Pages>
  <Words>5931</Words>
  <Characters>6379</Characters>
  <Lines>1</Lines>
  <Paragraphs>1</Paragraphs>
  <TotalTime>159</TotalTime>
  <ScaleCrop>false</ScaleCrop>
  <LinksUpToDate>false</LinksUpToDate>
  <CharactersWithSpaces>8367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2022-05-30T03:49:00Z</dcterms:created>
  <dc:creator>打字员</dc:creator>
  <cp:lastModifiedBy>Administrator</cp:lastModifiedBy>
  <dcterms:modified xsi:type="dcterms:W3CDTF">2026-01-13T08:01:04Z</dcterms:modified>
  <dc:title>内  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