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F8D2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 w14:paraId="54F2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6B37E1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4770A8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298347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15E28C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 w14:paraId="2530E4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7F37C4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06C59A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4FDA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759060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2212F6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59510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622028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1DB4B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F09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58B47C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170A6B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070E51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512BB4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2281AC2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36C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6F4F3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798C69F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BAC2A29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32" w:type="dxa"/>
            <w:gridSpan w:val="2"/>
            <w:vAlign w:val="center"/>
          </w:tcPr>
          <w:p w14:paraId="54558F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3E425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74" w:type="dxa"/>
            <w:vAlign w:val="center"/>
          </w:tcPr>
          <w:p w14:paraId="79853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CE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2E0FE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 w14:paraId="2F09C10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656C19A5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 w14:paraId="32D4766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695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 w14:paraId="29727F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 w14:paraId="16C5FE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4348153C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74" w:type="dxa"/>
            <w:vAlign w:val="center"/>
          </w:tcPr>
          <w:p w14:paraId="2688D0BB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D15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 w14:paraId="4DAB80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559EE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15" w:type="dxa"/>
            <w:gridSpan w:val="2"/>
            <w:vAlign w:val="center"/>
          </w:tcPr>
          <w:p w14:paraId="158714B9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14E6F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 w14:paraId="5DE0C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435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0734F94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 w14:paraId="0EFDDB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 w14:paraId="624B0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2AC8C2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70B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2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 w14:paraId="731E2C2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8244" w:type="dxa"/>
            <w:gridSpan w:val="7"/>
            <w:tcBorders>
              <w:left w:val="nil"/>
            </w:tcBorders>
            <w:vAlign w:val="center"/>
          </w:tcPr>
          <w:p w14:paraId="462990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D4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9" w:hRule="atLeast"/>
          <w:jc w:val="center"/>
        </w:trPr>
        <w:tc>
          <w:tcPr>
            <w:tcW w:w="2000" w:type="dxa"/>
            <w:vAlign w:val="center"/>
          </w:tcPr>
          <w:p w14:paraId="5D68513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教育背景</w:t>
            </w:r>
          </w:p>
        </w:tc>
        <w:tc>
          <w:tcPr>
            <w:tcW w:w="8244" w:type="dxa"/>
            <w:gridSpan w:val="7"/>
            <w:vAlign w:val="center"/>
          </w:tcPr>
          <w:p w14:paraId="0EE21F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04F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41" w:hRule="atLeast"/>
          <w:jc w:val="center"/>
        </w:trPr>
        <w:tc>
          <w:tcPr>
            <w:tcW w:w="2000" w:type="dxa"/>
            <w:vAlign w:val="center"/>
          </w:tcPr>
          <w:p w14:paraId="1E8939C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工作简历</w:t>
            </w:r>
          </w:p>
        </w:tc>
        <w:tc>
          <w:tcPr>
            <w:tcW w:w="8244" w:type="dxa"/>
            <w:gridSpan w:val="7"/>
            <w:vAlign w:val="bottom"/>
          </w:tcPr>
          <w:p w14:paraId="48425E7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1A8686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9F2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02" w:hRule="atLeast"/>
          <w:jc w:val="center"/>
        </w:trPr>
        <w:tc>
          <w:tcPr>
            <w:tcW w:w="2000" w:type="dxa"/>
            <w:vAlign w:val="center"/>
          </w:tcPr>
          <w:p w14:paraId="786DAF6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专业特长</w:t>
            </w:r>
          </w:p>
        </w:tc>
        <w:tc>
          <w:tcPr>
            <w:tcW w:w="8244" w:type="dxa"/>
            <w:gridSpan w:val="7"/>
          </w:tcPr>
          <w:p w14:paraId="15A25C1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2DC5448D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2599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697A6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674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35C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20C589B"/>
    <w:rsid w:val="03D50FA7"/>
    <w:rsid w:val="065B35C3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CB32CCD"/>
    <w:rsid w:val="3D9C5CC4"/>
    <w:rsid w:val="3E425BF2"/>
    <w:rsid w:val="3E6A686D"/>
    <w:rsid w:val="406C59A1"/>
    <w:rsid w:val="41295AEE"/>
    <w:rsid w:val="41745C51"/>
    <w:rsid w:val="44520CEE"/>
    <w:rsid w:val="49667855"/>
    <w:rsid w:val="4B7A5081"/>
    <w:rsid w:val="4D8904ED"/>
    <w:rsid w:val="4EF45B8C"/>
    <w:rsid w:val="52054004"/>
    <w:rsid w:val="55E46B18"/>
    <w:rsid w:val="566553A1"/>
    <w:rsid w:val="590A6CE1"/>
    <w:rsid w:val="59AF5BAA"/>
    <w:rsid w:val="5C317CCA"/>
    <w:rsid w:val="5EB1631A"/>
    <w:rsid w:val="601D58A1"/>
    <w:rsid w:val="60772E95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2</Pages>
  <Words>103</Words>
  <Characters>103</Characters>
  <Lines>3</Lines>
  <Paragraphs>1</Paragraphs>
  <TotalTime>1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可可麻麻</dc:creator>
  <cp:lastModifiedBy>Yuu</cp:lastModifiedBy>
  <dcterms:modified xsi:type="dcterms:W3CDTF">2025-12-26T07:13:40Z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7FE4933B7E9E4207BA1246DCFD6EB4B0_13</vt:lpwstr>
  </property>
</Properties>
</file>