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1855" w:rsidRDefault="001D1855">
      <w:pPr>
        <w:spacing w:line="560" w:lineRule="exact"/>
        <w:jc w:val="center"/>
        <w:rPr>
          <w:rFonts w:ascii="方正小标宋简体" w:eastAsia="方正小标宋简体"/>
          <w:bCs/>
          <w:sz w:val="30"/>
          <w:szCs w:val="30"/>
        </w:rPr>
      </w:pPr>
      <w:r>
        <w:rPr>
          <w:rFonts w:ascii="方正小标宋简体" w:eastAsia="方正小标宋简体" w:hAnsi="方正小标宋简体" w:cs="方正小标宋简体" w:hint="eastAsia"/>
          <w:spacing w:val="-20"/>
          <w:sz w:val="44"/>
          <w:szCs w:val="44"/>
        </w:rPr>
        <w:t>长宁国恒竹都人力资源开发有限公司面向社会招聘派遣制工作人员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报名表</w:t>
      </w:r>
    </w:p>
    <w:tbl>
      <w:tblPr>
        <w:tblW w:w="94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A0"/>
      </w:tblPr>
      <w:tblGrid>
        <w:gridCol w:w="1619"/>
        <w:gridCol w:w="1198"/>
        <w:gridCol w:w="226"/>
        <w:gridCol w:w="1216"/>
        <w:gridCol w:w="1078"/>
        <w:gridCol w:w="138"/>
        <w:gridCol w:w="762"/>
        <w:gridCol w:w="455"/>
        <w:gridCol w:w="502"/>
        <w:gridCol w:w="716"/>
        <w:gridCol w:w="1528"/>
      </w:tblGrid>
      <w:tr w:rsidR="001D1855">
        <w:trPr>
          <w:cantSplit/>
          <w:trHeight w:val="413"/>
          <w:jc w:val="center"/>
        </w:trPr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855" w:rsidRDefault="001D1855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姓名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855" w:rsidRDefault="001D1855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855" w:rsidRDefault="001D1855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性别</w:t>
            </w:r>
          </w:p>
        </w:tc>
        <w:tc>
          <w:tcPr>
            <w:tcW w:w="1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855" w:rsidRDefault="001D1855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855" w:rsidRDefault="001D1855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民族</w:t>
            </w: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855" w:rsidRDefault="001D1855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5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D1855" w:rsidRDefault="001D1855">
            <w:pPr>
              <w:jc w:val="center"/>
              <w:rPr>
                <w:rFonts w:ascii="宋体" w:eastAsia="仿宋_GB2312" w:hAnsi="宋体"/>
                <w:sz w:val="24"/>
              </w:rPr>
            </w:pPr>
            <w:r>
              <w:rPr>
                <w:rFonts w:ascii="宋体" w:eastAsia="仿宋_GB2312" w:hAnsi="宋体" w:hint="eastAsia"/>
                <w:sz w:val="24"/>
              </w:rPr>
              <w:t>插入电子</w:t>
            </w:r>
          </w:p>
          <w:p w:rsidR="001D1855" w:rsidRDefault="001D1855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宋体" w:eastAsia="仿宋_GB2312" w:hAnsi="宋体"/>
                <w:sz w:val="24"/>
              </w:rPr>
              <w:t xml:space="preserve">  </w:t>
            </w:r>
            <w:r>
              <w:rPr>
                <w:rFonts w:ascii="宋体" w:eastAsia="仿宋_GB2312" w:hAnsi="宋体" w:hint="eastAsia"/>
                <w:sz w:val="24"/>
              </w:rPr>
              <w:t>照片</w:t>
            </w:r>
            <w:r>
              <w:rPr>
                <w:rFonts w:ascii="宋体" w:eastAsia="仿宋_GB2312" w:hAnsi="宋体"/>
                <w:sz w:val="24"/>
              </w:rPr>
              <w:t> </w:t>
            </w:r>
          </w:p>
        </w:tc>
      </w:tr>
      <w:tr w:rsidR="001D1855">
        <w:trPr>
          <w:cantSplit/>
          <w:trHeight w:val="504"/>
          <w:jc w:val="center"/>
        </w:trPr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855" w:rsidRDefault="001D1855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出生年月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855" w:rsidRDefault="001D1855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855" w:rsidRDefault="001D1855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政治面貌</w:t>
            </w:r>
          </w:p>
        </w:tc>
        <w:tc>
          <w:tcPr>
            <w:tcW w:w="1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855" w:rsidRDefault="001D1855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855" w:rsidRDefault="001D1855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婚姻状况</w:t>
            </w: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855" w:rsidRDefault="001D1855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D1855" w:rsidRDefault="001D1855">
            <w:pPr>
              <w:widowControl/>
              <w:jc w:val="left"/>
              <w:rPr>
                <w:rFonts w:ascii="仿宋_GB2312" w:eastAsia="仿宋_GB2312" w:hAnsi="宋体"/>
                <w:sz w:val="24"/>
              </w:rPr>
            </w:pPr>
          </w:p>
        </w:tc>
      </w:tr>
      <w:tr w:rsidR="001D1855">
        <w:trPr>
          <w:cantSplit/>
          <w:trHeight w:val="484"/>
          <w:jc w:val="center"/>
        </w:trPr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855" w:rsidRDefault="001D1855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毕业院校</w:t>
            </w:r>
          </w:p>
        </w:tc>
        <w:tc>
          <w:tcPr>
            <w:tcW w:w="38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855" w:rsidRDefault="001D1855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855" w:rsidRDefault="001D1855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身高</w:t>
            </w: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855" w:rsidRDefault="001D1855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D1855" w:rsidRDefault="001D1855">
            <w:pPr>
              <w:widowControl/>
              <w:jc w:val="left"/>
              <w:rPr>
                <w:rFonts w:ascii="仿宋_GB2312" w:eastAsia="仿宋_GB2312" w:hAnsi="宋体"/>
                <w:sz w:val="24"/>
              </w:rPr>
            </w:pPr>
          </w:p>
        </w:tc>
      </w:tr>
      <w:tr w:rsidR="001D1855">
        <w:trPr>
          <w:cantSplit/>
          <w:trHeight w:val="543"/>
          <w:jc w:val="center"/>
        </w:trPr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855" w:rsidRDefault="001D1855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学历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855" w:rsidRDefault="001D1855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855" w:rsidRDefault="001D1855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学位</w:t>
            </w:r>
          </w:p>
        </w:tc>
        <w:tc>
          <w:tcPr>
            <w:tcW w:w="1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855" w:rsidRDefault="001D1855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855" w:rsidRDefault="001D1855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毕业时间</w:t>
            </w: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855" w:rsidRDefault="001D1855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D1855" w:rsidRDefault="001D1855">
            <w:pPr>
              <w:widowControl/>
              <w:jc w:val="left"/>
              <w:rPr>
                <w:rFonts w:ascii="仿宋_GB2312" w:eastAsia="仿宋_GB2312" w:hAnsi="宋体"/>
                <w:sz w:val="24"/>
              </w:rPr>
            </w:pPr>
          </w:p>
        </w:tc>
      </w:tr>
      <w:tr w:rsidR="001D1855">
        <w:trPr>
          <w:trHeight w:val="822"/>
          <w:jc w:val="center"/>
        </w:trPr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855" w:rsidRDefault="001D1855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毕业专业</w:t>
            </w:r>
          </w:p>
        </w:tc>
        <w:tc>
          <w:tcPr>
            <w:tcW w:w="38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855" w:rsidRDefault="001D1855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7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855" w:rsidRDefault="001D1855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现工作单位及参加工作时间</w:t>
            </w:r>
          </w:p>
        </w:tc>
        <w:tc>
          <w:tcPr>
            <w:tcW w:w="2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D1855" w:rsidRDefault="001D1855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1D1855">
        <w:trPr>
          <w:jc w:val="center"/>
        </w:trPr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855" w:rsidRDefault="001D1855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资格证书名称及等级</w:t>
            </w:r>
          </w:p>
        </w:tc>
        <w:tc>
          <w:tcPr>
            <w:tcW w:w="38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855" w:rsidRDefault="001D1855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7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855" w:rsidRDefault="001D1855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职务或职称</w:t>
            </w:r>
          </w:p>
        </w:tc>
        <w:tc>
          <w:tcPr>
            <w:tcW w:w="2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D1855" w:rsidRDefault="001D1855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1D1855">
        <w:trPr>
          <w:trHeight w:val="600"/>
          <w:jc w:val="center"/>
        </w:trPr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855" w:rsidRDefault="001D1855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身份证号码</w:t>
            </w:r>
          </w:p>
        </w:tc>
        <w:tc>
          <w:tcPr>
            <w:tcW w:w="781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D1855" w:rsidRDefault="001D1855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1D1855">
        <w:trPr>
          <w:trHeight w:val="657"/>
          <w:jc w:val="center"/>
        </w:trPr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855" w:rsidRDefault="001D1855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家庭住址</w:t>
            </w:r>
          </w:p>
        </w:tc>
        <w:tc>
          <w:tcPr>
            <w:tcW w:w="38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855" w:rsidRDefault="001D1855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855" w:rsidRDefault="001D1855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联系电话</w:t>
            </w:r>
          </w:p>
        </w:tc>
        <w:tc>
          <w:tcPr>
            <w:tcW w:w="27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D1855" w:rsidRDefault="001D1855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1D1855">
        <w:trPr>
          <w:trHeight w:val="525"/>
          <w:jc w:val="center"/>
        </w:trPr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855" w:rsidRDefault="001D1855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户口所在地</w:t>
            </w:r>
          </w:p>
        </w:tc>
        <w:tc>
          <w:tcPr>
            <w:tcW w:w="781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D1855" w:rsidRDefault="001D1855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1D1855">
        <w:trPr>
          <w:trHeight w:val="694"/>
          <w:jc w:val="center"/>
        </w:trPr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855" w:rsidRDefault="001D1855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报考岗位</w:t>
            </w:r>
          </w:p>
        </w:tc>
        <w:tc>
          <w:tcPr>
            <w:tcW w:w="38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855" w:rsidRDefault="001D1855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855" w:rsidRDefault="001D1855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是否同意调配</w:t>
            </w:r>
          </w:p>
        </w:tc>
        <w:tc>
          <w:tcPr>
            <w:tcW w:w="27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D1855" w:rsidRDefault="001D1855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1D1855">
        <w:trPr>
          <w:trHeight w:val="90"/>
          <w:jc w:val="center"/>
        </w:trPr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855" w:rsidRDefault="001D1855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个人简历</w:t>
            </w:r>
          </w:p>
        </w:tc>
        <w:tc>
          <w:tcPr>
            <w:tcW w:w="781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D1855" w:rsidRDefault="001D1855">
            <w:pPr>
              <w:rPr>
                <w:rFonts w:ascii="仿宋_GB2312" w:eastAsia="仿宋_GB2312" w:hAnsi="宋体"/>
                <w:sz w:val="24"/>
              </w:rPr>
            </w:pPr>
          </w:p>
          <w:p w:rsidR="001D1855" w:rsidRDefault="001D1855">
            <w:pPr>
              <w:rPr>
                <w:rFonts w:ascii="仿宋_GB2312" w:eastAsia="仿宋_GB2312" w:hAnsi="宋体"/>
                <w:sz w:val="24"/>
              </w:rPr>
            </w:pPr>
          </w:p>
          <w:p w:rsidR="001D1855" w:rsidRDefault="001D1855">
            <w:pPr>
              <w:rPr>
                <w:rFonts w:ascii="仿宋_GB2312" w:eastAsia="仿宋_GB2312" w:hAnsi="宋体"/>
                <w:sz w:val="24"/>
              </w:rPr>
            </w:pPr>
          </w:p>
          <w:p w:rsidR="001D1855" w:rsidRDefault="001D1855" w:rsidP="001D1855">
            <w:pPr>
              <w:pStyle w:val="Index8"/>
              <w:ind w:left="31680"/>
              <w:rPr>
                <w:rFonts w:ascii="仿宋_GB2312" w:eastAsia="仿宋_GB2312" w:hAnsi="宋体"/>
                <w:sz w:val="24"/>
              </w:rPr>
            </w:pPr>
          </w:p>
          <w:p w:rsidR="001D1855" w:rsidRDefault="001D1855">
            <w:pPr>
              <w:rPr>
                <w:rFonts w:ascii="仿宋_GB2312" w:eastAsia="仿宋_GB2312" w:hAnsi="宋体"/>
                <w:sz w:val="24"/>
              </w:rPr>
            </w:pPr>
          </w:p>
          <w:p w:rsidR="001D1855" w:rsidRDefault="001D1855" w:rsidP="001D1855">
            <w:pPr>
              <w:pStyle w:val="Index8"/>
              <w:ind w:left="31680"/>
              <w:rPr>
                <w:rFonts w:ascii="仿宋_GB2312" w:eastAsia="仿宋_GB2312" w:hAnsi="宋体"/>
                <w:sz w:val="24"/>
              </w:rPr>
            </w:pPr>
          </w:p>
          <w:p w:rsidR="001D1855" w:rsidRDefault="001D1855">
            <w:pPr>
              <w:rPr>
                <w:rFonts w:ascii="仿宋_GB2312" w:eastAsia="仿宋_GB2312" w:hAnsi="宋体"/>
                <w:sz w:val="24"/>
              </w:rPr>
            </w:pPr>
          </w:p>
          <w:p w:rsidR="001D1855" w:rsidRDefault="001D1855">
            <w:pPr>
              <w:rPr>
                <w:rFonts w:ascii="仿宋_GB2312" w:eastAsia="仿宋_GB2312" w:hAnsi="宋体"/>
                <w:sz w:val="24"/>
              </w:rPr>
            </w:pPr>
          </w:p>
          <w:p w:rsidR="001D1855" w:rsidRDefault="001D1855">
            <w:pPr>
              <w:rPr>
                <w:rFonts w:ascii="仿宋_GB2312" w:eastAsia="仿宋_GB2312" w:hAnsi="宋体"/>
                <w:sz w:val="24"/>
              </w:rPr>
            </w:pPr>
          </w:p>
          <w:p w:rsidR="001D1855" w:rsidRDefault="001D1855">
            <w:pPr>
              <w:rPr>
                <w:rFonts w:ascii="仿宋_GB2312" w:eastAsia="仿宋_GB2312" w:hAnsi="宋体"/>
                <w:sz w:val="24"/>
              </w:rPr>
            </w:pPr>
          </w:p>
          <w:p w:rsidR="001D1855" w:rsidRDefault="001D1855" w:rsidP="001D1855">
            <w:pPr>
              <w:pStyle w:val="Index8"/>
              <w:ind w:left="31680"/>
            </w:pPr>
          </w:p>
        </w:tc>
      </w:tr>
      <w:tr w:rsidR="001D1855">
        <w:trPr>
          <w:trHeight w:val="2158"/>
          <w:jc w:val="center"/>
        </w:trPr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855" w:rsidRDefault="001D1855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奖惩情况</w:t>
            </w:r>
          </w:p>
        </w:tc>
        <w:tc>
          <w:tcPr>
            <w:tcW w:w="781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D1855" w:rsidRDefault="001D1855">
            <w:pPr>
              <w:rPr>
                <w:rFonts w:ascii="仿宋_GB2312" w:eastAsia="仿宋_GB2312" w:hAnsi="宋体"/>
                <w:sz w:val="24"/>
              </w:rPr>
            </w:pPr>
          </w:p>
          <w:p w:rsidR="001D1855" w:rsidRDefault="001D1855">
            <w:pPr>
              <w:rPr>
                <w:rFonts w:ascii="仿宋_GB2312" w:eastAsia="仿宋_GB2312" w:hAnsi="宋体"/>
                <w:sz w:val="24"/>
              </w:rPr>
            </w:pPr>
          </w:p>
          <w:p w:rsidR="001D1855" w:rsidRDefault="001D1855" w:rsidP="001D1855">
            <w:pPr>
              <w:pStyle w:val="Index8"/>
              <w:ind w:left="31680"/>
            </w:pPr>
          </w:p>
          <w:p w:rsidR="001D1855" w:rsidRDefault="001D1855">
            <w:pPr>
              <w:rPr>
                <w:rFonts w:ascii="仿宋_GB2312" w:eastAsia="仿宋_GB2312" w:hAnsi="宋体"/>
                <w:sz w:val="24"/>
              </w:rPr>
            </w:pPr>
          </w:p>
          <w:p w:rsidR="001D1855" w:rsidRDefault="001D1855">
            <w:pPr>
              <w:rPr>
                <w:rFonts w:ascii="仿宋_GB2312" w:eastAsia="仿宋_GB2312" w:hAnsi="宋体"/>
                <w:sz w:val="24"/>
              </w:rPr>
            </w:pPr>
          </w:p>
          <w:p w:rsidR="001D1855" w:rsidRDefault="001D1855">
            <w:pPr>
              <w:rPr>
                <w:rFonts w:ascii="仿宋_GB2312" w:eastAsia="仿宋_GB2312" w:hAnsi="宋体"/>
                <w:sz w:val="24"/>
              </w:rPr>
            </w:pPr>
          </w:p>
          <w:p w:rsidR="001D1855" w:rsidRDefault="001D1855">
            <w:pPr>
              <w:rPr>
                <w:rFonts w:ascii="仿宋_GB2312" w:eastAsia="仿宋_GB2312" w:hAnsi="宋体"/>
                <w:sz w:val="24"/>
              </w:rPr>
            </w:pPr>
          </w:p>
          <w:p w:rsidR="001D1855" w:rsidRDefault="001D1855">
            <w:pPr>
              <w:rPr>
                <w:rFonts w:ascii="仿宋_GB2312" w:eastAsia="仿宋_GB2312" w:hAnsi="宋体"/>
                <w:sz w:val="24"/>
              </w:rPr>
            </w:pPr>
          </w:p>
        </w:tc>
      </w:tr>
      <w:tr w:rsidR="001D1855">
        <w:trPr>
          <w:trHeight w:val="585"/>
          <w:jc w:val="center"/>
        </w:trPr>
        <w:tc>
          <w:tcPr>
            <w:tcW w:w="1619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1D1855" w:rsidRDefault="001D1855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家庭主要成员及重要社会关系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855" w:rsidRDefault="001D185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称谓</w:t>
            </w:r>
          </w:p>
        </w:tc>
        <w:tc>
          <w:tcPr>
            <w:tcW w:w="1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855" w:rsidRDefault="001D185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855" w:rsidRDefault="001D185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</w:t>
            </w:r>
          </w:p>
          <w:p w:rsidR="001D1855" w:rsidRDefault="001D185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年月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855" w:rsidRDefault="001D185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32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D1855" w:rsidRDefault="001D1855">
            <w:pPr>
              <w:jc w:val="center"/>
              <w:rPr>
                <w:spacing w:val="46"/>
                <w:sz w:val="24"/>
              </w:rPr>
            </w:pPr>
            <w:r>
              <w:rPr>
                <w:rFonts w:hint="eastAsia"/>
                <w:spacing w:val="46"/>
                <w:sz w:val="24"/>
              </w:rPr>
              <w:t>工作单位及职务</w:t>
            </w:r>
          </w:p>
        </w:tc>
      </w:tr>
      <w:tr w:rsidR="001D1855">
        <w:trPr>
          <w:trHeight w:val="139"/>
          <w:jc w:val="center"/>
        </w:trPr>
        <w:tc>
          <w:tcPr>
            <w:tcW w:w="1619" w:type="dxa"/>
            <w:vMerge/>
            <w:tcBorders>
              <w:right w:val="single" w:sz="4" w:space="0" w:color="auto"/>
            </w:tcBorders>
            <w:vAlign w:val="center"/>
          </w:tcPr>
          <w:p w:rsidR="001D1855" w:rsidRDefault="001D1855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855" w:rsidRDefault="001D1855">
            <w:pPr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1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855" w:rsidRDefault="001D1855">
            <w:pPr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855" w:rsidRDefault="001D1855">
            <w:pPr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855" w:rsidRDefault="001D1855">
            <w:pPr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32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D1855" w:rsidRDefault="001D1855">
            <w:pPr>
              <w:rPr>
                <w:rFonts w:ascii="仿宋_GB2312" w:eastAsia="仿宋_GB2312" w:hAnsi="宋体"/>
                <w:sz w:val="32"/>
                <w:szCs w:val="32"/>
              </w:rPr>
            </w:pPr>
          </w:p>
        </w:tc>
      </w:tr>
      <w:tr w:rsidR="001D1855">
        <w:trPr>
          <w:trHeight w:val="133"/>
          <w:jc w:val="center"/>
        </w:trPr>
        <w:tc>
          <w:tcPr>
            <w:tcW w:w="1619" w:type="dxa"/>
            <w:vMerge/>
            <w:tcBorders>
              <w:right w:val="single" w:sz="4" w:space="0" w:color="auto"/>
            </w:tcBorders>
            <w:vAlign w:val="center"/>
          </w:tcPr>
          <w:p w:rsidR="001D1855" w:rsidRDefault="001D1855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855" w:rsidRDefault="001D1855">
            <w:pPr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1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855" w:rsidRDefault="001D1855">
            <w:pPr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855" w:rsidRDefault="001D1855">
            <w:pPr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855" w:rsidRDefault="001D1855">
            <w:pPr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32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D1855" w:rsidRDefault="001D1855">
            <w:pPr>
              <w:rPr>
                <w:rFonts w:ascii="仿宋_GB2312" w:eastAsia="仿宋_GB2312" w:hAnsi="宋体"/>
                <w:sz w:val="32"/>
                <w:szCs w:val="32"/>
              </w:rPr>
            </w:pPr>
          </w:p>
        </w:tc>
      </w:tr>
      <w:tr w:rsidR="001D1855">
        <w:trPr>
          <w:trHeight w:val="70"/>
          <w:jc w:val="center"/>
        </w:trPr>
        <w:tc>
          <w:tcPr>
            <w:tcW w:w="1619" w:type="dxa"/>
            <w:vMerge/>
            <w:tcBorders>
              <w:right w:val="single" w:sz="4" w:space="0" w:color="auto"/>
            </w:tcBorders>
            <w:vAlign w:val="center"/>
          </w:tcPr>
          <w:p w:rsidR="001D1855" w:rsidRDefault="001D1855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855" w:rsidRDefault="001D1855">
            <w:pPr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1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855" w:rsidRDefault="001D1855">
            <w:pPr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855" w:rsidRDefault="001D1855">
            <w:pPr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855" w:rsidRDefault="001D1855">
            <w:pPr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32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D1855" w:rsidRDefault="001D1855">
            <w:pPr>
              <w:rPr>
                <w:rFonts w:ascii="仿宋_GB2312" w:eastAsia="仿宋_GB2312" w:hAnsi="宋体"/>
                <w:sz w:val="32"/>
                <w:szCs w:val="32"/>
              </w:rPr>
            </w:pPr>
          </w:p>
        </w:tc>
      </w:tr>
      <w:tr w:rsidR="001D1855">
        <w:trPr>
          <w:trHeight w:val="70"/>
          <w:jc w:val="center"/>
        </w:trPr>
        <w:tc>
          <w:tcPr>
            <w:tcW w:w="1619" w:type="dxa"/>
            <w:vMerge/>
            <w:tcBorders>
              <w:right w:val="single" w:sz="4" w:space="0" w:color="auto"/>
            </w:tcBorders>
            <w:vAlign w:val="center"/>
          </w:tcPr>
          <w:p w:rsidR="001D1855" w:rsidRDefault="001D1855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855" w:rsidRDefault="001D1855">
            <w:pPr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1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855" w:rsidRDefault="001D1855">
            <w:pPr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855" w:rsidRDefault="001D1855">
            <w:pPr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855" w:rsidRDefault="001D1855">
            <w:pPr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32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D1855" w:rsidRDefault="001D1855">
            <w:pPr>
              <w:rPr>
                <w:rFonts w:ascii="仿宋_GB2312" w:eastAsia="仿宋_GB2312" w:hAnsi="宋体"/>
                <w:sz w:val="32"/>
                <w:szCs w:val="32"/>
              </w:rPr>
            </w:pPr>
          </w:p>
        </w:tc>
      </w:tr>
      <w:tr w:rsidR="001D1855">
        <w:trPr>
          <w:trHeight w:val="411"/>
          <w:jc w:val="center"/>
        </w:trPr>
        <w:tc>
          <w:tcPr>
            <w:tcW w:w="1619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D1855" w:rsidRDefault="001D1855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855" w:rsidRDefault="001D1855">
            <w:pPr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1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855" w:rsidRDefault="001D1855">
            <w:pPr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855" w:rsidRDefault="001D1855">
            <w:pPr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855" w:rsidRDefault="001D1855">
            <w:pPr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32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D1855" w:rsidRDefault="001D1855">
            <w:pPr>
              <w:rPr>
                <w:rFonts w:ascii="仿宋_GB2312" w:eastAsia="仿宋_GB2312" w:hAnsi="宋体"/>
                <w:sz w:val="32"/>
                <w:szCs w:val="32"/>
              </w:rPr>
            </w:pPr>
          </w:p>
        </w:tc>
      </w:tr>
      <w:tr w:rsidR="001D1855">
        <w:trPr>
          <w:trHeight w:val="8235"/>
          <w:jc w:val="center"/>
        </w:trPr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855" w:rsidRDefault="001D1855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考生承诺</w:t>
            </w:r>
          </w:p>
        </w:tc>
        <w:tc>
          <w:tcPr>
            <w:tcW w:w="781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D1855" w:rsidRDefault="001D1855">
            <w:pPr>
              <w:spacing w:line="560" w:lineRule="exact"/>
              <w:rPr>
                <w:rFonts w:ascii="仿宋_GB2312" w:eastAsia="仿宋_GB2312"/>
                <w:sz w:val="24"/>
              </w:rPr>
            </w:pPr>
          </w:p>
          <w:p w:rsidR="001D1855" w:rsidRDefault="001D1855">
            <w:pPr>
              <w:spacing w:line="560" w:lineRule="exact"/>
              <w:rPr>
                <w:rFonts w:ascii="仿宋_GB2312" w:eastAsia="仿宋_GB2312"/>
                <w:sz w:val="24"/>
              </w:rPr>
            </w:pPr>
          </w:p>
          <w:p w:rsidR="001D1855" w:rsidRDefault="001D1855">
            <w:pPr>
              <w:spacing w:line="56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本人郑重承诺：</w:t>
            </w:r>
          </w:p>
          <w:p w:rsidR="001D1855" w:rsidRDefault="001D1855">
            <w:pPr>
              <w:spacing w:line="640" w:lineRule="exact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我已仔细阅读相关公告，理解其内容，符合报考条件。我郑重承诺：本人所提供的个人信息、证明材料、证件等真实、准确，并自觉遵守招聘的各项规定，诚实守信，严守纪律，认真履行报考人员的义务。对因提供有关信息证件不实或违反有关纪律规定所造成的后果，本人自愿承担相应的责任。</w:t>
            </w:r>
          </w:p>
          <w:p w:rsidR="001D1855" w:rsidRDefault="001D1855">
            <w:pPr>
              <w:rPr>
                <w:rFonts w:ascii="仿宋_GB2312" w:eastAsia="仿宋_GB2312"/>
                <w:sz w:val="24"/>
              </w:rPr>
            </w:pPr>
          </w:p>
          <w:p w:rsidR="001D1855" w:rsidRDefault="001D1855">
            <w:pPr>
              <w:rPr>
                <w:rFonts w:ascii="仿宋_GB2312" w:eastAsia="仿宋_GB2312"/>
                <w:sz w:val="24"/>
              </w:rPr>
            </w:pPr>
          </w:p>
          <w:p w:rsidR="001D1855" w:rsidRDefault="001D1855">
            <w:pPr>
              <w:rPr>
                <w:rFonts w:ascii="仿宋_GB2312" w:eastAsia="仿宋_GB2312"/>
                <w:sz w:val="24"/>
              </w:rPr>
            </w:pPr>
          </w:p>
          <w:p w:rsidR="001D1855" w:rsidRDefault="001D1855">
            <w:pPr>
              <w:rPr>
                <w:rFonts w:ascii="仿宋_GB2312" w:eastAsia="仿宋_GB2312"/>
                <w:sz w:val="24"/>
              </w:rPr>
            </w:pPr>
          </w:p>
          <w:p w:rsidR="001D1855" w:rsidRDefault="001D1855" w:rsidP="001D1855">
            <w:pPr>
              <w:wordWrap w:val="0"/>
              <w:ind w:right="640" w:firstLineChars="600" w:firstLine="31680"/>
              <w:jc w:val="righ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 xml:space="preserve">    </w:t>
            </w:r>
            <w:r>
              <w:rPr>
                <w:rFonts w:ascii="仿宋_GB2312" w:eastAsia="仿宋_GB2312" w:hint="eastAsia"/>
                <w:sz w:val="24"/>
              </w:rPr>
              <w:t>报考人（签名）：</w:t>
            </w:r>
            <w:r>
              <w:rPr>
                <w:rFonts w:ascii="仿宋_GB2312" w:eastAsia="仿宋_GB2312"/>
                <w:sz w:val="24"/>
              </w:rPr>
              <w:t xml:space="preserve">            </w:t>
            </w:r>
            <w:r>
              <w:rPr>
                <w:rFonts w:ascii="仿宋_GB2312" w:eastAsia="仿宋_GB2312"/>
                <w:sz w:val="24"/>
              </w:rPr>
              <w:t> </w:t>
            </w:r>
          </w:p>
          <w:p w:rsidR="001D1855" w:rsidRDefault="001D1855" w:rsidP="001D1855">
            <w:pPr>
              <w:ind w:left="31680" w:right="640" w:hangingChars="1800" w:firstLine="31680"/>
              <w:jc w:val="righ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cs="仿宋_GB2312" w:hint="eastAsia"/>
                <w:sz w:val="24"/>
              </w:rPr>
              <w:t>年月日</w:t>
            </w:r>
          </w:p>
          <w:p w:rsidR="001D1855" w:rsidRDefault="001D1855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  <w:p w:rsidR="001D1855" w:rsidRDefault="001D1855">
            <w:pPr>
              <w:pStyle w:val="BodyText"/>
            </w:pPr>
          </w:p>
          <w:p w:rsidR="001D1855" w:rsidRDefault="001D1855" w:rsidP="001D1855">
            <w:pPr>
              <w:pStyle w:val="BodyTextFirstIndent"/>
              <w:ind w:firstLine="31680"/>
            </w:pPr>
          </w:p>
          <w:p w:rsidR="001D1855" w:rsidRDefault="001D1855">
            <w:pPr>
              <w:pStyle w:val="BodyTextFirstIndent"/>
              <w:ind w:firstLineChars="0" w:firstLine="0"/>
            </w:pPr>
          </w:p>
        </w:tc>
      </w:tr>
    </w:tbl>
    <w:p w:rsidR="001D1855" w:rsidRDefault="001D1855">
      <w:pPr>
        <w:pStyle w:val="Index8"/>
        <w:ind w:leftChars="0" w:left="0"/>
      </w:pPr>
    </w:p>
    <w:p w:rsidR="001D1855" w:rsidRDefault="001D1855">
      <w:r>
        <w:rPr>
          <w:rFonts w:hint="eastAsia"/>
        </w:rPr>
        <w:t>注：报名表双面打印。</w:t>
      </w:r>
    </w:p>
    <w:p w:rsidR="001D1855" w:rsidRDefault="001D1855">
      <w:pPr>
        <w:rPr>
          <w:rFonts w:ascii="仿宋_GB2312" w:eastAsia="仿宋_GB2312"/>
          <w:sz w:val="32"/>
          <w:szCs w:val="32"/>
        </w:rPr>
      </w:pPr>
    </w:p>
    <w:sectPr w:rsidR="001D1855" w:rsidSect="00A3592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/>
      <w:pgMar w:top="1701" w:right="1531" w:bottom="1134" w:left="1531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D1855" w:rsidRDefault="001D1855" w:rsidP="00A3592E">
      <w:r>
        <w:separator/>
      </w:r>
    </w:p>
  </w:endnote>
  <w:endnote w:type="continuationSeparator" w:id="1">
    <w:p w:rsidR="001D1855" w:rsidRDefault="001D1855" w:rsidP="00A3592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es New Roma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1855" w:rsidRDefault="001D1855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1855" w:rsidRDefault="001D1855">
    <w:pPr>
      <w:pStyle w:val="Footer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104pt;margin-top:0;width:2in;height:2in;z-index:251660288;mso-wrap-style:none;mso-position-horizontal:outside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 filled="f" stroked="f" strokeweight=".5pt">
          <v:textbox style="mso-fit-shape-to-text:t" inset="0,0,0,0">
            <w:txbxContent>
              <w:p w:rsidR="001D1855" w:rsidRDefault="001D1855">
                <w:pPr>
                  <w:pStyle w:val="Footer"/>
                </w:pPr>
                <w:r>
                  <w:rPr>
                    <w:rFonts w:ascii="宋体" w:hAnsi="宋体" w:cs="宋体"/>
                    <w:sz w:val="28"/>
                    <w:szCs w:val="28"/>
                  </w:rPr>
                  <w:fldChar w:fldCharType="begin"/>
                </w:r>
                <w:r>
                  <w:rPr>
                    <w:rFonts w:ascii="宋体" w:hAnsi="宋体" w:cs="宋体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ascii="宋体" w:hAnsi="宋体" w:cs="宋体"/>
                    <w:sz w:val="28"/>
                    <w:szCs w:val="28"/>
                  </w:rPr>
                  <w:fldChar w:fldCharType="separate"/>
                </w:r>
                <w:r>
                  <w:rPr>
                    <w:rFonts w:ascii="宋体" w:hAnsi="宋体" w:cs="宋体"/>
                    <w:noProof/>
                    <w:sz w:val="28"/>
                    <w:szCs w:val="28"/>
                  </w:rPr>
                  <w:t>- 1 -</w:t>
                </w:r>
                <w:r>
                  <w:rPr>
                    <w:rFonts w:ascii="宋体" w:hAnsi="宋体" w:cs="宋体"/>
                    <w:sz w:val="28"/>
                    <w:szCs w:val="28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1855" w:rsidRDefault="001D185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D1855" w:rsidRDefault="001D1855" w:rsidP="00A3592E">
      <w:r>
        <w:separator/>
      </w:r>
    </w:p>
  </w:footnote>
  <w:footnote w:type="continuationSeparator" w:id="1">
    <w:p w:rsidR="001D1855" w:rsidRDefault="001D1855" w:rsidP="00A3592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1855" w:rsidRDefault="001D1855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1855" w:rsidRDefault="001D1855">
    <w:pPr>
      <w:pStyle w:val="Header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1855" w:rsidRDefault="001D1855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0F5096"/>
    <w:multiLevelType w:val="singleLevel"/>
    <w:tmpl w:val="200F5096"/>
    <w:lvl w:ilvl="0">
      <w:start w:val="2"/>
      <w:numFmt w:val="chineseCounting"/>
      <w:suff w:val="nothing"/>
      <w:lvlText w:val="%1、"/>
      <w:lvlJc w:val="left"/>
      <w:pPr>
        <w:ind w:left="-10"/>
      </w:pPr>
      <w:rPr>
        <w:rFonts w:cs="Times New Roman"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50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MmEwMGJlOWFmYWNmMTg4MTJmY2RjYmE5NGFmOTNjZjEifQ=="/>
    <w:docVar w:name="KSO_WPS_MARK_KEY" w:val="98c99b78-feae-4920-b7bf-75dd2ce93a99"/>
  </w:docVars>
  <w:rsids>
    <w:rsidRoot w:val="00916016"/>
    <w:rsid w:val="00047B82"/>
    <w:rsid w:val="000622BF"/>
    <w:rsid w:val="000D6EEE"/>
    <w:rsid w:val="00106B1D"/>
    <w:rsid w:val="00133387"/>
    <w:rsid w:val="00135FFA"/>
    <w:rsid w:val="00155225"/>
    <w:rsid w:val="001D0080"/>
    <w:rsid w:val="001D1855"/>
    <w:rsid w:val="001D2776"/>
    <w:rsid w:val="0021405E"/>
    <w:rsid w:val="0023500E"/>
    <w:rsid w:val="00250175"/>
    <w:rsid w:val="002918DC"/>
    <w:rsid w:val="002D4F17"/>
    <w:rsid w:val="00321A3A"/>
    <w:rsid w:val="003528F5"/>
    <w:rsid w:val="004162FF"/>
    <w:rsid w:val="00444CA1"/>
    <w:rsid w:val="004D6983"/>
    <w:rsid w:val="004E5BDC"/>
    <w:rsid w:val="00530B7B"/>
    <w:rsid w:val="0054548A"/>
    <w:rsid w:val="00555714"/>
    <w:rsid w:val="005C19CE"/>
    <w:rsid w:val="005C4D0F"/>
    <w:rsid w:val="00605E02"/>
    <w:rsid w:val="00670F82"/>
    <w:rsid w:val="00671CDD"/>
    <w:rsid w:val="006C069D"/>
    <w:rsid w:val="00715E0E"/>
    <w:rsid w:val="0073005D"/>
    <w:rsid w:val="00752C0A"/>
    <w:rsid w:val="00866FA6"/>
    <w:rsid w:val="008A5FB5"/>
    <w:rsid w:val="00916016"/>
    <w:rsid w:val="009A3D6F"/>
    <w:rsid w:val="009D63D2"/>
    <w:rsid w:val="009F4125"/>
    <w:rsid w:val="00A26C15"/>
    <w:rsid w:val="00A3592E"/>
    <w:rsid w:val="00A84C8F"/>
    <w:rsid w:val="00A955D1"/>
    <w:rsid w:val="00AA4648"/>
    <w:rsid w:val="00AC66F1"/>
    <w:rsid w:val="00AF6668"/>
    <w:rsid w:val="00B33903"/>
    <w:rsid w:val="00D32E90"/>
    <w:rsid w:val="00D406A4"/>
    <w:rsid w:val="00D76DA5"/>
    <w:rsid w:val="00DB5A46"/>
    <w:rsid w:val="00E04663"/>
    <w:rsid w:val="00E77DA7"/>
    <w:rsid w:val="00ED2CE4"/>
    <w:rsid w:val="00ED6C57"/>
    <w:rsid w:val="00F1127B"/>
    <w:rsid w:val="00F77B4B"/>
    <w:rsid w:val="00F80821"/>
    <w:rsid w:val="00FE7BA1"/>
    <w:rsid w:val="019404F8"/>
    <w:rsid w:val="01A01754"/>
    <w:rsid w:val="01A77B05"/>
    <w:rsid w:val="01BF5575"/>
    <w:rsid w:val="01E26B5B"/>
    <w:rsid w:val="01F40F97"/>
    <w:rsid w:val="02107F9B"/>
    <w:rsid w:val="02190A08"/>
    <w:rsid w:val="021F7F2E"/>
    <w:rsid w:val="024737BC"/>
    <w:rsid w:val="02477318"/>
    <w:rsid w:val="02840422"/>
    <w:rsid w:val="02952295"/>
    <w:rsid w:val="029746C7"/>
    <w:rsid w:val="029A5C54"/>
    <w:rsid w:val="02A604E3"/>
    <w:rsid w:val="02ED6112"/>
    <w:rsid w:val="037E5537"/>
    <w:rsid w:val="038448C8"/>
    <w:rsid w:val="03D177E1"/>
    <w:rsid w:val="043A5559"/>
    <w:rsid w:val="04602913"/>
    <w:rsid w:val="04627085"/>
    <w:rsid w:val="047559BD"/>
    <w:rsid w:val="04793C09"/>
    <w:rsid w:val="04C17856"/>
    <w:rsid w:val="04CF593E"/>
    <w:rsid w:val="04D53301"/>
    <w:rsid w:val="04DF7C74"/>
    <w:rsid w:val="04F16884"/>
    <w:rsid w:val="04F419D9"/>
    <w:rsid w:val="052120A3"/>
    <w:rsid w:val="056F2E0E"/>
    <w:rsid w:val="05812D32"/>
    <w:rsid w:val="059405C7"/>
    <w:rsid w:val="059473BC"/>
    <w:rsid w:val="05D11D1B"/>
    <w:rsid w:val="067A49C4"/>
    <w:rsid w:val="06F43656"/>
    <w:rsid w:val="070651C2"/>
    <w:rsid w:val="07380EBB"/>
    <w:rsid w:val="0790350F"/>
    <w:rsid w:val="07996868"/>
    <w:rsid w:val="079B25E0"/>
    <w:rsid w:val="079B438E"/>
    <w:rsid w:val="0822685D"/>
    <w:rsid w:val="0869448C"/>
    <w:rsid w:val="086D10C1"/>
    <w:rsid w:val="08A75B58"/>
    <w:rsid w:val="08BB45BC"/>
    <w:rsid w:val="08D631A4"/>
    <w:rsid w:val="08E510A5"/>
    <w:rsid w:val="08F04266"/>
    <w:rsid w:val="093C394F"/>
    <w:rsid w:val="09D57C5B"/>
    <w:rsid w:val="0A081A83"/>
    <w:rsid w:val="0A09105A"/>
    <w:rsid w:val="0A1E00BE"/>
    <w:rsid w:val="0A590531"/>
    <w:rsid w:val="0A8131F9"/>
    <w:rsid w:val="0A8455AD"/>
    <w:rsid w:val="0A8F5D00"/>
    <w:rsid w:val="0A917CCA"/>
    <w:rsid w:val="0AA277E2"/>
    <w:rsid w:val="0AE53B72"/>
    <w:rsid w:val="0AF01B2D"/>
    <w:rsid w:val="0B066B43"/>
    <w:rsid w:val="0B1424C9"/>
    <w:rsid w:val="0B1526A9"/>
    <w:rsid w:val="0B166A24"/>
    <w:rsid w:val="0B352404"/>
    <w:rsid w:val="0B3731D6"/>
    <w:rsid w:val="0B3A2110"/>
    <w:rsid w:val="0BBA0CF9"/>
    <w:rsid w:val="0BBE4AEF"/>
    <w:rsid w:val="0BC649C6"/>
    <w:rsid w:val="0BFD0C29"/>
    <w:rsid w:val="0C4D19CF"/>
    <w:rsid w:val="0C4F4349"/>
    <w:rsid w:val="0C513AE5"/>
    <w:rsid w:val="0C785EC0"/>
    <w:rsid w:val="0C7966F2"/>
    <w:rsid w:val="0C9B098C"/>
    <w:rsid w:val="0CB35B86"/>
    <w:rsid w:val="0D0227BA"/>
    <w:rsid w:val="0D3E12FB"/>
    <w:rsid w:val="0D8E6743"/>
    <w:rsid w:val="0E0017A9"/>
    <w:rsid w:val="0E095FD6"/>
    <w:rsid w:val="0E236E8B"/>
    <w:rsid w:val="0E317217"/>
    <w:rsid w:val="0E326D66"/>
    <w:rsid w:val="0E4B63E2"/>
    <w:rsid w:val="0E563069"/>
    <w:rsid w:val="0E7872F5"/>
    <w:rsid w:val="0E8D69FB"/>
    <w:rsid w:val="0E9657B2"/>
    <w:rsid w:val="0ED834F2"/>
    <w:rsid w:val="0EF75897"/>
    <w:rsid w:val="0F136D28"/>
    <w:rsid w:val="0F7A7396"/>
    <w:rsid w:val="0FA27640"/>
    <w:rsid w:val="0FAE0280"/>
    <w:rsid w:val="103B4633"/>
    <w:rsid w:val="10401F77"/>
    <w:rsid w:val="105A1BD4"/>
    <w:rsid w:val="10B169D0"/>
    <w:rsid w:val="10B420F2"/>
    <w:rsid w:val="10C61867"/>
    <w:rsid w:val="10D25698"/>
    <w:rsid w:val="110F7B9B"/>
    <w:rsid w:val="111429FE"/>
    <w:rsid w:val="11312589"/>
    <w:rsid w:val="11442210"/>
    <w:rsid w:val="114A0BD3"/>
    <w:rsid w:val="114F7F97"/>
    <w:rsid w:val="116E041E"/>
    <w:rsid w:val="11705F31"/>
    <w:rsid w:val="118D09D1"/>
    <w:rsid w:val="11983CEB"/>
    <w:rsid w:val="11D70279"/>
    <w:rsid w:val="12261504"/>
    <w:rsid w:val="122C67F1"/>
    <w:rsid w:val="12435D4E"/>
    <w:rsid w:val="125C67A8"/>
    <w:rsid w:val="12BC340B"/>
    <w:rsid w:val="12DD096E"/>
    <w:rsid w:val="12F27C84"/>
    <w:rsid w:val="131611B7"/>
    <w:rsid w:val="13307749"/>
    <w:rsid w:val="136B4F87"/>
    <w:rsid w:val="138E06DF"/>
    <w:rsid w:val="13B40016"/>
    <w:rsid w:val="14094032"/>
    <w:rsid w:val="141E3BBC"/>
    <w:rsid w:val="144E7589"/>
    <w:rsid w:val="14902DA1"/>
    <w:rsid w:val="14A1086B"/>
    <w:rsid w:val="14C6530F"/>
    <w:rsid w:val="151B4749"/>
    <w:rsid w:val="151D117D"/>
    <w:rsid w:val="1543225F"/>
    <w:rsid w:val="15653949"/>
    <w:rsid w:val="15AC3634"/>
    <w:rsid w:val="15D61AF7"/>
    <w:rsid w:val="162B4B2F"/>
    <w:rsid w:val="16504596"/>
    <w:rsid w:val="166E7112"/>
    <w:rsid w:val="16821C7A"/>
    <w:rsid w:val="169B45F5"/>
    <w:rsid w:val="16E7239F"/>
    <w:rsid w:val="17113088"/>
    <w:rsid w:val="171270E6"/>
    <w:rsid w:val="17141A67"/>
    <w:rsid w:val="17176100"/>
    <w:rsid w:val="17626C76"/>
    <w:rsid w:val="178A7E3C"/>
    <w:rsid w:val="17914E66"/>
    <w:rsid w:val="17C52D61"/>
    <w:rsid w:val="181066D2"/>
    <w:rsid w:val="18194E5B"/>
    <w:rsid w:val="188C2560"/>
    <w:rsid w:val="18976706"/>
    <w:rsid w:val="18AD4FF9"/>
    <w:rsid w:val="18B41D98"/>
    <w:rsid w:val="18C17433"/>
    <w:rsid w:val="18CE0345"/>
    <w:rsid w:val="18D56CFD"/>
    <w:rsid w:val="18F05776"/>
    <w:rsid w:val="18F35A66"/>
    <w:rsid w:val="18FE652B"/>
    <w:rsid w:val="190F0738"/>
    <w:rsid w:val="19F22B8A"/>
    <w:rsid w:val="1A762DB8"/>
    <w:rsid w:val="1AA7563A"/>
    <w:rsid w:val="1AAC1FB7"/>
    <w:rsid w:val="1AB71087"/>
    <w:rsid w:val="1ABE1D3A"/>
    <w:rsid w:val="1AC66B09"/>
    <w:rsid w:val="1AD73795"/>
    <w:rsid w:val="1B03607B"/>
    <w:rsid w:val="1B1F09DB"/>
    <w:rsid w:val="1B2D6172"/>
    <w:rsid w:val="1B75266B"/>
    <w:rsid w:val="1B8E1D33"/>
    <w:rsid w:val="1BB00460"/>
    <w:rsid w:val="1BD96DDB"/>
    <w:rsid w:val="1BE22214"/>
    <w:rsid w:val="1BF765EF"/>
    <w:rsid w:val="1C0E7229"/>
    <w:rsid w:val="1C1610CE"/>
    <w:rsid w:val="1C276350"/>
    <w:rsid w:val="1CAE0A69"/>
    <w:rsid w:val="1CDC3027"/>
    <w:rsid w:val="1CEC2B3E"/>
    <w:rsid w:val="1D112C2E"/>
    <w:rsid w:val="1D503F0E"/>
    <w:rsid w:val="1D660096"/>
    <w:rsid w:val="1D6D3C7F"/>
    <w:rsid w:val="1D701685"/>
    <w:rsid w:val="1DD51824"/>
    <w:rsid w:val="1DE16FFD"/>
    <w:rsid w:val="1DF223D6"/>
    <w:rsid w:val="1DF63C75"/>
    <w:rsid w:val="1DFD40AC"/>
    <w:rsid w:val="1E09384A"/>
    <w:rsid w:val="1E0C4869"/>
    <w:rsid w:val="1E101801"/>
    <w:rsid w:val="1E116D00"/>
    <w:rsid w:val="1E117AD7"/>
    <w:rsid w:val="1E1C7453"/>
    <w:rsid w:val="1E2F362A"/>
    <w:rsid w:val="1E4C1AE7"/>
    <w:rsid w:val="1E6432D4"/>
    <w:rsid w:val="1E9B00FC"/>
    <w:rsid w:val="1E9E2E6B"/>
    <w:rsid w:val="1EAC6A29"/>
    <w:rsid w:val="1EC82E96"/>
    <w:rsid w:val="1F054625"/>
    <w:rsid w:val="1F3E3425"/>
    <w:rsid w:val="1F664E2A"/>
    <w:rsid w:val="1F7664B1"/>
    <w:rsid w:val="1F904083"/>
    <w:rsid w:val="1FC4337D"/>
    <w:rsid w:val="1FCA5A0A"/>
    <w:rsid w:val="1FD20711"/>
    <w:rsid w:val="20176124"/>
    <w:rsid w:val="20550FBB"/>
    <w:rsid w:val="206910F7"/>
    <w:rsid w:val="212C4EC8"/>
    <w:rsid w:val="21474241"/>
    <w:rsid w:val="21494A03"/>
    <w:rsid w:val="21503AE9"/>
    <w:rsid w:val="21522E0D"/>
    <w:rsid w:val="217C28D6"/>
    <w:rsid w:val="217E718E"/>
    <w:rsid w:val="219A64A1"/>
    <w:rsid w:val="21E36C06"/>
    <w:rsid w:val="21E87DF8"/>
    <w:rsid w:val="221C5C74"/>
    <w:rsid w:val="226B2757"/>
    <w:rsid w:val="22A30143"/>
    <w:rsid w:val="22AF0896"/>
    <w:rsid w:val="22C95B68"/>
    <w:rsid w:val="22D76717"/>
    <w:rsid w:val="22F10EAE"/>
    <w:rsid w:val="231057D9"/>
    <w:rsid w:val="231E458E"/>
    <w:rsid w:val="2355143D"/>
    <w:rsid w:val="238333EE"/>
    <w:rsid w:val="23A54C16"/>
    <w:rsid w:val="23BB2FD4"/>
    <w:rsid w:val="23C84081"/>
    <w:rsid w:val="23F10764"/>
    <w:rsid w:val="24441899"/>
    <w:rsid w:val="24BF46E5"/>
    <w:rsid w:val="24DB3BC4"/>
    <w:rsid w:val="250A7F85"/>
    <w:rsid w:val="25135347"/>
    <w:rsid w:val="251F3C47"/>
    <w:rsid w:val="25422F9A"/>
    <w:rsid w:val="255D2DC0"/>
    <w:rsid w:val="25695674"/>
    <w:rsid w:val="25CF3D85"/>
    <w:rsid w:val="260E3B25"/>
    <w:rsid w:val="26194AAA"/>
    <w:rsid w:val="26372559"/>
    <w:rsid w:val="26451C3D"/>
    <w:rsid w:val="26655C69"/>
    <w:rsid w:val="26655E3B"/>
    <w:rsid w:val="26BB05E8"/>
    <w:rsid w:val="26F60DA9"/>
    <w:rsid w:val="271A34D7"/>
    <w:rsid w:val="271F5CF3"/>
    <w:rsid w:val="2723196B"/>
    <w:rsid w:val="27271343"/>
    <w:rsid w:val="27343A60"/>
    <w:rsid w:val="276200BF"/>
    <w:rsid w:val="27786577"/>
    <w:rsid w:val="27A06F3B"/>
    <w:rsid w:val="27A15A6C"/>
    <w:rsid w:val="27B05FB4"/>
    <w:rsid w:val="27BF77CD"/>
    <w:rsid w:val="27F16842"/>
    <w:rsid w:val="28355CE1"/>
    <w:rsid w:val="28366388"/>
    <w:rsid w:val="285048C9"/>
    <w:rsid w:val="286B525F"/>
    <w:rsid w:val="288527C5"/>
    <w:rsid w:val="295E1084"/>
    <w:rsid w:val="296F0D7F"/>
    <w:rsid w:val="29A22F02"/>
    <w:rsid w:val="29AA1DB7"/>
    <w:rsid w:val="29DF7CB3"/>
    <w:rsid w:val="29F702BF"/>
    <w:rsid w:val="2A184C1F"/>
    <w:rsid w:val="2A1B4A63"/>
    <w:rsid w:val="2A2E0C3A"/>
    <w:rsid w:val="2AD76BDC"/>
    <w:rsid w:val="2AF11AC7"/>
    <w:rsid w:val="2B2F1EA9"/>
    <w:rsid w:val="2B744451"/>
    <w:rsid w:val="2B82373E"/>
    <w:rsid w:val="2BB525C5"/>
    <w:rsid w:val="2BD51B84"/>
    <w:rsid w:val="2BD55811"/>
    <w:rsid w:val="2C05180D"/>
    <w:rsid w:val="2C0B2FE1"/>
    <w:rsid w:val="2C2E1F36"/>
    <w:rsid w:val="2C562B24"/>
    <w:rsid w:val="2C772BE5"/>
    <w:rsid w:val="2CAB7B98"/>
    <w:rsid w:val="2CAF6062"/>
    <w:rsid w:val="2CE04549"/>
    <w:rsid w:val="2D051035"/>
    <w:rsid w:val="2D0F6CC1"/>
    <w:rsid w:val="2D181159"/>
    <w:rsid w:val="2D7020E7"/>
    <w:rsid w:val="2D8C10F7"/>
    <w:rsid w:val="2DDE402B"/>
    <w:rsid w:val="2E0301F7"/>
    <w:rsid w:val="2E07756D"/>
    <w:rsid w:val="2E4B2366"/>
    <w:rsid w:val="2E693FEF"/>
    <w:rsid w:val="2EEA6D59"/>
    <w:rsid w:val="2EED69CE"/>
    <w:rsid w:val="2F2F5238"/>
    <w:rsid w:val="2F2F5853"/>
    <w:rsid w:val="2F5702EB"/>
    <w:rsid w:val="2FAF0127"/>
    <w:rsid w:val="2FC040E2"/>
    <w:rsid w:val="2FCD4DAD"/>
    <w:rsid w:val="2FEA2606"/>
    <w:rsid w:val="303D5733"/>
    <w:rsid w:val="30426ABA"/>
    <w:rsid w:val="30661838"/>
    <w:rsid w:val="30A532D8"/>
    <w:rsid w:val="30D0405E"/>
    <w:rsid w:val="30DD327D"/>
    <w:rsid w:val="30E601A3"/>
    <w:rsid w:val="31077AEF"/>
    <w:rsid w:val="310C34B3"/>
    <w:rsid w:val="311B28A1"/>
    <w:rsid w:val="317C3844"/>
    <w:rsid w:val="318321C8"/>
    <w:rsid w:val="318A4CB5"/>
    <w:rsid w:val="319A0963"/>
    <w:rsid w:val="319D7B25"/>
    <w:rsid w:val="31A2709A"/>
    <w:rsid w:val="31D64E28"/>
    <w:rsid w:val="3201313F"/>
    <w:rsid w:val="321F6A98"/>
    <w:rsid w:val="322B34A2"/>
    <w:rsid w:val="32A265F2"/>
    <w:rsid w:val="32E14A9C"/>
    <w:rsid w:val="32E620B2"/>
    <w:rsid w:val="32F459B6"/>
    <w:rsid w:val="331F7372"/>
    <w:rsid w:val="335570D8"/>
    <w:rsid w:val="33622C66"/>
    <w:rsid w:val="336D54AE"/>
    <w:rsid w:val="339B7340"/>
    <w:rsid w:val="33AF4B9A"/>
    <w:rsid w:val="34400C62"/>
    <w:rsid w:val="344A2B14"/>
    <w:rsid w:val="34834A81"/>
    <w:rsid w:val="348778C5"/>
    <w:rsid w:val="34A55DBE"/>
    <w:rsid w:val="34DA79F4"/>
    <w:rsid w:val="34FA1E45"/>
    <w:rsid w:val="35350C2E"/>
    <w:rsid w:val="36755804"/>
    <w:rsid w:val="367B6FB5"/>
    <w:rsid w:val="368068B0"/>
    <w:rsid w:val="368F480F"/>
    <w:rsid w:val="372C6B44"/>
    <w:rsid w:val="37503F9E"/>
    <w:rsid w:val="37B704C1"/>
    <w:rsid w:val="37B95FE7"/>
    <w:rsid w:val="380D6333"/>
    <w:rsid w:val="38181EDB"/>
    <w:rsid w:val="384847E5"/>
    <w:rsid w:val="38A115F4"/>
    <w:rsid w:val="38C70290"/>
    <w:rsid w:val="38D256BA"/>
    <w:rsid w:val="39131727"/>
    <w:rsid w:val="39BC591B"/>
    <w:rsid w:val="39BF5E6C"/>
    <w:rsid w:val="3A4F7CC5"/>
    <w:rsid w:val="3A535FF7"/>
    <w:rsid w:val="3AB936A8"/>
    <w:rsid w:val="3AD364D3"/>
    <w:rsid w:val="3AE74C19"/>
    <w:rsid w:val="3B1B2B15"/>
    <w:rsid w:val="3B1D4ADF"/>
    <w:rsid w:val="3B351A9E"/>
    <w:rsid w:val="3BE61C31"/>
    <w:rsid w:val="3C0C7310"/>
    <w:rsid w:val="3C8A61A4"/>
    <w:rsid w:val="3CB26A15"/>
    <w:rsid w:val="3CCB12C4"/>
    <w:rsid w:val="3CE21B3C"/>
    <w:rsid w:val="3CE73CC5"/>
    <w:rsid w:val="3D2D6B2F"/>
    <w:rsid w:val="3D3A4E5B"/>
    <w:rsid w:val="3D605157"/>
    <w:rsid w:val="3D711112"/>
    <w:rsid w:val="3DC456E6"/>
    <w:rsid w:val="3E5100D4"/>
    <w:rsid w:val="3E530817"/>
    <w:rsid w:val="3E6722D1"/>
    <w:rsid w:val="3E6D0C57"/>
    <w:rsid w:val="3E80785E"/>
    <w:rsid w:val="3EBA3AC4"/>
    <w:rsid w:val="3EBB32FE"/>
    <w:rsid w:val="3ED96F6F"/>
    <w:rsid w:val="3F5F213C"/>
    <w:rsid w:val="3F9133A5"/>
    <w:rsid w:val="3F917849"/>
    <w:rsid w:val="401D59C7"/>
    <w:rsid w:val="40225724"/>
    <w:rsid w:val="404448BC"/>
    <w:rsid w:val="405368AD"/>
    <w:rsid w:val="406F1028"/>
    <w:rsid w:val="40B5179D"/>
    <w:rsid w:val="410A340F"/>
    <w:rsid w:val="418B7862"/>
    <w:rsid w:val="41C608C9"/>
    <w:rsid w:val="41D22D4C"/>
    <w:rsid w:val="424C7A58"/>
    <w:rsid w:val="42DC77DF"/>
    <w:rsid w:val="42FD79F4"/>
    <w:rsid w:val="431E1C46"/>
    <w:rsid w:val="433B6271"/>
    <w:rsid w:val="43531DEC"/>
    <w:rsid w:val="43707776"/>
    <w:rsid w:val="43986D0C"/>
    <w:rsid w:val="43AB20C9"/>
    <w:rsid w:val="43D47D05"/>
    <w:rsid w:val="440E6652"/>
    <w:rsid w:val="442F3B3B"/>
    <w:rsid w:val="4444674B"/>
    <w:rsid w:val="44496ACC"/>
    <w:rsid w:val="446869E2"/>
    <w:rsid w:val="44E51CB1"/>
    <w:rsid w:val="454625C5"/>
    <w:rsid w:val="45914C48"/>
    <w:rsid w:val="45A81449"/>
    <w:rsid w:val="46274A64"/>
    <w:rsid w:val="469A3487"/>
    <w:rsid w:val="46C915A4"/>
    <w:rsid w:val="46CB53EF"/>
    <w:rsid w:val="46E91D19"/>
    <w:rsid w:val="471300B9"/>
    <w:rsid w:val="475C2E97"/>
    <w:rsid w:val="47856A01"/>
    <w:rsid w:val="47F76796"/>
    <w:rsid w:val="482C45B3"/>
    <w:rsid w:val="482F5E51"/>
    <w:rsid w:val="485F3534"/>
    <w:rsid w:val="486B5D62"/>
    <w:rsid w:val="48735D3E"/>
    <w:rsid w:val="487F3B40"/>
    <w:rsid w:val="48DB1B35"/>
    <w:rsid w:val="491B0B4E"/>
    <w:rsid w:val="492B6619"/>
    <w:rsid w:val="494B2817"/>
    <w:rsid w:val="4972385E"/>
    <w:rsid w:val="49DB0117"/>
    <w:rsid w:val="4A5E1AE4"/>
    <w:rsid w:val="4A8E3303"/>
    <w:rsid w:val="4AD8457E"/>
    <w:rsid w:val="4B1D358C"/>
    <w:rsid w:val="4B4C2876"/>
    <w:rsid w:val="4B4F34F6"/>
    <w:rsid w:val="4B74523C"/>
    <w:rsid w:val="4B840262"/>
    <w:rsid w:val="4B9E301A"/>
    <w:rsid w:val="4BC30D8B"/>
    <w:rsid w:val="4BE13907"/>
    <w:rsid w:val="4C4F48B7"/>
    <w:rsid w:val="4C5B7285"/>
    <w:rsid w:val="4C63431C"/>
    <w:rsid w:val="4C700C74"/>
    <w:rsid w:val="4C821EFC"/>
    <w:rsid w:val="4C9128B7"/>
    <w:rsid w:val="4CCB1867"/>
    <w:rsid w:val="4CF15887"/>
    <w:rsid w:val="4D4C4AB1"/>
    <w:rsid w:val="4D9C503B"/>
    <w:rsid w:val="4DBC74AE"/>
    <w:rsid w:val="4DC1754C"/>
    <w:rsid w:val="4DF35ABE"/>
    <w:rsid w:val="4E4514E1"/>
    <w:rsid w:val="4E8A2033"/>
    <w:rsid w:val="4E92230C"/>
    <w:rsid w:val="4EC56BC8"/>
    <w:rsid w:val="4ED33FBF"/>
    <w:rsid w:val="4EDF78DD"/>
    <w:rsid w:val="4F790AC3"/>
    <w:rsid w:val="4F885863"/>
    <w:rsid w:val="4F986E61"/>
    <w:rsid w:val="4FC11A85"/>
    <w:rsid w:val="4FDC7894"/>
    <w:rsid w:val="4FDD05EF"/>
    <w:rsid w:val="4FEE214E"/>
    <w:rsid w:val="4FFC0D0F"/>
    <w:rsid w:val="50316C84"/>
    <w:rsid w:val="50337F91"/>
    <w:rsid w:val="506E71E9"/>
    <w:rsid w:val="507F56AD"/>
    <w:rsid w:val="509C3D35"/>
    <w:rsid w:val="509D0D9A"/>
    <w:rsid w:val="50B404AC"/>
    <w:rsid w:val="50E01D36"/>
    <w:rsid w:val="50E460E1"/>
    <w:rsid w:val="51247CE0"/>
    <w:rsid w:val="513B13C3"/>
    <w:rsid w:val="51422751"/>
    <w:rsid w:val="518B607B"/>
    <w:rsid w:val="52230A23"/>
    <w:rsid w:val="52372033"/>
    <w:rsid w:val="524F7ADE"/>
    <w:rsid w:val="52840D7D"/>
    <w:rsid w:val="528B32CA"/>
    <w:rsid w:val="529A21C6"/>
    <w:rsid w:val="52AF3E17"/>
    <w:rsid w:val="52D24131"/>
    <w:rsid w:val="52E87329"/>
    <w:rsid w:val="531A21D1"/>
    <w:rsid w:val="53450F29"/>
    <w:rsid w:val="538F062A"/>
    <w:rsid w:val="53AE05EC"/>
    <w:rsid w:val="53B72C88"/>
    <w:rsid w:val="53E065F9"/>
    <w:rsid w:val="544D5F97"/>
    <w:rsid w:val="545A21A6"/>
    <w:rsid w:val="545F7ABE"/>
    <w:rsid w:val="548328B3"/>
    <w:rsid w:val="54B27BEE"/>
    <w:rsid w:val="54D9517B"/>
    <w:rsid w:val="54DC09C1"/>
    <w:rsid w:val="54DC2048"/>
    <w:rsid w:val="550F5848"/>
    <w:rsid w:val="55184BC2"/>
    <w:rsid w:val="55395AB4"/>
    <w:rsid w:val="5579695E"/>
    <w:rsid w:val="557B26D6"/>
    <w:rsid w:val="559317CE"/>
    <w:rsid w:val="559D264C"/>
    <w:rsid w:val="55A13FF7"/>
    <w:rsid w:val="55AE4859"/>
    <w:rsid w:val="5634321F"/>
    <w:rsid w:val="56770ACF"/>
    <w:rsid w:val="567C6706"/>
    <w:rsid w:val="56F247A2"/>
    <w:rsid w:val="576C0528"/>
    <w:rsid w:val="57B92E39"/>
    <w:rsid w:val="57D26DC6"/>
    <w:rsid w:val="57F30C49"/>
    <w:rsid w:val="57F731DF"/>
    <w:rsid w:val="580034AD"/>
    <w:rsid w:val="58847AF3"/>
    <w:rsid w:val="5898760D"/>
    <w:rsid w:val="58B323C3"/>
    <w:rsid w:val="58F80F7F"/>
    <w:rsid w:val="58FC7225"/>
    <w:rsid w:val="59480B21"/>
    <w:rsid w:val="595B6AA6"/>
    <w:rsid w:val="595E20F3"/>
    <w:rsid w:val="5975743C"/>
    <w:rsid w:val="59771406"/>
    <w:rsid w:val="59837DAB"/>
    <w:rsid w:val="598B4924"/>
    <w:rsid w:val="59A3044D"/>
    <w:rsid w:val="59A4693B"/>
    <w:rsid w:val="59C83A10"/>
    <w:rsid w:val="59DE3A6C"/>
    <w:rsid w:val="59FF6BA7"/>
    <w:rsid w:val="5A307F33"/>
    <w:rsid w:val="5A47527D"/>
    <w:rsid w:val="5AAB75B9"/>
    <w:rsid w:val="5AC16DDD"/>
    <w:rsid w:val="5B160B7D"/>
    <w:rsid w:val="5B2B7413"/>
    <w:rsid w:val="5B3B3296"/>
    <w:rsid w:val="5B413A7A"/>
    <w:rsid w:val="5B7E3507"/>
    <w:rsid w:val="5BC621D1"/>
    <w:rsid w:val="5C012078"/>
    <w:rsid w:val="5C2869E8"/>
    <w:rsid w:val="5C340153"/>
    <w:rsid w:val="5C757E7F"/>
    <w:rsid w:val="5C906A7A"/>
    <w:rsid w:val="5C9F5945"/>
    <w:rsid w:val="5CC46D99"/>
    <w:rsid w:val="5CC53F0C"/>
    <w:rsid w:val="5D0F4AE9"/>
    <w:rsid w:val="5D4336AB"/>
    <w:rsid w:val="5D981685"/>
    <w:rsid w:val="5DB808C4"/>
    <w:rsid w:val="5E0B1177"/>
    <w:rsid w:val="5E203E1A"/>
    <w:rsid w:val="5E2558D5"/>
    <w:rsid w:val="5E775B46"/>
    <w:rsid w:val="5E7F4FE5"/>
    <w:rsid w:val="5E8D7DCA"/>
    <w:rsid w:val="5EA62E3B"/>
    <w:rsid w:val="5ED9470B"/>
    <w:rsid w:val="5EE5474B"/>
    <w:rsid w:val="5F2A7DF7"/>
    <w:rsid w:val="5F310B0D"/>
    <w:rsid w:val="5F612D6E"/>
    <w:rsid w:val="5F613CB5"/>
    <w:rsid w:val="5F71296A"/>
    <w:rsid w:val="5F922AF6"/>
    <w:rsid w:val="5F942D12"/>
    <w:rsid w:val="5FA171DD"/>
    <w:rsid w:val="5FB2780F"/>
    <w:rsid w:val="5FB520D9"/>
    <w:rsid w:val="5FDA5E4C"/>
    <w:rsid w:val="5FE206BC"/>
    <w:rsid w:val="60233D89"/>
    <w:rsid w:val="60340051"/>
    <w:rsid w:val="604E1113"/>
    <w:rsid w:val="60850EA0"/>
    <w:rsid w:val="60A56859"/>
    <w:rsid w:val="60E865A2"/>
    <w:rsid w:val="60E90E3C"/>
    <w:rsid w:val="60F777B1"/>
    <w:rsid w:val="6122507F"/>
    <w:rsid w:val="61442754"/>
    <w:rsid w:val="61442F61"/>
    <w:rsid w:val="61454B0C"/>
    <w:rsid w:val="618D5C6B"/>
    <w:rsid w:val="61A00406"/>
    <w:rsid w:val="62180826"/>
    <w:rsid w:val="624C1682"/>
    <w:rsid w:val="6251798D"/>
    <w:rsid w:val="626064F3"/>
    <w:rsid w:val="627E07BD"/>
    <w:rsid w:val="62AC3ECF"/>
    <w:rsid w:val="62D328D1"/>
    <w:rsid w:val="6341230F"/>
    <w:rsid w:val="635B58F5"/>
    <w:rsid w:val="63774F63"/>
    <w:rsid w:val="63892462"/>
    <w:rsid w:val="638C1689"/>
    <w:rsid w:val="63B7767B"/>
    <w:rsid w:val="63BB116E"/>
    <w:rsid w:val="63C410D8"/>
    <w:rsid w:val="640F6E0B"/>
    <w:rsid w:val="64485E79"/>
    <w:rsid w:val="64B67D26"/>
    <w:rsid w:val="64D35E6F"/>
    <w:rsid w:val="64D37E39"/>
    <w:rsid w:val="64F32C84"/>
    <w:rsid w:val="651B533C"/>
    <w:rsid w:val="652203B7"/>
    <w:rsid w:val="657F39A4"/>
    <w:rsid w:val="659C60AA"/>
    <w:rsid w:val="659F5F6D"/>
    <w:rsid w:val="65A25A5D"/>
    <w:rsid w:val="65BB6DE7"/>
    <w:rsid w:val="65E9543A"/>
    <w:rsid w:val="66216804"/>
    <w:rsid w:val="663759EF"/>
    <w:rsid w:val="6639016F"/>
    <w:rsid w:val="663B4F8C"/>
    <w:rsid w:val="664864B8"/>
    <w:rsid w:val="66AE3C2E"/>
    <w:rsid w:val="66B21E7D"/>
    <w:rsid w:val="66B94E0C"/>
    <w:rsid w:val="66CC0FE3"/>
    <w:rsid w:val="66E83852"/>
    <w:rsid w:val="66EB0A56"/>
    <w:rsid w:val="6736645D"/>
    <w:rsid w:val="67412FE1"/>
    <w:rsid w:val="67902ECB"/>
    <w:rsid w:val="67961CD5"/>
    <w:rsid w:val="68150768"/>
    <w:rsid w:val="685A617B"/>
    <w:rsid w:val="68673A2B"/>
    <w:rsid w:val="688861AB"/>
    <w:rsid w:val="68A11FFC"/>
    <w:rsid w:val="68D32FA3"/>
    <w:rsid w:val="68E32614"/>
    <w:rsid w:val="68EB2975"/>
    <w:rsid w:val="69210C5D"/>
    <w:rsid w:val="693F0FB5"/>
    <w:rsid w:val="694F7CAA"/>
    <w:rsid w:val="6986770A"/>
    <w:rsid w:val="69C67F6C"/>
    <w:rsid w:val="69E30141"/>
    <w:rsid w:val="6A152073"/>
    <w:rsid w:val="6A2B6021"/>
    <w:rsid w:val="6A5512F0"/>
    <w:rsid w:val="6A7B134C"/>
    <w:rsid w:val="6A8C79F3"/>
    <w:rsid w:val="6A95793E"/>
    <w:rsid w:val="6ABE13AF"/>
    <w:rsid w:val="6B686E01"/>
    <w:rsid w:val="6BBE4C73"/>
    <w:rsid w:val="6BFB79A7"/>
    <w:rsid w:val="6C505A52"/>
    <w:rsid w:val="6CBC3454"/>
    <w:rsid w:val="6CD209D6"/>
    <w:rsid w:val="6D2356D5"/>
    <w:rsid w:val="6DC05F46"/>
    <w:rsid w:val="6DF1132F"/>
    <w:rsid w:val="6EB12DBA"/>
    <w:rsid w:val="6EF70BC7"/>
    <w:rsid w:val="6F0244E0"/>
    <w:rsid w:val="6F3F5873"/>
    <w:rsid w:val="6F403FF2"/>
    <w:rsid w:val="6F87442F"/>
    <w:rsid w:val="6F8D17B6"/>
    <w:rsid w:val="6FBE7937"/>
    <w:rsid w:val="6FC179D9"/>
    <w:rsid w:val="6FE40B8F"/>
    <w:rsid w:val="6FE729EA"/>
    <w:rsid w:val="6FF776FC"/>
    <w:rsid w:val="702A74D1"/>
    <w:rsid w:val="705067E1"/>
    <w:rsid w:val="70624C61"/>
    <w:rsid w:val="70853FB1"/>
    <w:rsid w:val="70A0443A"/>
    <w:rsid w:val="70A63185"/>
    <w:rsid w:val="70B36D70"/>
    <w:rsid w:val="70C75213"/>
    <w:rsid w:val="70C91F86"/>
    <w:rsid w:val="711E43A4"/>
    <w:rsid w:val="71206609"/>
    <w:rsid w:val="715A4A82"/>
    <w:rsid w:val="71756E6C"/>
    <w:rsid w:val="71C50D8A"/>
    <w:rsid w:val="720013CA"/>
    <w:rsid w:val="72097333"/>
    <w:rsid w:val="726A16B0"/>
    <w:rsid w:val="727E6B88"/>
    <w:rsid w:val="728C1627"/>
    <w:rsid w:val="72A33D23"/>
    <w:rsid w:val="72CB60F6"/>
    <w:rsid w:val="735C36EF"/>
    <w:rsid w:val="73832A2A"/>
    <w:rsid w:val="73885A47"/>
    <w:rsid w:val="73E6120B"/>
    <w:rsid w:val="73E831D5"/>
    <w:rsid w:val="74156E2F"/>
    <w:rsid w:val="74251D33"/>
    <w:rsid w:val="743128B9"/>
    <w:rsid w:val="74474F84"/>
    <w:rsid w:val="74620891"/>
    <w:rsid w:val="752124FA"/>
    <w:rsid w:val="753D3347"/>
    <w:rsid w:val="756754BE"/>
    <w:rsid w:val="758F5E67"/>
    <w:rsid w:val="759E2A7C"/>
    <w:rsid w:val="75D85A64"/>
    <w:rsid w:val="7611156C"/>
    <w:rsid w:val="76172A46"/>
    <w:rsid w:val="763C2D0A"/>
    <w:rsid w:val="76687842"/>
    <w:rsid w:val="773210E0"/>
    <w:rsid w:val="774A2676"/>
    <w:rsid w:val="77571758"/>
    <w:rsid w:val="775F730A"/>
    <w:rsid w:val="7762240A"/>
    <w:rsid w:val="77CC6250"/>
    <w:rsid w:val="77D03555"/>
    <w:rsid w:val="77E40940"/>
    <w:rsid w:val="78272674"/>
    <w:rsid w:val="783C589D"/>
    <w:rsid w:val="783E7867"/>
    <w:rsid w:val="7846740D"/>
    <w:rsid w:val="78AF6DA6"/>
    <w:rsid w:val="78BA283D"/>
    <w:rsid w:val="790E2D96"/>
    <w:rsid w:val="792B7DEB"/>
    <w:rsid w:val="79625836"/>
    <w:rsid w:val="79703A50"/>
    <w:rsid w:val="79955265"/>
    <w:rsid w:val="7A4C4E2E"/>
    <w:rsid w:val="7A5C4BC7"/>
    <w:rsid w:val="7A721A4A"/>
    <w:rsid w:val="7A9B5EBD"/>
    <w:rsid w:val="7AC31E87"/>
    <w:rsid w:val="7B0408F4"/>
    <w:rsid w:val="7B1D3531"/>
    <w:rsid w:val="7B494B72"/>
    <w:rsid w:val="7B876E2F"/>
    <w:rsid w:val="7BAC098A"/>
    <w:rsid w:val="7BEC3768"/>
    <w:rsid w:val="7C033D08"/>
    <w:rsid w:val="7C0D37D8"/>
    <w:rsid w:val="7C1804D5"/>
    <w:rsid w:val="7C4A5190"/>
    <w:rsid w:val="7C9B1DD4"/>
    <w:rsid w:val="7CBF0BE8"/>
    <w:rsid w:val="7D293524"/>
    <w:rsid w:val="7D4A45B8"/>
    <w:rsid w:val="7D5A5FCE"/>
    <w:rsid w:val="7DCE51E9"/>
    <w:rsid w:val="7DFF35F5"/>
    <w:rsid w:val="7E971A7F"/>
    <w:rsid w:val="7E9F020D"/>
    <w:rsid w:val="7EC00FD6"/>
    <w:rsid w:val="7ED61614"/>
    <w:rsid w:val="7ED71E7C"/>
    <w:rsid w:val="7EE45682"/>
    <w:rsid w:val="7EE527EB"/>
    <w:rsid w:val="7F3D2627"/>
    <w:rsid w:val="7F6851CA"/>
    <w:rsid w:val="7F82124F"/>
    <w:rsid w:val="7F9A151F"/>
    <w:rsid w:val="7FFE20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8" w:locked="1" w:semiHidden="0" w:uiPriority="0" w:unhideWhenUsed="0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Body Text First Indent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592E"/>
    <w:pPr>
      <w:widowControl w:val="0"/>
      <w:jc w:val="both"/>
    </w:pPr>
    <w:rPr>
      <w:rFonts w:ascii="Calibri" w:hAnsi="Calibri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Index8">
    <w:name w:val="index 8"/>
    <w:basedOn w:val="Normal"/>
    <w:next w:val="Normal"/>
    <w:uiPriority w:val="99"/>
    <w:rsid w:val="00A3592E"/>
    <w:pPr>
      <w:ind w:leftChars="1400" w:left="1400"/>
    </w:pPr>
  </w:style>
  <w:style w:type="paragraph" w:styleId="BodyText">
    <w:name w:val="Body Text"/>
    <w:basedOn w:val="Normal"/>
    <w:next w:val="BodyTextFirstIndent"/>
    <w:link w:val="BodyTextChar"/>
    <w:uiPriority w:val="99"/>
    <w:rsid w:val="00A3592E"/>
    <w:rPr>
      <w:rFonts w:ascii="宋体" w:hAnsi="宋体" w:cs="宋体"/>
      <w:sz w:val="28"/>
      <w:szCs w:val="28"/>
      <w:lang w:val="zh-CN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1D08E8"/>
    <w:rPr>
      <w:rFonts w:ascii="Calibri" w:hAnsi="Calibri"/>
    </w:rPr>
  </w:style>
  <w:style w:type="paragraph" w:styleId="BodyTextFirstIndent">
    <w:name w:val="Body Text First Indent"/>
    <w:basedOn w:val="BodyText"/>
    <w:link w:val="BodyTextFirstIndentChar"/>
    <w:uiPriority w:val="99"/>
    <w:rsid w:val="00A3592E"/>
    <w:pPr>
      <w:ind w:firstLineChars="100" w:firstLine="42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1D08E8"/>
  </w:style>
  <w:style w:type="paragraph" w:styleId="Footer">
    <w:name w:val="footer"/>
    <w:basedOn w:val="Normal"/>
    <w:link w:val="FooterChar"/>
    <w:uiPriority w:val="99"/>
    <w:rsid w:val="00A3592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A3592E"/>
    <w:rPr>
      <w:rFonts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rsid w:val="00A3592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A3592E"/>
    <w:rPr>
      <w:rFonts w:cs="Times New Roman"/>
      <w:sz w:val="18"/>
      <w:szCs w:val="18"/>
    </w:rPr>
  </w:style>
  <w:style w:type="paragraph" w:styleId="ListParagraph">
    <w:name w:val="List Paragraph"/>
    <w:basedOn w:val="Normal"/>
    <w:autoRedefine/>
    <w:uiPriority w:val="99"/>
    <w:qFormat/>
    <w:rsid w:val="00A3592E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2</Pages>
  <Words>73</Words>
  <Characters>421</Characters>
  <Application>Microsoft Office Outlook</Application>
  <DocSecurity>0</DocSecurity>
  <Lines>0</Lines>
  <Paragraphs>0</Paragraphs>
  <ScaleCrop>false</ScaleCrop>
  <Company>China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长宁县竹都人力资源开发有限公司</dc:title>
  <dc:subject/>
  <dc:creator>Microsoft</dc:creator>
  <cp:keywords/>
  <dc:description/>
  <cp:lastModifiedBy>wy51</cp:lastModifiedBy>
  <cp:revision>2</cp:revision>
  <cp:lastPrinted>2024-02-28T04:04:00Z</cp:lastPrinted>
  <dcterms:created xsi:type="dcterms:W3CDTF">2026-02-03T08:36:00Z</dcterms:created>
  <dcterms:modified xsi:type="dcterms:W3CDTF">2026-02-03T08:36:00Z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SaveFontToCloudKey">
    <vt:lpwstr>252282510_cloud</vt:lpwstr>
  </property>
  <property fmtid="{D5CDD505-2E9C-101B-9397-08002B2CF9AE}" pid="4" name="ICV">
    <vt:lpwstr>4F7613D20CAB4736832CDA7268B0CEED_13</vt:lpwstr>
  </property>
  <property fmtid="{D5CDD505-2E9C-101B-9397-08002B2CF9AE}" pid="5" name="KSOTemplateDocerSaveRecord">
    <vt:lpwstr>eyJoZGlkIjoiYTcwZDMyMTNhYjA0YmMzZWMzNzVlYTg4MDI5ZWYxY2MiLCJ1c2VySWQiOiIxNjIxMzg1Mjg4In0=</vt:lpwstr>
  </property>
</Properties>
</file>