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70B4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53CD4543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桐庐县合村乡人民政府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155B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273CFF1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7EB97930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18B81C3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40FB7BC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3FC210BF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67C78C4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455A340D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5B74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4FF2F77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01266FA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114B3E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4FCF08A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0D58B2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2AE6B85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39E992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E530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2EF9679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70AAA01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AA4CB8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34F41CD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959FF6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3DDEDAD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C22F39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37CE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6A4738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46735D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972068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3D37CE0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C86904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3858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01D2B2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264EC18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7EF9B48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4A3819F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1A37BC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7F80105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FFB0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DEB11C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20128C5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EEC35B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D619D4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055D0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4AF6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475AF38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6CF5A4F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B9B9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B9CDC3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4E9FE21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40ACB9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3EA2F5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9AF130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BFDED2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A5AFC8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7AF1A9D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13F060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F455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7AF9F1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FDA845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2AEF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443B8D2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2C98DEE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4270EE6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12F0E4F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7154D4B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7F2FBDE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D452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5409C26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EB377E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CF8F1F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C0493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91F1DF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66A6DF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60AE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6A9A5F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CC09DA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7448D6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A7B6A1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BE647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E6D483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4C64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5EF9D7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CD0508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12FCBE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D52BB2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D6C4B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6A7909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C613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D38CC5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85D435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0C69F2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670B62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8B456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4567AA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D79C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2033A1A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0784512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8EAA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573EB2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4851E3C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C842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4D1239B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28422C37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7457C4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16E9F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783B77E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0307D21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6FD2B38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</w:p>
          <w:p w14:paraId="4522F22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0E87A11F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6127373C"/>
    <w:rsid w:val="BFCD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FtpDown</dc:creator>
  <cp:lastModifiedBy>江</cp:lastModifiedBy>
  <dcterms:modified xsi:type="dcterms:W3CDTF">2026-01-30T13:46:24Z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C103C448C3954742806979A671C92383</vt:lpwstr>
  </property>
</Properties>
</file>