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F8D4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</w:p>
    <w:p w14:paraId="2ADD897A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" w:name="_GoBack"/>
      <w:bookmarkEnd w:id="1"/>
    </w:p>
    <w:p w14:paraId="395C81AC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广东</w:t>
      </w:r>
      <w:r>
        <w:rPr>
          <w:rFonts w:hint="eastAsia" w:ascii="方正小标宋简体" w:hAnsi="仿宋" w:eastAsia="方正小标宋简体"/>
          <w:sz w:val="44"/>
          <w:szCs w:val="44"/>
        </w:rPr>
        <w:t>省军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用</w:t>
      </w:r>
      <w:r>
        <w:rPr>
          <w:rFonts w:hint="eastAsia" w:ascii="方正小标宋简体" w:hAnsi="仿宋" w:eastAsia="方正小标宋简体"/>
          <w:sz w:val="44"/>
          <w:szCs w:val="44"/>
        </w:rPr>
        <w:t>供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应</w:t>
      </w:r>
      <w:r>
        <w:rPr>
          <w:rFonts w:hint="eastAsia" w:ascii="方正小标宋简体" w:hAnsi="仿宋" w:eastAsia="方正小标宋简体"/>
          <w:sz w:val="44"/>
          <w:szCs w:val="44"/>
        </w:rPr>
        <w:t>站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2026年招聘非编聘用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岗位表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79"/>
        <w:gridCol w:w="1485"/>
        <w:gridCol w:w="1489"/>
        <w:gridCol w:w="1461"/>
        <w:gridCol w:w="4942"/>
        <w:gridCol w:w="2440"/>
      </w:tblGrid>
      <w:tr w14:paraId="1D34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5" w:type="dxa"/>
            <w:noWrap w:val="0"/>
            <w:vAlign w:val="center"/>
          </w:tcPr>
          <w:p w14:paraId="35F062F7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序号</w:t>
            </w:r>
          </w:p>
        </w:tc>
        <w:tc>
          <w:tcPr>
            <w:tcW w:w="1379" w:type="dxa"/>
            <w:noWrap w:val="0"/>
            <w:vAlign w:val="center"/>
          </w:tcPr>
          <w:p w14:paraId="26EE4CEB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岗位</w:t>
            </w:r>
          </w:p>
          <w:p w14:paraId="050F5BBF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名称</w:t>
            </w:r>
          </w:p>
        </w:tc>
        <w:tc>
          <w:tcPr>
            <w:tcW w:w="1485" w:type="dxa"/>
            <w:noWrap w:val="0"/>
            <w:vAlign w:val="center"/>
          </w:tcPr>
          <w:p w14:paraId="4017404B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招聘</w:t>
            </w:r>
          </w:p>
          <w:p w14:paraId="29E535B1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人数</w:t>
            </w:r>
          </w:p>
        </w:tc>
        <w:tc>
          <w:tcPr>
            <w:tcW w:w="1489" w:type="dxa"/>
            <w:noWrap w:val="0"/>
            <w:vAlign w:val="center"/>
          </w:tcPr>
          <w:p w14:paraId="7BC791D4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学历</w:t>
            </w:r>
          </w:p>
          <w:p w14:paraId="68AA23FD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要求</w:t>
            </w:r>
          </w:p>
        </w:tc>
        <w:tc>
          <w:tcPr>
            <w:tcW w:w="1461" w:type="dxa"/>
            <w:noWrap w:val="0"/>
            <w:vAlign w:val="center"/>
          </w:tcPr>
          <w:p w14:paraId="06D08E4B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聘用</w:t>
            </w:r>
          </w:p>
          <w:p w14:paraId="633D02AE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类型</w:t>
            </w:r>
          </w:p>
        </w:tc>
        <w:tc>
          <w:tcPr>
            <w:tcW w:w="4942" w:type="dxa"/>
            <w:noWrap w:val="0"/>
            <w:vAlign w:val="center"/>
          </w:tcPr>
          <w:p w14:paraId="08299667">
            <w:pPr>
              <w:jc w:val="center"/>
              <w:rPr>
                <w:rFonts w:hint="eastAsia" w:ascii="黑体" w:hAnsi="仿宋" w:eastAsia="黑体"/>
                <w:sz w:val="32"/>
                <w:szCs w:val="32"/>
              </w:rPr>
            </w:pPr>
            <w:r>
              <w:rPr>
                <w:rFonts w:hint="eastAsia" w:ascii="黑体" w:hAnsi="仿宋" w:eastAsia="黑体"/>
                <w:sz w:val="32"/>
                <w:szCs w:val="32"/>
              </w:rPr>
              <w:t>岗位要求</w:t>
            </w:r>
          </w:p>
        </w:tc>
        <w:tc>
          <w:tcPr>
            <w:tcW w:w="2440" w:type="dxa"/>
            <w:noWrap w:val="0"/>
            <w:vAlign w:val="center"/>
          </w:tcPr>
          <w:p w14:paraId="3FE8D588">
            <w:pPr>
              <w:jc w:val="center"/>
              <w:rPr>
                <w:rFonts w:hint="eastAsia" w:ascii="黑体" w:hAnsi="仿宋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仿宋" w:eastAsia="黑体"/>
                <w:sz w:val="32"/>
                <w:szCs w:val="32"/>
                <w:lang w:eastAsia="zh-CN"/>
              </w:rPr>
              <w:t>其他</w:t>
            </w:r>
          </w:p>
        </w:tc>
      </w:tr>
      <w:tr w14:paraId="7883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75" w:type="dxa"/>
            <w:noWrap w:val="0"/>
            <w:vAlign w:val="center"/>
          </w:tcPr>
          <w:p w14:paraId="004A102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1</w:t>
            </w:r>
          </w:p>
        </w:tc>
        <w:tc>
          <w:tcPr>
            <w:tcW w:w="1379" w:type="dxa"/>
            <w:noWrap w:val="0"/>
            <w:vAlign w:val="center"/>
          </w:tcPr>
          <w:p w14:paraId="1227A0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后勤保障人员</w:t>
            </w:r>
          </w:p>
        </w:tc>
        <w:tc>
          <w:tcPr>
            <w:tcW w:w="1485" w:type="dxa"/>
            <w:noWrap w:val="0"/>
            <w:vAlign w:val="center"/>
          </w:tcPr>
          <w:p w14:paraId="58AE55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1名</w:t>
            </w:r>
          </w:p>
        </w:tc>
        <w:tc>
          <w:tcPr>
            <w:tcW w:w="1489" w:type="dxa"/>
            <w:noWrap w:val="0"/>
            <w:vAlign w:val="center"/>
          </w:tcPr>
          <w:p w14:paraId="2AB99C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大专及以上</w:t>
            </w:r>
          </w:p>
        </w:tc>
        <w:tc>
          <w:tcPr>
            <w:tcW w:w="1461" w:type="dxa"/>
            <w:noWrap w:val="0"/>
            <w:vAlign w:val="center"/>
          </w:tcPr>
          <w:p w14:paraId="2155E78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非编制内</w:t>
            </w:r>
          </w:p>
        </w:tc>
        <w:tc>
          <w:tcPr>
            <w:tcW w:w="4942" w:type="dxa"/>
            <w:noWrap w:val="0"/>
            <w:vAlign w:val="center"/>
          </w:tcPr>
          <w:p w14:paraId="774B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身体健康，35周岁以下，符合事业单位工作人员聘用的基本政治条件，负责电工、消防等日常设施设备维护、应急驾驶任务及领导布置的其他工作。工作责任心强，有较好的综合保障能力和团队合作精神。</w:t>
            </w:r>
          </w:p>
        </w:tc>
        <w:tc>
          <w:tcPr>
            <w:tcW w:w="2440" w:type="dxa"/>
            <w:noWrap w:val="0"/>
            <w:vAlign w:val="center"/>
          </w:tcPr>
          <w:p w14:paraId="37B15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持有电工、消防、驾驶等相关职业资格证书。</w:t>
            </w:r>
          </w:p>
          <w:p w14:paraId="35AC1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2.有5年及以上驾驶经验。</w:t>
            </w:r>
          </w:p>
          <w:bookmarkEnd w:id="0"/>
          <w:p w14:paraId="24735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2DE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E0867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1B095A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5985D5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3518F1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463" w:right="1270" w:bottom="1463" w:left="1270" w:header="851" w:footer="992" w:gutter="0"/>
          <w:cols w:space="720" w:num="1"/>
          <w:titlePg/>
          <w:rtlGutter w:val="0"/>
          <w:docGrid w:type="lines" w:linePitch="312" w:charSpace="0"/>
        </w:sectPr>
      </w:pPr>
    </w:p>
    <w:p w14:paraId="78D99777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</w:t>
      </w:r>
    </w:p>
    <w:p w14:paraId="31BFC659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方正小标宋简体" w:hAnsi="新宋体" w:eastAsia="方正小标宋简体" w:cs="宋体"/>
          <w:b w:val="0"/>
          <w:bCs/>
          <w:sz w:val="36"/>
          <w:szCs w:val="36"/>
        </w:rPr>
        <w:t>广东省</w:t>
      </w:r>
      <w:r>
        <w:rPr>
          <w:rFonts w:hint="eastAsia" w:ascii="方正小标宋简体" w:hAnsi="新宋体" w:eastAsia="方正小标宋简体" w:cs="宋体"/>
          <w:b w:val="0"/>
          <w:bCs/>
          <w:sz w:val="36"/>
          <w:szCs w:val="36"/>
          <w:lang w:eastAsia="zh-CN"/>
        </w:rPr>
        <w:t>军用供应站</w:t>
      </w:r>
      <w:r>
        <w:rPr>
          <w:rFonts w:hint="eastAsia" w:ascii="方正小标宋简体" w:hAnsi="新宋体" w:eastAsia="方正小标宋简体" w:cs="宋体"/>
          <w:b w:val="0"/>
          <w:bCs/>
          <w:sz w:val="36"/>
          <w:szCs w:val="36"/>
          <w:lang w:val="en-US" w:eastAsia="zh-CN"/>
        </w:rPr>
        <w:t>2026</w:t>
      </w:r>
      <w:r>
        <w:rPr>
          <w:rFonts w:hint="eastAsia" w:ascii="方正小标宋简体" w:hAnsi="新宋体" w:eastAsia="方正小标宋简体" w:cs="宋体"/>
          <w:b w:val="0"/>
          <w:bCs/>
          <w:sz w:val="36"/>
          <w:szCs w:val="36"/>
        </w:rPr>
        <w:t>年招聘</w:t>
      </w:r>
      <w:r>
        <w:rPr>
          <w:rFonts w:hint="eastAsia" w:ascii="方正小标宋简体" w:hAnsi="新宋体" w:eastAsia="方正小标宋简体" w:cs="宋体"/>
          <w:b w:val="0"/>
          <w:bCs/>
          <w:sz w:val="36"/>
          <w:szCs w:val="36"/>
          <w:lang w:eastAsia="zh-CN"/>
        </w:rPr>
        <w:t>非编聘用</w:t>
      </w:r>
      <w:r>
        <w:rPr>
          <w:rFonts w:hint="eastAsia" w:ascii="方正小标宋简体" w:hAnsi="新宋体" w:eastAsia="方正小标宋简体" w:cs="宋体"/>
          <w:b w:val="0"/>
          <w:bCs/>
          <w:sz w:val="36"/>
          <w:szCs w:val="36"/>
        </w:rPr>
        <w:t>人员报名表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3"/>
        <w:gridCol w:w="855"/>
        <w:gridCol w:w="1380"/>
        <w:gridCol w:w="126"/>
        <w:gridCol w:w="627"/>
        <w:gridCol w:w="225"/>
        <w:gridCol w:w="1122"/>
        <w:gridCol w:w="1437"/>
        <w:gridCol w:w="1437"/>
        <w:gridCol w:w="1729"/>
      </w:tblGrid>
      <w:tr w14:paraId="5CF2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3"/>
            <w:noWrap w:val="0"/>
            <w:vAlign w:val="center"/>
          </w:tcPr>
          <w:p w14:paraId="53C309E3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44AC5AEA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642C4B19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09CA4800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470BA4A">
            <w:pPr>
              <w:ind w:firstLine="240" w:firstLineChars="100"/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noWrap w:val="0"/>
            <w:vAlign w:val="center"/>
          </w:tcPr>
          <w:p w14:paraId="3C010D2B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 w14:paraId="21194C55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 w14:paraId="2CA40DE2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 w14:paraId="12C63B3C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 w14:paraId="5A57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3"/>
            <w:noWrap w:val="0"/>
            <w:vAlign w:val="center"/>
          </w:tcPr>
          <w:p w14:paraId="290284A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D2106CF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8B0DD1C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DB91D90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B34F1E8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00033A7D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4CC7FD2C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7E8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3"/>
            <w:noWrap w:val="0"/>
            <w:vAlign w:val="center"/>
          </w:tcPr>
          <w:p w14:paraId="5043D874"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76303F2A"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</w:t>
            </w:r>
          </w:p>
        </w:tc>
        <w:tc>
          <w:tcPr>
            <w:tcW w:w="1437" w:type="dxa"/>
            <w:noWrap w:val="0"/>
            <w:vAlign w:val="center"/>
          </w:tcPr>
          <w:p w14:paraId="27BBE5FF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195B8A78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top"/>
          </w:tcPr>
          <w:p w14:paraId="5F50FC8C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95E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3"/>
            <w:noWrap w:val="0"/>
            <w:vAlign w:val="center"/>
          </w:tcPr>
          <w:p w14:paraId="4CB9243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5B47FA39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B8EF5F1"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592C68DE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 w14:paraId="41213153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037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803" w:type="dxa"/>
            <w:gridSpan w:val="3"/>
            <w:noWrap w:val="0"/>
            <w:vAlign w:val="center"/>
          </w:tcPr>
          <w:p w14:paraId="2019D20A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354" w:type="dxa"/>
            <w:gridSpan w:val="7"/>
            <w:noWrap w:val="0"/>
            <w:vAlign w:val="center"/>
          </w:tcPr>
          <w:p w14:paraId="51BE1783">
            <w:pPr>
              <w:ind w:firstLine="120" w:firstLineChars="50"/>
              <w:jc w:val="both"/>
              <w:rPr>
                <w:rFonts w:hint="eastAsia" w:ascii="仿宋_GB2312"/>
                <w:sz w:val="24"/>
                <w:lang w:eastAsia="zh-CN"/>
              </w:rPr>
            </w:pPr>
          </w:p>
          <w:p w14:paraId="07920CBB"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 w14:paraId="1C341DCF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137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3"/>
            <w:noWrap w:val="0"/>
            <w:vAlign w:val="center"/>
          </w:tcPr>
          <w:p w14:paraId="69923AF0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7597F691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483E813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14FFF3DE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D6B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3"/>
            <w:noWrap w:val="0"/>
            <w:vAlign w:val="center"/>
          </w:tcPr>
          <w:p w14:paraId="17CA6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559CEE6D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8418F22"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0853E953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594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803" w:type="dxa"/>
            <w:gridSpan w:val="3"/>
            <w:noWrap w:val="0"/>
            <w:vAlign w:val="center"/>
          </w:tcPr>
          <w:p w14:paraId="4548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现</w:t>
            </w:r>
            <w:r>
              <w:rPr>
                <w:rFonts w:hint="eastAsia" w:ascii="仿宋_GB2312"/>
                <w:sz w:val="24"/>
              </w:rPr>
              <w:t>工作单位</w:t>
            </w:r>
            <w:r>
              <w:rPr>
                <w:rFonts w:hint="eastAsia" w:ascii="仿宋_GB2312"/>
                <w:sz w:val="24"/>
                <w:lang w:eastAsia="zh-CN"/>
              </w:rPr>
              <w:t>及职务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58E77E86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1281CA3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 w:val="0"/>
                <w:bCs w:val="0"/>
                <w:spacing w:val="-20"/>
                <w:sz w:val="24"/>
              </w:rPr>
              <w:t>应 聘 岗 位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1AC1AF34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A96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3"/>
            <w:noWrap w:val="0"/>
            <w:vAlign w:val="center"/>
          </w:tcPr>
          <w:p w14:paraId="3293CC03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职业资格证书</w:t>
            </w:r>
          </w:p>
        </w:tc>
        <w:tc>
          <w:tcPr>
            <w:tcW w:w="3480" w:type="dxa"/>
            <w:gridSpan w:val="5"/>
            <w:noWrap w:val="0"/>
            <w:vAlign w:val="center"/>
          </w:tcPr>
          <w:p w14:paraId="6AA721A1">
            <w:pPr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171B4A5"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健康状况</w:t>
            </w:r>
          </w:p>
        </w:tc>
        <w:tc>
          <w:tcPr>
            <w:tcW w:w="3166" w:type="dxa"/>
            <w:gridSpan w:val="2"/>
            <w:noWrap w:val="0"/>
            <w:vAlign w:val="center"/>
          </w:tcPr>
          <w:p w14:paraId="661D4872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267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765" w:type="dxa"/>
            <w:vMerge w:val="restart"/>
            <w:noWrap w:val="0"/>
            <w:vAlign w:val="center"/>
          </w:tcPr>
          <w:p w14:paraId="7E219DEE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1AE73069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380" w:type="dxa"/>
            <w:noWrap w:val="0"/>
            <w:vAlign w:val="center"/>
          </w:tcPr>
          <w:p w14:paraId="2B0C7421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 w14:paraId="434A7804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4C3C5BC8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4603" w:type="dxa"/>
            <w:gridSpan w:val="3"/>
            <w:noWrap w:val="0"/>
            <w:vAlign w:val="center"/>
          </w:tcPr>
          <w:p w14:paraId="744B9FCA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 w14:paraId="71A5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765" w:type="dxa"/>
            <w:vMerge w:val="continue"/>
            <w:noWrap w:val="0"/>
            <w:vAlign w:val="center"/>
          </w:tcPr>
          <w:p w14:paraId="5C29E4A7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1C2B20F1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24A476F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6D0B2B85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26C49081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603" w:type="dxa"/>
            <w:gridSpan w:val="3"/>
            <w:noWrap w:val="0"/>
            <w:vAlign w:val="center"/>
          </w:tcPr>
          <w:p w14:paraId="40105BF9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E44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765" w:type="dxa"/>
            <w:vMerge w:val="continue"/>
            <w:noWrap w:val="0"/>
            <w:vAlign w:val="center"/>
          </w:tcPr>
          <w:p w14:paraId="6811E456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2BA8C17B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F3A050E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3" w:type="dxa"/>
            <w:gridSpan w:val="2"/>
            <w:noWrap w:val="0"/>
            <w:vAlign w:val="center"/>
          </w:tcPr>
          <w:p w14:paraId="3F8CA129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347709B9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603" w:type="dxa"/>
            <w:gridSpan w:val="3"/>
            <w:noWrap w:val="0"/>
            <w:vAlign w:val="center"/>
          </w:tcPr>
          <w:p w14:paraId="01DB0C90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9C6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765" w:type="dxa"/>
            <w:vMerge w:val="continue"/>
            <w:noWrap w:val="0"/>
            <w:vAlign w:val="center"/>
          </w:tcPr>
          <w:p w14:paraId="4A041878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AC17C9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5F60A280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CD075A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235521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6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857E52E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C86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765" w:type="dxa"/>
            <w:vMerge w:val="continue"/>
            <w:noWrap w:val="0"/>
            <w:vAlign w:val="center"/>
          </w:tcPr>
          <w:p w14:paraId="7EDE4ACB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950A07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7B24D44F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F1E425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FFEC27"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46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0C319A"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0DF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A883DF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0FDCEE16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（何年何月至何年何月在何地、何单位工作或学习、任何职，按时间先后顺序填写）</w:t>
            </w:r>
          </w:p>
        </w:tc>
        <w:tc>
          <w:tcPr>
            <w:tcW w:w="8083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A3F9C">
            <w:pPr>
              <w:rPr>
                <w:rFonts w:hint="eastAsia" w:ascii="仿宋_GB2312"/>
                <w:sz w:val="24"/>
              </w:rPr>
            </w:pPr>
          </w:p>
          <w:p w14:paraId="145E6D92">
            <w:pPr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 w14:paraId="010D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48" w:type="dxa"/>
            <w:gridSpan w:val="2"/>
            <w:noWrap w:val="0"/>
            <w:vAlign w:val="center"/>
          </w:tcPr>
          <w:p w14:paraId="3CFE2CD5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</w:t>
            </w:r>
            <w:r>
              <w:rPr>
                <w:rFonts w:hint="eastAsia" w:ascii="仿宋_GB2312"/>
                <w:sz w:val="24"/>
                <w:lang w:eastAsia="zh-CN"/>
              </w:rPr>
              <w:t>长</w:t>
            </w:r>
            <w:r>
              <w:rPr>
                <w:rFonts w:hint="eastAsia" w:ascii="仿宋_GB2312"/>
                <w:sz w:val="24"/>
              </w:rPr>
              <w:t>及突出业绩</w:t>
            </w:r>
          </w:p>
        </w:tc>
        <w:tc>
          <w:tcPr>
            <w:tcW w:w="8938" w:type="dxa"/>
            <w:gridSpan w:val="9"/>
            <w:noWrap w:val="0"/>
            <w:vAlign w:val="top"/>
          </w:tcPr>
          <w:p w14:paraId="723EE84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463B604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7A37CEFA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</w:tr>
      <w:tr w14:paraId="1746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48" w:type="dxa"/>
            <w:gridSpan w:val="2"/>
            <w:noWrap w:val="0"/>
            <w:vAlign w:val="center"/>
          </w:tcPr>
          <w:p w14:paraId="6DE4BDF6"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所获</w:t>
            </w:r>
          </w:p>
          <w:p w14:paraId="7C76E6B4">
            <w:pPr>
              <w:spacing w:line="300" w:lineRule="exact"/>
              <w:jc w:val="center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宋体"/>
                <w:sz w:val="24"/>
                <w:lang w:val="en-US" w:eastAsia="zh-CN"/>
              </w:rPr>
              <w:t>奖励</w:t>
            </w:r>
          </w:p>
        </w:tc>
        <w:tc>
          <w:tcPr>
            <w:tcW w:w="8938" w:type="dxa"/>
            <w:gridSpan w:val="9"/>
            <w:noWrap w:val="0"/>
            <w:vAlign w:val="top"/>
          </w:tcPr>
          <w:p w14:paraId="78E9097C">
            <w:pPr>
              <w:spacing w:line="440" w:lineRule="exact"/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</w:tr>
    </w:tbl>
    <w:p w14:paraId="24FF1314">
      <w:pPr>
        <w:spacing w:line="560" w:lineRule="exact"/>
        <w:rPr>
          <w:rFonts w:hint="default" w:ascii="仿宋_GB2312" w:hAnsi="仿宋"/>
          <w:sz w:val="24"/>
          <w:lang w:val="en-US" w:eastAsia="zh-CN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footerReference r:id="rId5" w:type="default"/>
      <w:pgSz w:w="11906" w:h="16838"/>
      <w:pgMar w:top="1134" w:right="663" w:bottom="1134" w:left="1230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F3012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2409F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9EE159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4CD4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Tg3MjU5ODA2MmM5ODFhMDZlYzUxZTBkODJjZjcifQ=="/>
  </w:docVars>
  <w:rsids>
    <w:rsidRoot w:val="000F022D"/>
    <w:rsid w:val="00001F33"/>
    <w:rsid w:val="00005EEB"/>
    <w:rsid w:val="0001322A"/>
    <w:rsid w:val="000201DA"/>
    <w:rsid w:val="000258A4"/>
    <w:rsid w:val="000274BD"/>
    <w:rsid w:val="00037995"/>
    <w:rsid w:val="00043413"/>
    <w:rsid w:val="0005005D"/>
    <w:rsid w:val="00051035"/>
    <w:rsid w:val="000563CF"/>
    <w:rsid w:val="000649B8"/>
    <w:rsid w:val="00071E93"/>
    <w:rsid w:val="00076CFA"/>
    <w:rsid w:val="00077779"/>
    <w:rsid w:val="0008200A"/>
    <w:rsid w:val="00095CBB"/>
    <w:rsid w:val="0009605B"/>
    <w:rsid w:val="000A1273"/>
    <w:rsid w:val="000A6B83"/>
    <w:rsid w:val="000B064A"/>
    <w:rsid w:val="000B292B"/>
    <w:rsid w:val="000B534C"/>
    <w:rsid w:val="000B5A4C"/>
    <w:rsid w:val="000C211B"/>
    <w:rsid w:val="000C561A"/>
    <w:rsid w:val="000D4BE5"/>
    <w:rsid w:val="000D7788"/>
    <w:rsid w:val="000E64A1"/>
    <w:rsid w:val="000F022D"/>
    <w:rsid w:val="000F3CF1"/>
    <w:rsid w:val="000F4EFB"/>
    <w:rsid w:val="000F68AE"/>
    <w:rsid w:val="000F744D"/>
    <w:rsid w:val="000F783C"/>
    <w:rsid w:val="00100C5C"/>
    <w:rsid w:val="0010471E"/>
    <w:rsid w:val="00121F00"/>
    <w:rsid w:val="0013744A"/>
    <w:rsid w:val="001453D1"/>
    <w:rsid w:val="0015143D"/>
    <w:rsid w:val="00155365"/>
    <w:rsid w:val="00161803"/>
    <w:rsid w:val="00164913"/>
    <w:rsid w:val="00170993"/>
    <w:rsid w:val="00174BF8"/>
    <w:rsid w:val="00176F1C"/>
    <w:rsid w:val="00177051"/>
    <w:rsid w:val="00180CBF"/>
    <w:rsid w:val="00184F79"/>
    <w:rsid w:val="00193F51"/>
    <w:rsid w:val="00195EBC"/>
    <w:rsid w:val="001B2F36"/>
    <w:rsid w:val="001B3ABC"/>
    <w:rsid w:val="001B6654"/>
    <w:rsid w:val="001C1EDF"/>
    <w:rsid w:val="001E0BD0"/>
    <w:rsid w:val="001E19E1"/>
    <w:rsid w:val="001E5498"/>
    <w:rsid w:val="001F2584"/>
    <w:rsid w:val="001F4525"/>
    <w:rsid w:val="001F5F90"/>
    <w:rsid w:val="00204FCE"/>
    <w:rsid w:val="00205A38"/>
    <w:rsid w:val="002103EE"/>
    <w:rsid w:val="00211776"/>
    <w:rsid w:val="00214F05"/>
    <w:rsid w:val="0021622E"/>
    <w:rsid w:val="002175E6"/>
    <w:rsid w:val="002259A6"/>
    <w:rsid w:val="00232903"/>
    <w:rsid w:val="00232AC0"/>
    <w:rsid w:val="0023408C"/>
    <w:rsid w:val="002346A7"/>
    <w:rsid w:val="00234CE5"/>
    <w:rsid w:val="002361AF"/>
    <w:rsid w:val="00237867"/>
    <w:rsid w:val="00244C65"/>
    <w:rsid w:val="00246DFD"/>
    <w:rsid w:val="002470CB"/>
    <w:rsid w:val="00251BFF"/>
    <w:rsid w:val="002541EF"/>
    <w:rsid w:val="002600FB"/>
    <w:rsid w:val="00265548"/>
    <w:rsid w:val="00266538"/>
    <w:rsid w:val="00267EB1"/>
    <w:rsid w:val="00275F20"/>
    <w:rsid w:val="002823FC"/>
    <w:rsid w:val="00283BF2"/>
    <w:rsid w:val="002861DB"/>
    <w:rsid w:val="0029505B"/>
    <w:rsid w:val="002A0D41"/>
    <w:rsid w:val="002A3F2D"/>
    <w:rsid w:val="002A5628"/>
    <w:rsid w:val="002A7A57"/>
    <w:rsid w:val="002B0A13"/>
    <w:rsid w:val="002B3AD7"/>
    <w:rsid w:val="002C077A"/>
    <w:rsid w:val="002C195D"/>
    <w:rsid w:val="002C3B98"/>
    <w:rsid w:val="002C7B31"/>
    <w:rsid w:val="002D3083"/>
    <w:rsid w:val="002D500F"/>
    <w:rsid w:val="002D725D"/>
    <w:rsid w:val="002E46AF"/>
    <w:rsid w:val="002F2B87"/>
    <w:rsid w:val="002F37FC"/>
    <w:rsid w:val="002F7214"/>
    <w:rsid w:val="002F7D6B"/>
    <w:rsid w:val="00305306"/>
    <w:rsid w:val="00310131"/>
    <w:rsid w:val="00311830"/>
    <w:rsid w:val="00311C10"/>
    <w:rsid w:val="00313F37"/>
    <w:rsid w:val="00330B5B"/>
    <w:rsid w:val="00331D26"/>
    <w:rsid w:val="00337D6B"/>
    <w:rsid w:val="0034240E"/>
    <w:rsid w:val="0034362D"/>
    <w:rsid w:val="003467E0"/>
    <w:rsid w:val="003511E3"/>
    <w:rsid w:val="00366BB5"/>
    <w:rsid w:val="00377518"/>
    <w:rsid w:val="003800AF"/>
    <w:rsid w:val="003821D6"/>
    <w:rsid w:val="0038305B"/>
    <w:rsid w:val="00392994"/>
    <w:rsid w:val="003A3131"/>
    <w:rsid w:val="003A4FCB"/>
    <w:rsid w:val="003B0407"/>
    <w:rsid w:val="003C1F73"/>
    <w:rsid w:val="003C640D"/>
    <w:rsid w:val="003C64F3"/>
    <w:rsid w:val="003D323E"/>
    <w:rsid w:val="003D5BBF"/>
    <w:rsid w:val="003D6897"/>
    <w:rsid w:val="003E0A2D"/>
    <w:rsid w:val="003E413C"/>
    <w:rsid w:val="003F6611"/>
    <w:rsid w:val="00400E93"/>
    <w:rsid w:val="00402251"/>
    <w:rsid w:val="0040274C"/>
    <w:rsid w:val="00402889"/>
    <w:rsid w:val="00405AAE"/>
    <w:rsid w:val="00412515"/>
    <w:rsid w:val="004135C7"/>
    <w:rsid w:val="004146CE"/>
    <w:rsid w:val="00422EC0"/>
    <w:rsid w:val="00434152"/>
    <w:rsid w:val="004401AF"/>
    <w:rsid w:val="004437CB"/>
    <w:rsid w:val="00445041"/>
    <w:rsid w:val="00450478"/>
    <w:rsid w:val="0045581A"/>
    <w:rsid w:val="0045673B"/>
    <w:rsid w:val="004618C1"/>
    <w:rsid w:val="00461DD5"/>
    <w:rsid w:val="004720EC"/>
    <w:rsid w:val="0047774D"/>
    <w:rsid w:val="004A01D0"/>
    <w:rsid w:val="004A0576"/>
    <w:rsid w:val="004A3D13"/>
    <w:rsid w:val="004A4D0F"/>
    <w:rsid w:val="004A4DBA"/>
    <w:rsid w:val="004A66E6"/>
    <w:rsid w:val="004A67C4"/>
    <w:rsid w:val="004A6FAF"/>
    <w:rsid w:val="004A772A"/>
    <w:rsid w:val="004B1E1F"/>
    <w:rsid w:val="004B3AB8"/>
    <w:rsid w:val="004B675E"/>
    <w:rsid w:val="004B68CB"/>
    <w:rsid w:val="004B70E2"/>
    <w:rsid w:val="004C0E9F"/>
    <w:rsid w:val="004D1AA3"/>
    <w:rsid w:val="004E1411"/>
    <w:rsid w:val="004E6C30"/>
    <w:rsid w:val="004F2C90"/>
    <w:rsid w:val="00501633"/>
    <w:rsid w:val="0051319E"/>
    <w:rsid w:val="005144A7"/>
    <w:rsid w:val="00514806"/>
    <w:rsid w:val="00516C88"/>
    <w:rsid w:val="005234C6"/>
    <w:rsid w:val="00525C51"/>
    <w:rsid w:val="00525E98"/>
    <w:rsid w:val="00534F3F"/>
    <w:rsid w:val="005355B2"/>
    <w:rsid w:val="00537538"/>
    <w:rsid w:val="0054450F"/>
    <w:rsid w:val="0054540D"/>
    <w:rsid w:val="00551DFC"/>
    <w:rsid w:val="00565043"/>
    <w:rsid w:val="00567151"/>
    <w:rsid w:val="00567AAF"/>
    <w:rsid w:val="005730F0"/>
    <w:rsid w:val="00573D66"/>
    <w:rsid w:val="00577495"/>
    <w:rsid w:val="00584753"/>
    <w:rsid w:val="00584C0B"/>
    <w:rsid w:val="00595A43"/>
    <w:rsid w:val="005A3E93"/>
    <w:rsid w:val="005A6A18"/>
    <w:rsid w:val="005A7B7D"/>
    <w:rsid w:val="005C50FC"/>
    <w:rsid w:val="005E26CE"/>
    <w:rsid w:val="005E3181"/>
    <w:rsid w:val="005E67CA"/>
    <w:rsid w:val="005F2795"/>
    <w:rsid w:val="005F2C3A"/>
    <w:rsid w:val="00602411"/>
    <w:rsid w:val="00607560"/>
    <w:rsid w:val="0062191D"/>
    <w:rsid w:val="00624C2A"/>
    <w:rsid w:val="00625664"/>
    <w:rsid w:val="00630158"/>
    <w:rsid w:val="006317D9"/>
    <w:rsid w:val="00631AC7"/>
    <w:rsid w:val="00633B75"/>
    <w:rsid w:val="006438A6"/>
    <w:rsid w:val="0064763B"/>
    <w:rsid w:val="00647D66"/>
    <w:rsid w:val="006552E6"/>
    <w:rsid w:val="00657777"/>
    <w:rsid w:val="00662B0B"/>
    <w:rsid w:val="00671D08"/>
    <w:rsid w:val="006732D3"/>
    <w:rsid w:val="00677320"/>
    <w:rsid w:val="006815F3"/>
    <w:rsid w:val="006842D6"/>
    <w:rsid w:val="006A63DA"/>
    <w:rsid w:val="006A7A92"/>
    <w:rsid w:val="006B5370"/>
    <w:rsid w:val="006C279F"/>
    <w:rsid w:val="006C2C2E"/>
    <w:rsid w:val="006C42FF"/>
    <w:rsid w:val="006C6EB1"/>
    <w:rsid w:val="006D2C48"/>
    <w:rsid w:val="006E0D57"/>
    <w:rsid w:val="006F023F"/>
    <w:rsid w:val="00720150"/>
    <w:rsid w:val="0072300E"/>
    <w:rsid w:val="007259EB"/>
    <w:rsid w:val="007310A8"/>
    <w:rsid w:val="00731537"/>
    <w:rsid w:val="00736E9C"/>
    <w:rsid w:val="0074490B"/>
    <w:rsid w:val="0074519D"/>
    <w:rsid w:val="007463DA"/>
    <w:rsid w:val="00756B07"/>
    <w:rsid w:val="007600F1"/>
    <w:rsid w:val="00760F09"/>
    <w:rsid w:val="00773890"/>
    <w:rsid w:val="00774357"/>
    <w:rsid w:val="0078373A"/>
    <w:rsid w:val="00795F89"/>
    <w:rsid w:val="007963FF"/>
    <w:rsid w:val="00796763"/>
    <w:rsid w:val="007A0440"/>
    <w:rsid w:val="007A2040"/>
    <w:rsid w:val="007A3B47"/>
    <w:rsid w:val="007B0C15"/>
    <w:rsid w:val="007B2DDE"/>
    <w:rsid w:val="007B5DB7"/>
    <w:rsid w:val="007B6564"/>
    <w:rsid w:val="007D4A31"/>
    <w:rsid w:val="007E1EAE"/>
    <w:rsid w:val="007E2FFB"/>
    <w:rsid w:val="007E53C0"/>
    <w:rsid w:val="007F12CD"/>
    <w:rsid w:val="007F461A"/>
    <w:rsid w:val="00803D06"/>
    <w:rsid w:val="00805075"/>
    <w:rsid w:val="008158E0"/>
    <w:rsid w:val="00822A4B"/>
    <w:rsid w:val="00827484"/>
    <w:rsid w:val="00827952"/>
    <w:rsid w:val="008304C4"/>
    <w:rsid w:val="00831383"/>
    <w:rsid w:val="00831C9F"/>
    <w:rsid w:val="008323B2"/>
    <w:rsid w:val="00834295"/>
    <w:rsid w:val="00840C36"/>
    <w:rsid w:val="008454B1"/>
    <w:rsid w:val="008511D7"/>
    <w:rsid w:val="00861D3F"/>
    <w:rsid w:val="00870F55"/>
    <w:rsid w:val="0087566C"/>
    <w:rsid w:val="00876A29"/>
    <w:rsid w:val="00885294"/>
    <w:rsid w:val="00885AE1"/>
    <w:rsid w:val="008878F4"/>
    <w:rsid w:val="00891937"/>
    <w:rsid w:val="00893F23"/>
    <w:rsid w:val="008A362E"/>
    <w:rsid w:val="008A38AA"/>
    <w:rsid w:val="008B051A"/>
    <w:rsid w:val="008B3ADB"/>
    <w:rsid w:val="008C1625"/>
    <w:rsid w:val="008C3590"/>
    <w:rsid w:val="008D267A"/>
    <w:rsid w:val="008D2714"/>
    <w:rsid w:val="008D3940"/>
    <w:rsid w:val="008D4528"/>
    <w:rsid w:val="008D4704"/>
    <w:rsid w:val="008D58B9"/>
    <w:rsid w:val="008E1D99"/>
    <w:rsid w:val="008E79DF"/>
    <w:rsid w:val="008F2754"/>
    <w:rsid w:val="008F2D1D"/>
    <w:rsid w:val="008F2F07"/>
    <w:rsid w:val="008F5F94"/>
    <w:rsid w:val="00900CED"/>
    <w:rsid w:val="00900FFC"/>
    <w:rsid w:val="009031C4"/>
    <w:rsid w:val="00916E42"/>
    <w:rsid w:val="00922F16"/>
    <w:rsid w:val="009235A4"/>
    <w:rsid w:val="00923B72"/>
    <w:rsid w:val="00924D7C"/>
    <w:rsid w:val="00926A4D"/>
    <w:rsid w:val="009312BE"/>
    <w:rsid w:val="00932150"/>
    <w:rsid w:val="009345C3"/>
    <w:rsid w:val="009425E7"/>
    <w:rsid w:val="00945FB7"/>
    <w:rsid w:val="009524B2"/>
    <w:rsid w:val="009533F5"/>
    <w:rsid w:val="00953F5F"/>
    <w:rsid w:val="00956469"/>
    <w:rsid w:val="00957036"/>
    <w:rsid w:val="00961B61"/>
    <w:rsid w:val="00963889"/>
    <w:rsid w:val="00965304"/>
    <w:rsid w:val="00966772"/>
    <w:rsid w:val="00967F87"/>
    <w:rsid w:val="009769C7"/>
    <w:rsid w:val="00985C77"/>
    <w:rsid w:val="00985DFA"/>
    <w:rsid w:val="009902E0"/>
    <w:rsid w:val="0099256F"/>
    <w:rsid w:val="00992AEC"/>
    <w:rsid w:val="009A00DB"/>
    <w:rsid w:val="009A6DC7"/>
    <w:rsid w:val="009B0E4D"/>
    <w:rsid w:val="009C0C1D"/>
    <w:rsid w:val="009C4283"/>
    <w:rsid w:val="009C5FB1"/>
    <w:rsid w:val="009D237E"/>
    <w:rsid w:val="009D535D"/>
    <w:rsid w:val="009D53A1"/>
    <w:rsid w:val="009D7F96"/>
    <w:rsid w:val="009E10FE"/>
    <w:rsid w:val="009E53D9"/>
    <w:rsid w:val="009E6CE9"/>
    <w:rsid w:val="009E7CBC"/>
    <w:rsid w:val="009F2BF6"/>
    <w:rsid w:val="00A02B30"/>
    <w:rsid w:val="00A20283"/>
    <w:rsid w:val="00A319DB"/>
    <w:rsid w:val="00A40CCD"/>
    <w:rsid w:val="00A4502E"/>
    <w:rsid w:val="00A45E07"/>
    <w:rsid w:val="00A50E7D"/>
    <w:rsid w:val="00A563BB"/>
    <w:rsid w:val="00A65785"/>
    <w:rsid w:val="00A76484"/>
    <w:rsid w:val="00A772AE"/>
    <w:rsid w:val="00A777F0"/>
    <w:rsid w:val="00A7787E"/>
    <w:rsid w:val="00A80C54"/>
    <w:rsid w:val="00A8633E"/>
    <w:rsid w:val="00A94A6D"/>
    <w:rsid w:val="00A95BF4"/>
    <w:rsid w:val="00AA0ACD"/>
    <w:rsid w:val="00AA10F8"/>
    <w:rsid w:val="00AA2302"/>
    <w:rsid w:val="00AA3BCC"/>
    <w:rsid w:val="00AA645F"/>
    <w:rsid w:val="00AA7E20"/>
    <w:rsid w:val="00AB23C7"/>
    <w:rsid w:val="00AB4EBC"/>
    <w:rsid w:val="00AC07C5"/>
    <w:rsid w:val="00AC333D"/>
    <w:rsid w:val="00AC4608"/>
    <w:rsid w:val="00AD34F5"/>
    <w:rsid w:val="00AD5221"/>
    <w:rsid w:val="00AD6600"/>
    <w:rsid w:val="00AD7277"/>
    <w:rsid w:val="00AE3016"/>
    <w:rsid w:val="00AF5184"/>
    <w:rsid w:val="00AF5746"/>
    <w:rsid w:val="00AF660F"/>
    <w:rsid w:val="00AF7983"/>
    <w:rsid w:val="00B04CD1"/>
    <w:rsid w:val="00B20CC2"/>
    <w:rsid w:val="00B26906"/>
    <w:rsid w:val="00B30858"/>
    <w:rsid w:val="00B31997"/>
    <w:rsid w:val="00B34E2F"/>
    <w:rsid w:val="00B364A9"/>
    <w:rsid w:val="00B36AAA"/>
    <w:rsid w:val="00B45A47"/>
    <w:rsid w:val="00B53393"/>
    <w:rsid w:val="00B53C9F"/>
    <w:rsid w:val="00B554E9"/>
    <w:rsid w:val="00B5615A"/>
    <w:rsid w:val="00B56986"/>
    <w:rsid w:val="00B5768E"/>
    <w:rsid w:val="00B64C66"/>
    <w:rsid w:val="00B6566E"/>
    <w:rsid w:val="00B72884"/>
    <w:rsid w:val="00B811F1"/>
    <w:rsid w:val="00B8256A"/>
    <w:rsid w:val="00B87E58"/>
    <w:rsid w:val="00BA19E5"/>
    <w:rsid w:val="00BA616A"/>
    <w:rsid w:val="00BC10FE"/>
    <w:rsid w:val="00BC56C0"/>
    <w:rsid w:val="00BC7B68"/>
    <w:rsid w:val="00BD4204"/>
    <w:rsid w:val="00BD5C9B"/>
    <w:rsid w:val="00BE1F07"/>
    <w:rsid w:val="00BF03CB"/>
    <w:rsid w:val="00BF5A29"/>
    <w:rsid w:val="00C041D8"/>
    <w:rsid w:val="00C10192"/>
    <w:rsid w:val="00C12F6B"/>
    <w:rsid w:val="00C1448B"/>
    <w:rsid w:val="00C147B9"/>
    <w:rsid w:val="00C252E5"/>
    <w:rsid w:val="00C40FB8"/>
    <w:rsid w:val="00C41DAA"/>
    <w:rsid w:val="00C457DF"/>
    <w:rsid w:val="00C508D7"/>
    <w:rsid w:val="00C55A66"/>
    <w:rsid w:val="00C566AC"/>
    <w:rsid w:val="00C60EC4"/>
    <w:rsid w:val="00C64BCD"/>
    <w:rsid w:val="00C66975"/>
    <w:rsid w:val="00C706C0"/>
    <w:rsid w:val="00C70CB7"/>
    <w:rsid w:val="00C714A5"/>
    <w:rsid w:val="00C83ED8"/>
    <w:rsid w:val="00C86224"/>
    <w:rsid w:val="00C90E72"/>
    <w:rsid w:val="00C92551"/>
    <w:rsid w:val="00C92921"/>
    <w:rsid w:val="00C938DC"/>
    <w:rsid w:val="00C954E8"/>
    <w:rsid w:val="00C9680E"/>
    <w:rsid w:val="00CA2626"/>
    <w:rsid w:val="00CA479C"/>
    <w:rsid w:val="00CA533C"/>
    <w:rsid w:val="00CB1285"/>
    <w:rsid w:val="00CB216D"/>
    <w:rsid w:val="00CB2231"/>
    <w:rsid w:val="00CB4A5B"/>
    <w:rsid w:val="00CC0841"/>
    <w:rsid w:val="00CC7354"/>
    <w:rsid w:val="00CD1346"/>
    <w:rsid w:val="00CD2990"/>
    <w:rsid w:val="00CE0136"/>
    <w:rsid w:val="00CE1F24"/>
    <w:rsid w:val="00CE43C9"/>
    <w:rsid w:val="00CE63D6"/>
    <w:rsid w:val="00CE7C9F"/>
    <w:rsid w:val="00CF1571"/>
    <w:rsid w:val="00CF7350"/>
    <w:rsid w:val="00D05CAD"/>
    <w:rsid w:val="00D11DAE"/>
    <w:rsid w:val="00D15A82"/>
    <w:rsid w:val="00D21A1D"/>
    <w:rsid w:val="00D22CDB"/>
    <w:rsid w:val="00D358D0"/>
    <w:rsid w:val="00D3665D"/>
    <w:rsid w:val="00D40ACE"/>
    <w:rsid w:val="00D4512C"/>
    <w:rsid w:val="00D52064"/>
    <w:rsid w:val="00D56B3D"/>
    <w:rsid w:val="00D63FA7"/>
    <w:rsid w:val="00D735E4"/>
    <w:rsid w:val="00D76E85"/>
    <w:rsid w:val="00D7774F"/>
    <w:rsid w:val="00D83E47"/>
    <w:rsid w:val="00D91664"/>
    <w:rsid w:val="00D96D79"/>
    <w:rsid w:val="00DA0BE7"/>
    <w:rsid w:val="00DA2227"/>
    <w:rsid w:val="00DB3108"/>
    <w:rsid w:val="00DC4AD6"/>
    <w:rsid w:val="00DC783F"/>
    <w:rsid w:val="00DD0E0A"/>
    <w:rsid w:val="00DD3B61"/>
    <w:rsid w:val="00DD3DC5"/>
    <w:rsid w:val="00DD3FDC"/>
    <w:rsid w:val="00DD6822"/>
    <w:rsid w:val="00DD7977"/>
    <w:rsid w:val="00DE6F15"/>
    <w:rsid w:val="00DF2F93"/>
    <w:rsid w:val="00DF5F8E"/>
    <w:rsid w:val="00DF67E4"/>
    <w:rsid w:val="00E0451C"/>
    <w:rsid w:val="00E05101"/>
    <w:rsid w:val="00E06D66"/>
    <w:rsid w:val="00E072D1"/>
    <w:rsid w:val="00E07FCD"/>
    <w:rsid w:val="00E116AC"/>
    <w:rsid w:val="00E14FFA"/>
    <w:rsid w:val="00E23768"/>
    <w:rsid w:val="00E2530C"/>
    <w:rsid w:val="00E258A8"/>
    <w:rsid w:val="00E272FA"/>
    <w:rsid w:val="00E32C5A"/>
    <w:rsid w:val="00E36A44"/>
    <w:rsid w:val="00E453B8"/>
    <w:rsid w:val="00E4671D"/>
    <w:rsid w:val="00E554B9"/>
    <w:rsid w:val="00E57706"/>
    <w:rsid w:val="00E64C36"/>
    <w:rsid w:val="00E6603A"/>
    <w:rsid w:val="00E67097"/>
    <w:rsid w:val="00E679CD"/>
    <w:rsid w:val="00E70F9C"/>
    <w:rsid w:val="00E71A25"/>
    <w:rsid w:val="00E75CDB"/>
    <w:rsid w:val="00E80026"/>
    <w:rsid w:val="00E90CC4"/>
    <w:rsid w:val="00E95F6D"/>
    <w:rsid w:val="00E97176"/>
    <w:rsid w:val="00E97914"/>
    <w:rsid w:val="00EB21E0"/>
    <w:rsid w:val="00EB420F"/>
    <w:rsid w:val="00EC03F9"/>
    <w:rsid w:val="00EC510D"/>
    <w:rsid w:val="00ED1952"/>
    <w:rsid w:val="00ED4099"/>
    <w:rsid w:val="00EE586E"/>
    <w:rsid w:val="00EF67C6"/>
    <w:rsid w:val="00F0086F"/>
    <w:rsid w:val="00F04B3C"/>
    <w:rsid w:val="00F05314"/>
    <w:rsid w:val="00F16D97"/>
    <w:rsid w:val="00F173B4"/>
    <w:rsid w:val="00F173CC"/>
    <w:rsid w:val="00F218A1"/>
    <w:rsid w:val="00F24CE7"/>
    <w:rsid w:val="00F3560B"/>
    <w:rsid w:val="00F36882"/>
    <w:rsid w:val="00F37AB0"/>
    <w:rsid w:val="00F37D42"/>
    <w:rsid w:val="00F422D1"/>
    <w:rsid w:val="00F4243C"/>
    <w:rsid w:val="00F443D8"/>
    <w:rsid w:val="00F47A71"/>
    <w:rsid w:val="00F50E29"/>
    <w:rsid w:val="00F51F49"/>
    <w:rsid w:val="00F6561A"/>
    <w:rsid w:val="00F65D91"/>
    <w:rsid w:val="00F67396"/>
    <w:rsid w:val="00F6777E"/>
    <w:rsid w:val="00F7364B"/>
    <w:rsid w:val="00F90779"/>
    <w:rsid w:val="00F9152F"/>
    <w:rsid w:val="00F92A91"/>
    <w:rsid w:val="00F96875"/>
    <w:rsid w:val="00F96B61"/>
    <w:rsid w:val="00FA356A"/>
    <w:rsid w:val="00FC0795"/>
    <w:rsid w:val="00FC1842"/>
    <w:rsid w:val="00FE0B4B"/>
    <w:rsid w:val="00FE1942"/>
    <w:rsid w:val="00FE24E5"/>
    <w:rsid w:val="00FF4352"/>
    <w:rsid w:val="00FF5A35"/>
    <w:rsid w:val="00FF5A4D"/>
    <w:rsid w:val="00FF5E97"/>
    <w:rsid w:val="00FF608A"/>
    <w:rsid w:val="03F731EB"/>
    <w:rsid w:val="04C02BDA"/>
    <w:rsid w:val="04DE0F65"/>
    <w:rsid w:val="055B3C8E"/>
    <w:rsid w:val="05E617DC"/>
    <w:rsid w:val="06334EEF"/>
    <w:rsid w:val="06E67659"/>
    <w:rsid w:val="0757368F"/>
    <w:rsid w:val="078441FF"/>
    <w:rsid w:val="08CB1718"/>
    <w:rsid w:val="096820AC"/>
    <w:rsid w:val="09C37BCC"/>
    <w:rsid w:val="0A1E2341"/>
    <w:rsid w:val="0ABA0765"/>
    <w:rsid w:val="0BED0F30"/>
    <w:rsid w:val="0C7C55AC"/>
    <w:rsid w:val="0CCC57E7"/>
    <w:rsid w:val="0DA42476"/>
    <w:rsid w:val="0EBA4685"/>
    <w:rsid w:val="111807FE"/>
    <w:rsid w:val="13896F14"/>
    <w:rsid w:val="139A6375"/>
    <w:rsid w:val="16090C07"/>
    <w:rsid w:val="1695726C"/>
    <w:rsid w:val="175D0B3B"/>
    <w:rsid w:val="178768AE"/>
    <w:rsid w:val="17AE6255"/>
    <w:rsid w:val="18B24A3C"/>
    <w:rsid w:val="18DF3373"/>
    <w:rsid w:val="19352CC7"/>
    <w:rsid w:val="1A311DEF"/>
    <w:rsid w:val="1BED0961"/>
    <w:rsid w:val="1C0105A2"/>
    <w:rsid w:val="1CD132AD"/>
    <w:rsid w:val="1DE457BC"/>
    <w:rsid w:val="1F130856"/>
    <w:rsid w:val="1F8C3273"/>
    <w:rsid w:val="1FC72C06"/>
    <w:rsid w:val="20B971DB"/>
    <w:rsid w:val="22517DC1"/>
    <w:rsid w:val="244F4611"/>
    <w:rsid w:val="253838A0"/>
    <w:rsid w:val="25641FED"/>
    <w:rsid w:val="25B73C43"/>
    <w:rsid w:val="25DF44C8"/>
    <w:rsid w:val="265452D8"/>
    <w:rsid w:val="275F5244"/>
    <w:rsid w:val="277118B5"/>
    <w:rsid w:val="29B5597D"/>
    <w:rsid w:val="2A0A5219"/>
    <w:rsid w:val="2A4A230B"/>
    <w:rsid w:val="2B2E38B1"/>
    <w:rsid w:val="2D1660E1"/>
    <w:rsid w:val="2D435E48"/>
    <w:rsid w:val="2D85673B"/>
    <w:rsid w:val="2E5D019E"/>
    <w:rsid w:val="2F55279E"/>
    <w:rsid w:val="2F6E58F3"/>
    <w:rsid w:val="2F910D12"/>
    <w:rsid w:val="2FD412FC"/>
    <w:rsid w:val="2FD82CEA"/>
    <w:rsid w:val="2FF67B04"/>
    <w:rsid w:val="326417BE"/>
    <w:rsid w:val="32F51A54"/>
    <w:rsid w:val="32F83A18"/>
    <w:rsid w:val="34077C50"/>
    <w:rsid w:val="342A62F2"/>
    <w:rsid w:val="34A93DF5"/>
    <w:rsid w:val="35855F53"/>
    <w:rsid w:val="35D07B88"/>
    <w:rsid w:val="369A622A"/>
    <w:rsid w:val="37B06B55"/>
    <w:rsid w:val="38103088"/>
    <w:rsid w:val="39032696"/>
    <w:rsid w:val="396F0ECA"/>
    <w:rsid w:val="3A2B215A"/>
    <w:rsid w:val="3DA81550"/>
    <w:rsid w:val="3E1A10F9"/>
    <w:rsid w:val="3E231C9A"/>
    <w:rsid w:val="40152CDB"/>
    <w:rsid w:val="408564C0"/>
    <w:rsid w:val="42DA6322"/>
    <w:rsid w:val="4328329F"/>
    <w:rsid w:val="43AD6CD9"/>
    <w:rsid w:val="45C85109"/>
    <w:rsid w:val="470A339A"/>
    <w:rsid w:val="49AF1625"/>
    <w:rsid w:val="49D86E11"/>
    <w:rsid w:val="49E113CD"/>
    <w:rsid w:val="4AE078EB"/>
    <w:rsid w:val="4AE278CD"/>
    <w:rsid w:val="4B054C48"/>
    <w:rsid w:val="4B5B0E8C"/>
    <w:rsid w:val="4D926C66"/>
    <w:rsid w:val="4E214614"/>
    <w:rsid w:val="4F901B16"/>
    <w:rsid w:val="504A611C"/>
    <w:rsid w:val="543D7FAF"/>
    <w:rsid w:val="54E32459"/>
    <w:rsid w:val="56426390"/>
    <w:rsid w:val="57246305"/>
    <w:rsid w:val="572A4890"/>
    <w:rsid w:val="582D6918"/>
    <w:rsid w:val="58367F1C"/>
    <w:rsid w:val="586F265B"/>
    <w:rsid w:val="59A04C8D"/>
    <w:rsid w:val="59A57813"/>
    <w:rsid w:val="59D00EA2"/>
    <w:rsid w:val="5A42382A"/>
    <w:rsid w:val="5C9973FB"/>
    <w:rsid w:val="5DDB0E24"/>
    <w:rsid w:val="5E0105E4"/>
    <w:rsid w:val="5E1611EE"/>
    <w:rsid w:val="60FC42E8"/>
    <w:rsid w:val="61D91652"/>
    <w:rsid w:val="62045801"/>
    <w:rsid w:val="620E105D"/>
    <w:rsid w:val="62FE64C5"/>
    <w:rsid w:val="63AC0CA2"/>
    <w:rsid w:val="64E16C9C"/>
    <w:rsid w:val="66EA192B"/>
    <w:rsid w:val="67B2068E"/>
    <w:rsid w:val="67C55479"/>
    <w:rsid w:val="682246A1"/>
    <w:rsid w:val="68937AEC"/>
    <w:rsid w:val="69EF1AB0"/>
    <w:rsid w:val="6A8D1ECD"/>
    <w:rsid w:val="6AC54418"/>
    <w:rsid w:val="6C2905ED"/>
    <w:rsid w:val="6C71499E"/>
    <w:rsid w:val="6CA00646"/>
    <w:rsid w:val="6FB31D41"/>
    <w:rsid w:val="703A3B79"/>
    <w:rsid w:val="70817528"/>
    <w:rsid w:val="710119C8"/>
    <w:rsid w:val="72704A70"/>
    <w:rsid w:val="754B6BAA"/>
    <w:rsid w:val="759D15D5"/>
    <w:rsid w:val="75A82BFD"/>
    <w:rsid w:val="75F743CE"/>
    <w:rsid w:val="75FBA567"/>
    <w:rsid w:val="76111ECA"/>
    <w:rsid w:val="769C436B"/>
    <w:rsid w:val="786B4EE6"/>
    <w:rsid w:val="7B3D5B12"/>
    <w:rsid w:val="7BF72E89"/>
    <w:rsid w:val="7CDC57A8"/>
    <w:rsid w:val="7D146DE8"/>
    <w:rsid w:val="7D30215A"/>
    <w:rsid w:val="7EF93B40"/>
    <w:rsid w:val="7F1D28BC"/>
    <w:rsid w:val="7F623C34"/>
    <w:rsid w:val="7F7A020A"/>
    <w:rsid w:val="8E7F53D4"/>
    <w:rsid w:val="EFD322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2"/>
    <w:qFormat/>
    <w:locked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Title Char"/>
    <w:basedOn w:val="8"/>
    <w:link w:val="5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3">
    <w:name w:val="Plain Text Char"/>
    <w:basedOn w:val="8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1512</Words>
  <Characters>1574</Characters>
  <Lines>0</Lines>
  <Paragraphs>0</Paragraphs>
  <TotalTime>25</TotalTime>
  <ScaleCrop>false</ScaleCrop>
  <LinksUpToDate>false</LinksUpToDate>
  <CharactersWithSpaces>1580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2014-10-22T08:15:00Z</dcterms:created>
  <dc:creator>User</dc:creator>
  <cp:lastModifiedBy>Wing</cp:lastModifiedBy>
  <cp:lastPrinted>2026-01-27T06:17:00Z</cp:lastPrinted>
  <dcterms:modified xsi:type="dcterms:W3CDTF">2026-01-27T13:19:51Z</dcterms:modified>
  <dc:title>广东省军用供应站公文稿纸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E4AB274891074689A315A8FED4F69143_13</vt:lpwstr>
  </property>
  <property fmtid="{D5CDD505-2E9C-101B-9397-08002B2CF9AE}" pid="4" name="KSOTemplateDocerSaveRecord">
    <vt:lpwstr>eyJoZGlkIjoiMDcyZjgxYWZiMTE0MTVlYWIyZDNkOWFhMTE1NDY4ODcifQ==</vt:lpwstr>
  </property>
</Properties>
</file>