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2ADC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tbl>
      <w:tblPr>
        <w:tblStyle w:val="6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F6A1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42E5EB">
            <w:pPr>
              <w:widowControl/>
              <w:textAlignment w:val="center"/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</w:pPr>
            <w:r>
              <w:rPr>
                <w:rFonts w:hint="eastAsia" w:eastAsia="方正黑体_GBK" w:cs="Calibri"/>
                <w:kern w:val="0"/>
                <w:sz w:val="32"/>
                <w:szCs w:val="32"/>
                <w:u w:color="000000"/>
              </w:rPr>
              <w:t>附件2</w:t>
            </w:r>
          </w:p>
          <w:p w14:paraId="1BBB1C12"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7700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95E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14:paraId="252C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39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F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E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2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C7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096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证件照</w:t>
            </w:r>
          </w:p>
        </w:tc>
      </w:tr>
      <w:tr w14:paraId="737B5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5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E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92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B283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E7D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C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A41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57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134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3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3FE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BC45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B07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A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54B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3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85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5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BA2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777F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DEF0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5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A2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A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CB7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0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A1DAF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F9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85F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0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1A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3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8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09C16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419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2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现单位及任教学科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4BB8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9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F34A01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97BC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66DDA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05D7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F7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DD45B9">
            <w:pPr>
              <w:pStyle w:val="2"/>
            </w:pPr>
          </w:p>
        </w:tc>
      </w:tr>
      <w:tr w14:paraId="54591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6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受奖惩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26062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247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0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A9483AE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报考者（本人签字确认）: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  月     日</w:t>
            </w:r>
          </w:p>
        </w:tc>
      </w:tr>
    </w:tbl>
    <w:p w14:paraId="6FEF4860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p w14:paraId="5CA78BFC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p w14:paraId="1B7CD8BC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p w14:paraId="14B158EF">
      <w:pPr>
        <w:spacing w:line="460" w:lineRule="exact"/>
        <w:rPr>
          <w:rFonts w:ascii="方正仿宋" w:eastAsia="方正仿宋"/>
          <w:spacing w:val="6"/>
          <w:sz w:val="32"/>
          <w:szCs w:val="32"/>
        </w:rPr>
      </w:pPr>
    </w:p>
    <w:p w14:paraId="62389924">
      <w:pPr>
        <w:spacing w:line="340" w:lineRule="exact"/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1B70">
    <w:pPr>
      <w:pStyle w:val="4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 w:cs="宋体"/>
        <w:sz w:val="28"/>
        <w:szCs w:val="28"/>
      </w:rPr>
      <w:t xml:space="preserve">— 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 </w:t>
    </w:r>
    <w:r>
      <w:rPr>
        <w:rStyle w:val="9"/>
        <w:rFonts w:hint="eastAsia" w:ascii="宋体" w:hAnsi="宋体" w:cs="宋体"/>
        <w:sz w:val="28"/>
        <w:szCs w:val="28"/>
      </w:rPr>
      <w:t>—</w:t>
    </w:r>
  </w:p>
  <w:p w14:paraId="3EAEFD9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2EA3A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FCEADD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57"/>
    <w:rsid w:val="000077DE"/>
    <w:rsid w:val="00014471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B5977"/>
    <w:rsid w:val="001D5EA2"/>
    <w:rsid w:val="0020491C"/>
    <w:rsid w:val="00217C28"/>
    <w:rsid w:val="00230C90"/>
    <w:rsid w:val="0023645D"/>
    <w:rsid w:val="0024698C"/>
    <w:rsid w:val="0025088E"/>
    <w:rsid w:val="0025167A"/>
    <w:rsid w:val="00253523"/>
    <w:rsid w:val="00263FB3"/>
    <w:rsid w:val="00270555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0253"/>
    <w:rsid w:val="00425514"/>
    <w:rsid w:val="00426386"/>
    <w:rsid w:val="004345C1"/>
    <w:rsid w:val="00445BCD"/>
    <w:rsid w:val="004514D0"/>
    <w:rsid w:val="00451E68"/>
    <w:rsid w:val="00490C26"/>
    <w:rsid w:val="004B55F3"/>
    <w:rsid w:val="004C262E"/>
    <w:rsid w:val="004C3EA5"/>
    <w:rsid w:val="004E3937"/>
    <w:rsid w:val="004E4E13"/>
    <w:rsid w:val="004E4E60"/>
    <w:rsid w:val="004F2E7E"/>
    <w:rsid w:val="005137B4"/>
    <w:rsid w:val="00513D4F"/>
    <w:rsid w:val="00515F02"/>
    <w:rsid w:val="00524410"/>
    <w:rsid w:val="00565494"/>
    <w:rsid w:val="00574491"/>
    <w:rsid w:val="005927F3"/>
    <w:rsid w:val="005A7D8E"/>
    <w:rsid w:val="005E0BC2"/>
    <w:rsid w:val="006114F0"/>
    <w:rsid w:val="00611C41"/>
    <w:rsid w:val="00672AA4"/>
    <w:rsid w:val="00676DCF"/>
    <w:rsid w:val="006813BC"/>
    <w:rsid w:val="00687D96"/>
    <w:rsid w:val="00693A4B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92099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6BC5"/>
    <w:rsid w:val="00DE79A2"/>
    <w:rsid w:val="00E02291"/>
    <w:rsid w:val="00E33066"/>
    <w:rsid w:val="00E455AC"/>
    <w:rsid w:val="00E656F9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14E135CF"/>
    <w:rsid w:val="1E1F1D58"/>
    <w:rsid w:val="27BF4427"/>
    <w:rsid w:val="2E627771"/>
    <w:rsid w:val="2EE914D6"/>
    <w:rsid w:val="396A20C9"/>
    <w:rsid w:val="47D1430E"/>
    <w:rsid w:val="4E6D7F38"/>
    <w:rsid w:val="58447273"/>
    <w:rsid w:val="647F4C8E"/>
    <w:rsid w:val="6C5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customStyle="1" w:styleId="10">
    <w:name w:val="正文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教育文体局——上行文格式参考模板</Template>
  <Pages>2</Pages>
  <Words>2238</Words>
  <Characters>2327</Characters>
  <Lines>22</Lines>
  <Paragraphs>6</Paragraphs>
  <TotalTime>29</TotalTime>
  <ScaleCrop>false</ScaleCrop>
  <LinksUpToDate>false</LinksUpToDate>
  <CharactersWithSpaces>2436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2023-11-14T04:37:00Z</dcterms:created>
  <dc:creator>刘哲</dc:creator>
  <cp:lastModifiedBy>天府之友</cp:lastModifiedBy>
  <cp:lastPrinted>2023-11-14T04:24:00Z</cp:lastPrinted>
  <dcterms:modified xsi:type="dcterms:W3CDTF">2026-01-26T03:41:09Z</dcterms:modified>
  <dc:title>成高〔2007〕号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09AEFC8E4D2B48EC950843F14D96D538_13</vt:lpwstr>
  </property>
  <property fmtid="{D5CDD505-2E9C-101B-9397-08002B2CF9AE}" pid="4" name="KSOTemplateDocerSaveRecord">
    <vt:lpwstr>eyJoZGlkIjoiYjM0MTdkZTRhZTEyMGY1MzY3MWRhNzU1YjQ1YTZiN2YiLCJ1c2VySWQiOiIxNzYxNzk4NzAyIn0=</vt:lpwstr>
  </property>
</Properties>
</file>