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BB837">
      <w:pPr>
        <w:spacing w:line="460" w:lineRule="exact"/>
        <w:rPr>
          <w:rFonts w:ascii="方正仿宋" w:eastAsia="方正仿宋"/>
          <w:spacing w:val="6"/>
          <w:sz w:val="32"/>
          <w:szCs w:val="32"/>
        </w:rPr>
      </w:pPr>
    </w:p>
    <w:p w14:paraId="706D146B">
      <w:pPr>
        <w:spacing w:line="460" w:lineRule="exact"/>
        <w:rPr>
          <w:rFonts w:ascii="方正仿宋" w:eastAsia="方正仿宋"/>
          <w:spacing w:val="6"/>
          <w:sz w:val="32"/>
          <w:szCs w:val="32"/>
        </w:rPr>
      </w:pPr>
    </w:p>
    <w:tbl>
      <w:tblPr>
        <w:tblStyle w:val="6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9"/>
      </w:tblGrid>
      <w:tr w14:paraId="7CC1F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2CABCE">
            <w:pPr>
              <w:widowControl/>
              <w:textAlignment w:val="center"/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  <w:t>附件1</w:t>
            </w:r>
          </w:p>
          <w:p w14:paraId="65E9BAD0">
            <w:pPr>
              <w:spacing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6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6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6"/>
                <w:sz w:val="36"/>
                <w:szCs w:val="36"/>
              </w:rPr>
              <w:t>年成都高新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36"/>
                <w:szCs w:val="36"/>
              </w:rPr>
              <w:t>区锦晖小学（含金融城分校）</w:t>
            </w:r>
          </w:p>
          <w:p w14:paraId="2759F832">
            <w:pPr>
              <w:spacing w:line="520" w:lineRule="exact"/>
              <w:jc w:val="center"/>
              <w:rPr>
                <w:rFonts w:ascii="方正小标宋简体" w:hAnsi="方正小标宋简体" w:eastAsia="方正小标宋简体" w:cs="方正小标宋简体"/>
                <w:spacing w:val="6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36"/>
                <w:szCs w:val="36"/>
              </w:rPr>
              <w:t>公开招聘教师岗位表</w:t>
            </w:r>
          </w:p>
          <w:p w14:paraId="220EF3FB">
            <w:pPr>
              <w:ind w:firstLine="368" w:firstLineChars="200"/>
              <w:rPr>
                <w:rFonts w:ascii="楷体" w:hAnsi="楷体" w:eastAsia="楷体"/>
                <w:spacing w:val="-20"/>
                <w:sz w:val="24"/>
                <w:szCs w:val="22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5"/>
              <w:gridCol w:w="1487"/>
              <w:gridCol w:w="1545"/>
              <w:gridCol w:w="1560"/>
              <w:gridCol w:w="2851"/>
            </w:tblGrid>
            <w:tr w14:paraId="09DA26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845" w:type="dxa"/>
                  <w:vAlign w:val="center"/>
                </w:tcPr>
                <w:p w14:paraId="4EC6BA9C">
                  <w:pPr>
                    <w:jc w:val="center"/>
                    <w:rPr>
                      <w:rFonts w:ascii="方正仿宋" w:hAnsi="方正仿宋" w:eastAsia="方正仿宋" w:cs="方正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" w:hAnsi="方正仿宋" w:eastAsia="方正仿宋" w:cs="方正仿宋"/>
                      <w:b/>
                      <w:bCs/>
                      <w:sz w:val="28"/>
                      <w:szCs w:val="28"/>
                    </w:rPr>
                    <w:t>招聘单位</w:t>
                  </w:r>
                </w:p>
              </w:tc>
              <w:tc>
                <w:tcPr>
                  <w:tcW w:w="1487" w:type="dxa"/>
                  <w:vAlign w:val="center"/>
                </w:tcPr>
                <w:p w14:paraId="04872B7A">
                  <w:pPr>
                    <w:jc w:val="center"/>
                    <w:rPr>
                      <w:rFonts w:ascii="方正仿宋" w:hAnsi="方正仿宋" w:eastAsia="方正仿宋" w:cs="方正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" w:hAnsi="方正仿宋" w:eastAsia="方正仿宋" w:cs="方正仿宋"/>
                      <w:b/>
                      <w:bCs/>
                      <w:sz w:val="28"/>
                      <w:szCs w:val="28"/>
                    </w:rPr>
                    <w:t>招聘岗位名称</w:t>
                  </w:r>
                </w:p>
              </w:tc>
              <w:tc>
                <w:tcPr>
                  <w:tcW w:w="1545" w:type="dxa"/>
                  <w:vAlign w:val="center"/>
                </w:tcPr>
                <w:p w14:paraId="3D0285E9">
                  <w:pPr>
                    <w:jc w:val="center"/>
                    <w:rPr>
                      <w:rFonts w:ascii="方正仿宋" w:hAnsi="方正仿宋" w:eastAsia="方正仿宋" w:cs="方正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" w:hAnsi="方正仿宋" w:eastAsia="方正仿宋" w:cs="方正仿宋"/>
                      <w:b/>
                      <w:bCs/>
                      <w:sz w:val="28"/>
                      <w:szCs w:val="28"/>
                    </w:rPr>
                    <w:t>岗位类别</w:t>
                  </w:r>
                </w:p>
              </w:tc>
              <w:tc>
                <w:tcPr>
                  <w:tcW w:w="1560" w:type="dxa"/>
                  <w:vAlign w:val="center"/>
                </w:tcPr>
                <w:p w14:paraId="0B1A5B47">
                  <w:pPr>
                    <w:jc w:val="center"/>
                    <w:rPr>
                      <w:rFonts w:ascii="方正仿宋" w:hAnsi="方正仿宋" w:eastAsia="方正仿宋" w:cs="方正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" w:hAnsi="方正仿宋" w:eastAsia="方正仿宋" w:cs="方正仿宋"/>
                      <w:b/>
                      <w:bCs/>
                      <w:sz w:val="28"/>
                      <w:szCs w:val="28"/>
                    </w:rPr>
                    <w:t>招聘人数</w:t>
                  </w:r>
                </w:p>
              </w:tc>
              <w:tc>
                <w:tcPr>
                  <w:tcW w:w="2851" w:type="dxa"/>
                  <w:vAlign w:val="center"/>
                </w:tcPr>
                <w:p w14:paraId="501A3C39">
                  <w:pPr>
                    <w:jc w:val="center"/>
                    <w:rPr>
                      <w:rFonts w:ascii="方正仿宋" w:hAnsi="方正仿宋" w:eastAsia="方正仿宋" w:cs="方正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" w:hAnsi="方正仿宋" w:eastAsia="方正仿宋" w:cs="方正仿宋"/>
                      <w:b/>
                      <w:bCs/>
                      <w:sz w:val="28"/>
                      <w:szCs w:val="28"/>
                    </w:rPr>
                    <w:t>其他条件</w:t>
                  </w:r>
                </w:p>
              </w:tc>
            </w:tr>
            <w:tr w14:paraId="7D0CE1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1845" w:type="dxa"/>
                  <w:vAlign w:val="center"/>
                </w:tcPr>
                <w:p w14:paraId="0654EEDA">
                  <w:pPr>
                    <w:jc w:val="center"/>
                    <w:rPr>
                      <w:rFonts w:ascii="Calibri" w:hAnsi="Calibri"/>
                      <w:szCs w:val="22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2"/>
                    </w:rPr>
                    <w:t>成都高新区锦晖小学（含金融城分校）</w:t>
                  </w:r>
                </w:p>
              </w:tc>
              <w:tc>
                <w:tcPr>
                  <w:tcW w:w="1487" w:type="dxa"/>
                  <w:vAlign w:val="center"/>
                </w:tcPr>
                <w:p w14:paraId="2686BE89">
                  <w:pPr>
                    <w:jc w:val="center"/>
                    <w:rPr>
                      <w:rFonts w:hint="eastAsia" w:ascii="Calibri" w:hAnsi="Calibri" w:eastAsia="宋体"/>
                      <w:szCs w:val="22"/>
                      <w:lang w:eastAsia="zh-CN"/>
                    </w:rPr>
                  </w:pPr>
                  <w:r>
                    <w:rPr>
                      <w:rFonts w:ascii="Calibri" w:hAnsi="Calibri"/>
                      <w:szCs w:val="22"/>
                    </w:rPr>
                    <w:t>小学</w:t>
                  </w:r>
                  <w:r>
                    <w:rPr>
                      <w:rFonts w:hint="eastAsia" w:ascii="Calibri" w:hAnsi="Calibri"/>
                      <w:szCs w:val="22"/>
                      <w:lang w:val="en-US" w:eastAsia="zh-CN"/>
                    </w:rPr>
                    <w:t>英语</w:t>
                  </w:r>
                </w:p>
              </w:tc>
              <w:tc>
                <w:tcPr>
                  <w:tcW w:w="1545" w:type="dxa"/>
                  <w:vAlign w:val="center"/>
                </w:tcPr>
                <w:p w14:paraId="139F5B86">
                  <w:pPr>
                    <w:jc w:val="center"/>
                    <w:rPr>
                      <w:rFonts w:ascii="Calibri" w:hAnsi="Calibri"/>
                      <w:szCs w:val="22"/>
                    </w:rPr>
                  </w:pPr>
                  <w:r>
                    <w:rPr>
                      <w:rFonts w:ascii="Calibri" w:hAnsi="Calibri"/>
                      <w:szCs w:val="22"/>
                    </w:rPr>
                    <w:t>专</w:t>
                  </w:r>
                  <w:r>
                    <w:rPr>
                      <w:rFonts w:hint="eastAsia" w:ascii="Calibri" w:hAnsi="Calibri"/>
                      <w:szCs w:val="22"/>
                      <w:lang w:val="en-US" w:eastAsia="zh-CN"/>
                    </w:rPr>
                    <w:t>任</w:t>
                  </w:r>
                  <w:r>
                    <w:rPr>
                      <w:rFonts w:ascii="Calibri" w:hAnsi="Calibri"/>
                      <w:szCs w:val="22"/>
                    </w:rPr>
                    <w:t>教师</w:t>
                  </w:r>
                </w:p>
              </w:tc>
              <w:tc>
                <w:tcPr>
                  <w:tcW w:w="1560" w:type="dxa"/>
                  <w:vAlign w:val="center"/>
                </w:tcPr>
                <w:p w14:paraId="7064A958">
                  <w:pPr>
                    <w:jc w:val="center"/>
                    <w:rPr>
                      <w:rFonts w:ascii="Calibri" w:hAnsi="Calibri"/>
                      <w:szCs w:val="22"/>
                    </w:rPr>
                  </w:pPr>
                  <w:r>
                    <w:rPr>
                      <w:rFonts w:hint="eastAsia" w:ascii="Calibri" w:hAnsi="Calibri"/>
                      <w:szCs w:val="22"/>
                    </w:rPr>
                    <w:t>2人</w:t>
                  </w:r>
                </w:p>
              </w:tc>
              <w:tc>
                <w:tcPr>
                  <w:tcW w:w="2851" w:type="dxa"/>
                  <w:vAlign w:val="center"/>
                </w:tcPr>
                <w:p w14:paraId="3F97FF8B">
                  <w:pPr>
                    <w:jc w:val="center"/>
                    <w:rPr>
                      <w:rFonts w:ascii="Calibri" w:hAnsi="Calibri"/>
                      <w:szCs w:val="22"/>
                    </w:rPr>
                  </w:pPr>
                </w:p>
              </w:tc>
            </w:tr>
          </w:tbl>
          <w:p w14:paraId="1015E4A2">
            <w:pPr>
              <w:spacing w:after="120" w:line="590" w:lineRule="exact"/>
              <w:rPr>
                <w:rFonts w:ascii="Calibri" w:hAnsi="Calibri"/>
                <w:szCs w:val="22"/>
              </w:rPr>
            </w:pPr>
          </w:p>
          <w:p w14:paraId="2567A8CC">
            <w:pPr>
              <w:widowControl/>
              <w:textAlignment w:val="center"/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</w:pPr>
          </w:p>
          <w:p w14:paraId="22DFBBAD">
            <w:pPr>
              <w:widowControl/>
              <w:textAlignment w:val="center"/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</w:pPr>
          </w:p>
          <w:p w14:paraId="3286CED6">
            <w:pPr>
              <w:widowControl/>
              <w:textAlignment w:val="center"/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</w:pPr>
          </w:p>
          <w:p w14:paraId="414D370E">
            <w:pPr>
              <w:widowControl/>
              <w:textAlignment w:val="center"/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</w:pPr>
          </w:p>
          <w:p w14:paraId="506BDBD4">
            <w:pPr>
              <w:widowControl/>
              <w:textAlignment w:val="center"/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</w:pPr>
          </w:p>
          <w:p w14:paraId="34B3587C">
            <w:pPr>
              <w:widowControl/>
              <w:textAlignment w:val="center"/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</w:pPr>
          </w:p>
          <w:p w14:paraId="0F03AE4F">
            <w:pPr>
              <w:widowControl/>
              <w:textAlignment w:val="center"/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</w:pPr>
          </w:p>
          <w:p w14:paraId="55D639C7">
            <w:pPr>
              <w:widowControl/>
              <w:textAlignment w:val="center"/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</w:pPr>
          </w:p>
          <w:p w14:paraId="3CD7FEFF"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</w:tbl>
    <w:p w14:paraId="4F515579">
      <w:pPr>
        <w:spacing w:line="460" w:lineRule="exact"/>
        <w:rPr>
          <w:rFonts w:ascii="方正仿宋" w:eastAsia="方正仿宋"/>
          <w:spacing w:val="6"/>
          <w:sz w:val="32"/>
          <w:szCs w:val="32"/>
        </w:rPr>
      </w:pPr>
    </w:p>
    <w:p w14:paraId="622730E3">
      <w:pPr>
        <w:spacing w:line="340" w:lineRule="exact"/>
      </w:pPr>
    </w:p>
    <w:sectPr>
      <w:footerReference r:id="rId3" w:type="default"/>
      <w:footerReference r:id="rId4" w:type="even"/>
      <w:pgSz w:w="11906" w:h="16838"/>
      <w:pgMar w:top="1928" w:right="1474" w:bottom="1247" w:left="1531" w:header="851" w:footer="1588" w:gutter="0"/>
      <w:cols w:space="720" w:num="1"/>
      <w:docGrid w:type="linesAndChars" w:linePitch="621" w:charSpace="-3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6507A">
    <w:pPr>
      <w:pStyle w:val="4"/>
      <w:framePr w:wrap="around" w:vAnchor="text" w:hAnchor="margin" w:xAlign="outside" w:y="1"/>
      <w:ind w:left="315" w:leftChars="150" w:right="315" w:rightChars="15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 w:cs="宋体"/>
        <w:sz w:val="28"/>
        <w:szCs w:val="28"/>
      </w:rPr>
      <w:t xml:space="preserve">— 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 </w:t>
    </w:r>
    <w:r>
      <w:rPr>
        <w:rStyle w:val="9"/>
        <w:rFonts w:hint="eastAsia" w:ascii="宋体" w:hAnsi="宋体" w:cs="宋体"/>
        <w:sz w:val="28"/>
        <w:szCs w:val="28"/>
      </w:rPr>
      <w:t>—</w:t>
    </w:r>
  </w:p>
  <w:p w14:paraId="7834EA7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0C639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5C6E85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93"/>
  <w:drawingGridVerticalSpacing w:val="6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57"/>
    <w:rsid w:val="000077DE"/>
    <w:rsid w:val="00014471"/>
    <w:rsid w:val="0005628D"/>
    <w:rsid w:val="00060622"/>
    <w:rsid w:val="00086371"/>
    <w:rsid w:val="00090474"/>
    <w:rsid w:val="00095477"/>
    <w:rsid w:val="000972B0"/>
    <w:rsid w:val="000A1507"/>
    <w:rsid w:val="000A2E14"/>
    <w:rsid w:val="000B1037"/>
    <w:rsid w:val="000B7FBB"/>
    <w:rsid w:val="000D27BD"/>
    <w:rsid w:val="000D4B57"/>
    <w:rsid w:val="000E3E6B"/>
    <w:rsid w:val="000F3D15"/>
    <w:rsid w:val="00111125"/>
    <w:rsid w:val="0013166D"/>
    <w:rsid w:val="00137BA3"/>
    <w:rsid w:val="00141940"/>
    <w:rsid w:val="00143661"/>
    <w:rsid w:val="00145098"/>
    <w:rsid w:val="001633C8"/>
    <w:rsid w:val="0016773E"/>
    <w:rsid w:val="00171AC6"/>
    <w:rsid w:val="001807AB"/>
    <w:rsid w:val="001943BD"/>
    <w:rsid w:val="001A1F17"/>
    <w:rsid w:val="001A48E1"/>
    <w:rsid w:val="001B1711"/>
    <w:rsid w:val="001B5977"/>
    <w:rsid w:val="001D5EA2"/>
    <w:rsid w:val="0020491C"/>
    <w:rsid w:val="00217C28"/>
    <w:rsid w:val="00230C90"/>
    <w:rsid w:val="0023645D"/>
    <w:rsid w:val="0024698C"/>
    <w:rsid w:val="0025088E"/>
    <w:rsid w:val="0025167A"/>
    <w:rsid w:val="00253523"/>
    <w:rsid w:val="00263FB3"/>
    <w:rsid w:val="00270555"/>
    <w:rsid w:val="00280A26"/>
    <w:rsid w:val="0028258B"/>
    <w:rsid w:val="002879E9"/>
    <w:rsid w:val="00291D03"/>
    <w:rsid w:val="002B1369"/>
    <w:rsid w:val="002B2AAD"/>
    <w:rsid w:val="002B2F57"/>
    <w:rsid w:val="002B7B49"/>
    <w:rsid w:val="002C4C3A"/>
    <w:rsid w:val="002C4F80"/>
    <w:rsid w:val="002C696F"/>
    <w:rsid w:val="002E2051"/>
    <w:rsid w:val="002E51D0"/>
    <w:rsid w:val="002E6D49"/>
    <w:rsid w:val="003139A4"/>
    <w:rsid w:val="00327F40"/>
    <w:rsid w:val="00346EE9"/>
    <w:rsid w:val="0036139D"/>
    <w:rsid w:val="00370620"/>
    <w:rsid w:val="00371659"/>
    <w:rsid w:val="00371911"/>
    <w:rsid w:val="0038513A"/>
    <w:rsid w:val="00387C4E"/>
    <w:rsid w:val="00395868"/>
    <w:rsid w:val="003A6D8D"/>
    <w:rsid w:val="003E0043"/>
    <w:rsid w:val="003E2BFE"/>
    <w:rsid w:val="003F36D6"/>
    <w:rsid w:val="003F5ADA"/>
    <w:rsid w:val="004144C6"/>
    <w:rsid w:val="00420253"/>
    <w:rsid w:val="00425514"/>
    <w:rsid w:val="00426386"/>
    <w:rsid w:val="004345C1"/>
    <w:rsid w:val="00445BCD"/>
    <w:rsid w:val="004514D0"/>
    <w:rsid w:val="00451E68"/>
    <w:rsid w:val="00490C26"/>
    <w:rsid w:val="004B55F3"/>
    <w:rsid w:val="004C262E"/>
    <w:rsid w:val="004C3EA5"/>
    <w:rsid w:val="004E3937"/>
    <w:rsid w:val="004E4E13"/>
    <w:rsid w:val="004E4E60"/>
    <w:rsid w:val="004F2E7E"/>
    <w:rsid w:val="005137B4"/>
    <w:rsid w:val="00513D4F"/>
    <w:rsid w:val="00515F02"/>
    <w:rsid w:val="00524410"/>
    <w:rsid w:val="00565494"/>
    <w:rsid w:val="00574491"/>
    <w:rsid w:val="005927F3"/>
    <w:rsid w:val="005A7D8E"/>
    <w:rsid w:val="005E0BC2"/>
    <w:rsid w:val="006114F0"/>
    <w:rsid w:val="00611C41"/>
    <w:rsid w:val="00672AA4"/>
    <w:rsid w:val="00676DCF"/>
    <w:rsid w:val="006813BC"/>
    <w:rsid w:val="00687D96"/>
    <w:rsid w:val="00693A4B"/>
    <w:rsid w:val="00697892"/>
    <w:rsid w:val="006B6756"/>
    <w:rsid w:val="006C462B"/>
    <w:rsid w:val="006D42DC"/>
    <w:rsid w:val="006E491F"/>
    <w:rsid w:val="006E5705"/>
    <w:rsid w:val="006E5F81"/>
    <w:rsid w:val="006F3FAA"/>
    <w:rsid w:val="006F4424"/>
    <w:rsid w:val="00702AC4"/>
    <w:rsid w:val="00703564"/>
    <w:rsid w:val="00720CD4"/>
    <w:rsid w:val="007241E6"/>
    <w:rsid w:val="00727587"/>
    <w:rsid w:val="00727F6F"/>
    <w:rsid w:val="00731E5A"/>
    <w:rsid w:val="00740EF8"/>
    <w:rsid w:val="007513E3"/>
    <w:rsid w:val="007647CE"/>
    <w:rsid w:val="00773E4D"/>
    <w:rsid w:val="00783833"/>
    <w:rsid w:val="007A0E7E"/>
    <w:rsid w:val="007A5C44"/>
    <w:rsid w:val="007B2F3E"/>
    <w:rsid w:val="007D2B52"/>
    <w:rsid w:val="008064EB"/>
    <w:rsid w:val="0081149F"/>
    <w:rsid w:val="008155C4"/>
    <w:rsid w:val="00816DEC"/>
    <w:rsid w:val="00853372"/>
    <w:rsid w:val="00887DB3"/>
    <w:rsid w:val="00892099"/>
    <w:rsid w:val="008A2C2A"/>
    <w:rsid w:val="008A2E70"/>
    <w:rsid w:val="008E458F"/>
    <w:rsid w:val="00900561"/>
    <w:rsid w:val="009056FF"/>
    <w:rsid w:val="00915D25"/>
    <w:rsid w:val="009174AA"/>
    <w:rsid w:val="00922583"/>
    <w:rsid w:val="00926269"/>
    <w:rsid w:val="009438F4"/>
    <w:rsid w:val="0094586B"/>
    <w:rsid w:val="00950A98"/>
    <w:rsid w:val="00951137"/>
    <w:rsid w:val="00953B40"/>
    <w:rsid w:val="00957FE2"/>
    <w:rsid w:val="00963868"/>
    <w:rsid w:val="00971785"/>
    <w:rsid w:val="009810FC"/>
    <w:rsid w:val="00985721"/>
    <w:rsid w:val="009A4155"/>
    <w:rsid w:val="009B4D17"/>
    <w:rsid w:val="009C160B"/>
    <w:rsid w:val="00A00B6A"/>
    <w:rsid w:val="00A04565"/>
    <w:rsid w:val="00A10446"/>
    <w:rsid w:val="00A155BB"/>
    <w:rsid w:val="00A24E96"/>
    <w:rsid w:val="00A33D6E"/>
    <w:rsid w:val="00A358AA"/>
    <w:rsid w:val="00A37D9A"/>
    <w:rsid w:val="00A413F2"/>
    <w:rsid w:val="00A53B3E"/>
    <w:rsid w:val="00A61123"/>
    <w:rsid w:val="00A6182E"/>
    <w:rsid w:val="00A70D3B"/>
    <w:rsid w:val="00AA1E0B"/>
    <w:rsid w:val="00AB43AA"/>
    <w:rsid w:val="00AD2627"/>
    <w:rsid w:val="00AF2E7B"/>
    <w:rsid w:val="00B31501"/>
    <w:rsid w:val="00B347B4"/>
    <w:rsid w:val="00B41050"/>
    <w:rsid w:val="00B410B3"/>
    <w:rsid w:val="00BA1485"/>
    <w:rsid w:val="00BC685D"/>
    <w:rsid w:val="00BE613E"/>
    <w:rsid w:val="00BF4DEB"/>
    <w:rsid w:val="00C0218D"/>
    <w:rsid w:val="00C106A9"/>
    <w:rsid w:val="00C1181F"/>
    <w:rsid w:val="00C214D7"/>
    <w:rsid w:val="00C253F2"/>
    <w:rsid w:val="00C43187"/>
    <w:rsid w:val="00C53EB2"/>
    <w:rsid w:val="00C55CFA"/>
    <w:rsid w:val="00C57726"/>
    <w:rsid w:val="00C6469D"/>
    <w:rsid w:val="00CA46EA"/>
    <w:rsid w:val="00CA7392"/>
    <w:rsid w:val="00CB050C"/>
    <w:rsid w:val="00CB644B"/>
    <w:rsid w:val="00CB7EF9"/>
    <w:rsid w:val="00CC3764"/>
    <w:rsid w:val="00CD68DC"/>
    <w:rsid w:val="00CF0FD2"/>
    <w:rsid w:val="00D01479"/>
    <w:rsid w:val="00D16309"/>
    <w:rsid w:val="00D23BBD"/>
    <w:rsid w:val="00D366CE"/>
    <w:rsid w:val="00D557D3"/>
    <w:rsid w:val="00D63700"/>
    <w:rsid w:val="00D72B11"/>
    <w:rsid w:val="00D933F3"/>
    <w:rsid w:val="00DD3B4C"/>
    <w:rsid w:val="00DE209E"/>
    <w:rsid w:val="00DE6BC5"/>
    <w:rsid w:val="00DE79A2"/>
    <w:rsid w:val="00E02291"/>
    <w:rsid w:val="00E33066"/>
    <w:rsid w:val="00E455AC"/>
    <w:rsid w:val="00E656F9"/>
    <w:rsid w:val="00E74A6B"/>
    <w:rsid w:val="00E80264"/>
    <w:rsid w:val="00E915B5"/>
    <w:rsid w:val="00E947B7"/>
    <w:rsid w:val="00E94D11"/>
    <w:rsid w:val="00E97245"/>
    <w:rsid w:val="00E97666"/>
    <w:rsid w:val="00EA1BC9"/>
    <w:rsid w:val="00EA6F2C"/>
    <w:rsid w:val="00EA77AE"/>
    <w:rsid w:val="00EB0015"/>
    <w:rsid w:val="00EC7D39"/>
    <w:rsid w:val="00ED5823"/>
    <w:rsid w:val="00ED6097"/>
    <w:rsid w:val="00EF5329"/>
    <w:rsid w:val="00EF6673"/>
    <w:rsid w:val="00F14273"/>
    <w:rsid w:val="00F2675C"/>
    <w:rsid w:val="00F327D9"/>
    <w:rsid w:val="00F45665"/>
    <w:rsid w:val="00F46A55"/>
    <w:rsid w:val="00F55397"/>
    <w:rsid w:val="00F608C2"/>
    <w:rsid w:val="00F652F7"/>
    <w:rsid w:val="00F67B80"/>
    <w:rsid w:val="00F7487B"/>
    <w:rsid w:val="00F77542"/>
    <w:rsid w:val="00F84ED7"/>
    <w:rsid w:val="00F90329"/>
    <w:rsid w:val="00FB346C"/>
    <w:rsid w:val="00FB644A"/>
    <w:rsid w:val="00FC069D"/>
    <w:rsid w:val="00FD694C"/>
    <w:rsid w:val="00FE3367"/>
    <w:rsid w:val="00FE6C1D"/>
    <w:rsid w:val="14E135CF"/>
    <w:rsid w:val="1E1F1D58"/>
    <w:rsid w:val="2E627771"/>
    <w:rsid w:val="2EE914D6"/>
    <w:rsid w:val="396A20C9"/>
    <w:rsid w:val="47D1430E"/>
    <w:rsid w:val="4A4D5AF6"/>
    <w:rsid w:val="4E6D7F38"/>
    <w:rsid w:val="58447273"/>
    <w:rsid w:val="603A20C7"/>
    <w:rsid w:val="647F4C8E"/>
    <w:rsid w:val="6C5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character" w:customStyle="1" w:styleId="10">
    <w:name w:val="正文文本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\Desktop\&#20020;&#26102;&#25991;&#20214;\&#25104;&#39640;&#25945;&#25991;&#20307;&#21457;&#12308;2023&#12309;19&#21495;&#21487;&#32534;&#36753;&#38468;&#20214;\&#23398;&#26657;&#35831;&#31034;&#25253;&#21578;&#27169;&#26495;\&#25945;&#32946;&#25991;&#20307;&#23616;&#8212;&#8212;&#19978;&#34892;&#25991;&#26684;&#24335;&#21442;&#3277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教育文体局——上行文格式参考模板</Template>
  <Pages>1</Pages>
  <Words>2025</Words>
  <Characters>2114</Characters>
  <Lines>22</Lines>
  <Paragraphs>6</Paragraphs>
  <TotalTime>60</TotalTime>
  <ScaleCrop>false</ScaleCrop>
  <LinksUpToDate>false</LinksUpToDate>
  <CharactersWithSpaces>2150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2023-11-14T04:37:00Z</dcterms:created>
  <dc:creator>刘哲</dc:creator>
  <cp:lastModifiedBy>天府之友</cp:lastModifiedBy>
  <cp:lastPrinted>2023-11-14T04:24:00Z</cp:lastPrinted>
  <dcterms:modified xsi:type="dcterms:W3CDTF">2026-01-26T04:57:19Z</dcterms:modified>
  <dc:title>成高〔2007〕号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C36A91914F134BA2A2A07A8B1D5352C6_13</vt:lpwstr>
  </property>
  <property fmtid="{D5CDD505-2E9C-101B-9397-08002B2CF9AE}" pid="4" name="KSOTemplateDocerSaveRecord">
    <vt:lpwstr>eyJoZGlkIjoiYjM0MTdkZTRhZTEyMGY1MzY3MWRhNzU1YjQ1YTZiN2YiLCJ1c2VySWQiOiIxNzYxNzk4NzAyIn0=</vt:lpwstr>
  </property>
</Properties>
</file>