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19D1">
      <w:pPr>
        <w:rPr>
          <w:rFonts w:hint="eastAsia" w:ascii="方正黑体" w:eastAsia="方正黑体"/>
          <w:sz w:val="32"/>
          <w:szCs w:val="32"/>
          <w:lang w:val="en-US" w:eastAsia="zh-CN"/>
        </w:rPr>
      </w:pPr>
      <w:r>
        <w:rPr>
          <w:rFonts w:hint="eastAsia" w:ascii="方正黑体" w:eastAsia="方正黑体"/>
          <w:sz w:val="32"/>
          <w:szCs w:val="32"/>
          <w:lang w:val="en-US" w:eastAsia="zh-CN"/>
        </w:rPr>
        <w:t>附件1</w:t>
      </w:r>
    </w:p>
    <w:p w14:paraId="78F47A6F">
      <w:pPr>
        <w:rPr>
          <w:rFonts w:hint="eastAsia" w:ascii="方正黑体" w:eastAsia="方正黑体"/>
          <w:sz w:val="32"/>
          <w:szCs w:val="32"/>
          <w:lang w:val="en-US" w:eastAsia="zh-CN"/>
        </w:rPr>
      </w:pPr>
    </w:p>
    <w:p w14:paraId="23D6086F">
      <w:pPr>
        <w:jc w:val="center"/>
        <w:rPr>
          <w:rFonts w:hint="default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高新区锦晖天府小学</w:t>
      </w:r>
    </w:p>
    <w:p w14:paraId="24BA3EB2">
      <w:pPr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4D17C1B0">
      <w:pPr>
        <w:jc w:val="center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09"/>
        <w:gridCol w:w="1689"/>
        <w:gridCol w:w="1631"/>
        <w:gridCol w:w="2177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11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809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689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631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177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11" w:type="dxa"/>
            <w:vAlign w:val="center"/>
          </w:tcPr>
          <w:p w14:paraId="1857A79F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成都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高新区</w:t>
            </w:r>
          </w:p>
          <w:p w14:paraId="64142649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锦晖天府小学</w:t>
            </w:r>
          </w:p>
        </w:tc>
        <w:tc>
          <w:tcPr>
            <w:tcW w:w="1809" w:type="dxa"/>
            <w:vAlign w:val="center"/>
          </w:tcPr>
          <w:p w14:paraId="05BEE50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689" w:type="dxa"/>
            <w:vAlign w:val="center"/>
          </w:tcPr>
          <w:p w14:paraId="6253923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631" w:type="dxa"/>
            <w:vAlign w:val="center"/>
          </w:tcPr>
          <w:p w14:paraId="178ADA7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2177" w:type="dxa"/>
            <w:vAlign w:val="center"/>
          </w:tcPr>
          <w:p w14:paraId="30C10B1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9F04C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5FF24A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3A96F6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6E6436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1911D1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761D146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622F56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2385C6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4002EC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66A4B4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0596114C">
      <w:pPr>
        <w:rPr>
          <w:rFonts w:hint="eastAsia" w:ascii="方正黑体" w:eastAsia="方正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pgNumType w:fmt="decimal" w:chapStyle="1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6A7551B1-B11C-4D90-84D8-64B4E573BDAE}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2" w:fontKey="{CE37F20F-D4D1-4507-971F-BE60277CD1D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95D993F-1DC2-48A2-AFD8-0C3A3220D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1B91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2DFD9">
                          <w:pPr>
                            <w:pStyle w:val="4"/>
                            <w:ind w:left="315" w:leftChars="150" w:right="315" w:rightChars="150"/>
                            <w:rPr>
                              <w:rStyle w:val="10"/>
                              <w:rFonts w:hint="default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2DFD9">
                    <w:pPr>
                      <w:pStyle w:val="4"/>
                      <w:ind w:left="315" w:leftChars="150" w:right="315" w:rightChars="150"/>
                      <w:rPr>
                        <w:rStyle w:val="10"/>
                        <w:rFonts w:hint="default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D3AA891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D5EA2"/>
    <w:rsid w:val="0020491C"/>
    <w:rsid w:val="00217C28"/>
    <w:rsid w:val="00230C90"/>
    <w:rsid w:val="0023645D"/>
    <w:rsid w:val="0024698C"/>
    <w:rsid w:val="0025088E"/>
    <w:rsid w:val="00253523"/>
    <w:rsid w:val="00263FB3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5514"/>
    <w:rsid w:val="004345C1"/>
    <w:rsid w:val="00445BCD"/>
    <w:rsid w:val="004514D0"/>
    <w:rsid w:val="00451E68"/>
    <w:rsid w:val="00490C26"/>
    <w:rsid w:val="004B55F3"/>
    <w:rsid w:val="004C3EA5"/>
    <w:rsid w:val="004E3937"/>
    <w:rsid w:val="004E4E13"/>
    <w:rsid w:val="004E4E60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036E5B30"/>
    <w:rsid w:val="0AAE7F1B"/>
    <w:rsid w:val="0CF12E49"/>
    <w:rsid w:val="135F0D84"/>
    <w:rsid w:val="18D4409A"/>
    <w:rsid w:val="1A7840BB"/>
    <w:rsid w:val="1E1F1D58"/>
    <w:rsid w:val="22CD2EF5"/>
    <w:rsid w:val="27BF3329"/>
    <w:rsid w:val="2A1554E4"/>
    <w:rsid w:val="2EE914D6"/>
    <w:rsid w:val="373FD52B"/>
    <w:rsid w:val="38D26C34"/>
    <w:rsid w:val="3F636838"/>
    <w:rsid w:val="42A01EE7"/>
    <w:rsid w:val="45F91B1D"/>
    <w:rsid w:val="4C2D70A7"/>
    <w:rsid w:val="53D224B3"/>
    <w:rsid w:val="57235785"/>
    <w:rsid w:val="5B152C85"/>
    <w:rsid w:val="5D0E1D41"/>
    <w:rsid w:val="60765F74"/>
    <w:rsid w:val="619D358F"/>
    <w:rsid w:val="62D32DCD"/>
    <w:rsid w:val="66A51361"/>
    <w:rsid w:val="66FC2F4B"/>
    <w:rsid w:val="6C550F4B"/>
    <w:rsid w:val="6FE95DE3"/>
    <w:rsid w:val="72BA6451"/>
    <w:rsid w:val="776B5CAF"/>
    <w:rsid w:val="78852DA0"/>
    <w:rsid w:val="7AB353EB"/>
    <w:rsid w:val="7C71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Library\Containers\com.kingsoft.wpsoffice.mac\Data\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教育文体局——上行文格式参考模板.dot</Template>
  <Pages>1</Pages>
  <Words>73</Words>
  <Characters>76</Characters>
  <Lines>8</Lines>
  <Paragraphs>2</Paragraphs>
  <TotalTime>27</TotalTime>
  <ScaleCrop>false</ScaleCrop>
  <LinksUpToDate>false</LinksUpToDate>
  <CharactersWithSpaces>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2023-11-14T12:37:00Z</dcterms:created>
  <dc:creator>刘哲</dc:creator>
  <cp:lastModifiedBy>於阙</cp:lastModifiedBy>
  <cp:lastPrinted>2026-01-12T09:44:00Z</cp:lastPrinted>
  <dcterms:modified xsi:type="dcterms:W3CDTF">2026-01-23T13:54:43Z</dcterms:modified>
  <dc:title>成高〔2007〕号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2A6EF5300A4C40339CBC9FA3609A1816_13</vt:lpwstr>
  </property>
  <property fmtid="{D5CDD505-2E9C-101B-9397-08002B2CF9AE}" pid="4" name="KSOTemplateDocerSaveRecord">
    <vt:lpwstr>eyJoZGlkIjoiMGRjNGY0MGJjZGIxZGFkZmI1NDM3ZWE2ODI2YzBlMDQiLCJ1c2VySWQiOiI5MjI4MzE1NjAifQ==</vt:lpwstr>
  </property>
</Properties>
</file>