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B054B">
      <w:pPr>
        <w:pStyle w:val="6"/>
        <w:keepNext w:val="0"/>
        <w:keepLines w:val="0"/>
        <w:pageBreakBefore w:val="0"/>
        <w:widowControl/>
        <w:suppressLineNumbers w:val="0"/>
        <w:tabs>
          <w:tab w:val="left" w:pos="3360"/>
        </w:tabs>
        <w:kinsoku/>
        <w:wordWrap/>
        <w:overflowPunct/>
        <w:topLinePunct w:val="0"/>
        <w:autoSpaceDE/>
        <w:autoSpaceDN/>
        <w:bidi w:val="0"/>
        <w:adjustRightInd/>
        <w:snapToGrid/>
        <w:spacing w:line="500" w:lineRule="exact"/>
        <w:textAlignment w:val="auto"/>
        <w:rPr>
          <w:rFonts w:hint="eastAsia" w:ascii="黑体" w:hAnsi="黑体" w:eastAsia="黑体" w:cs="黑体"/>
          <w:b w:val="0"/>
          <w:bCs/>
        </w:rPr>
      </w:pPr>
      <w:r>
        <w:rPr>
          <w:rFonts w:hint="eastAsia" w:ascii="黑体" w:hAnsi="黑体" w:eastAsia="黑体" w:cs="黑体"/>
          <w:b w:val="0"/>
          <w:bCs/>
          <w:sz w:val="30"/>
          <w:szCs w:val="30"/>
        </w:rPr>
        <w:t>附件2</w:t>
      </w:r>
      <w:r>
        <w:rPr>
          <w:rFonts w:hint="eastAsia" w:ascii="黑体" w:hAnsi="黑体" w:eastAsia="黑体" w:cs="黑体"/>
          <w:b w:val="0"/>
          <w:bCs/>
          <w:sz w:val="20"/>
          <w:szCs w:val="20"/>
        </w:rPr>
        <w:t xml:space="preserve"> </w:t>
      </w:r>
    </w:p>
    <w:p w14:paraId="196349E6">
      <w:pPr>
        <w:pStyle w:val="6"/>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Times New Roman" w:hAnsi="Times New Roman"/>
        </w:rPr>
      </w:pPr>
      <w:bookmarkStart w:id="0" w:name="_GoBack"/>
      <w:r>
        <w:rPr>
          <w:rFonts w:hint="eastAsia" w:ascii="Times New Roman" w:hAnsi="Times New Roman" w:eastAsia="方正小标宋简体" w:cs="方正小标宋简体"/>
          <w:sz w:val="44"/>
          <w:szCs w:val="44"/>
        </w:rPr>
        <w:t>报考人员诚信承诺书</w:t>
      </w:r>
      <w:r>
        <w:rPr>
          <w:rFonts w:ascii="Times New Roman" w:hAnsi="Times New Roman"/>
          <w:sz w:val="20"/>
          <w:szCs w:val="20"/>
        </w:rPr>
        <w:t xml:space="preserve"> </w:t>
      </w:r>
    </w:p>
    <w:bookmarkEnd w:id="0"/>
    <w:p w14:paraId="2B6A77C5">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本人已仔细阅读《</w:t>
      </w:r>
      <w:r>
        <w:rPr>
          <w:rFonts w:hint="default" w:ascii="Times New Roman" w:hAnsi="Times New Roman" w:eastAsia="仿宋_GB2312" w:cs="仿宋_GB2312"/>
          <w:sz w:val="32"/>
          <w:szCs w:val="32"/>
          <w:lang w:val="en"/>
        </w:rPr>
        <w:t>桂林</w:t>
      </w:r>
      <w:r>
        <w:rPr>
          <w:rFonts w:hint="eastAsia" w:ascii="Times New Roman" w:hAnsi="Times New Roman" w:eastAsia="仿宋_GB2312" w:cs="仿宋_GB2312"/>
          <w:sz w:val="32"/>
          <w:szCs w:val="32"/>
        </w:rPr>
        <w:t>市中级人民法院招聘聘用制书记员公告》，本着诚信报考的原则，现郑重承诺：</w:t>
      </w:r>
      <w:r>
        <w:rPr>
          <w:rFonts w:ascii="Times New Roman" w:hAnsi="Times New Roman"/>
          <w:sz w:val="20"/>
          <w:szCs w:val="20"/>
        </w:rPr>
        <w:t xml:space="preserve"> </w:t>
      </w:r>
    </w:p>
    <w:p w14:paraId="199C5104">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一、自觉遵守聘用制书记员招聘的相关法律法规，认真履行报考人员的各项义务。</w:t>
      </w:r>
      <w:r>
        <w:rPr>
          <w:rFonts w:ascii="Times New Roman" w:hAnsi="Times New Roman"/>
          <w:sz w:val="20"/>
          <w:szCs w:val="20"/>
        </w:rPr>
        <w:t xml:space="preserve"> </w:t>
      </w:r>
    </w:p>
    <w:p w14:paraId="4C1C6525">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二、报考行为出于本人自主、真实意愿。已对所选报职位有了充分的了解，愿意接受招聘机关依法进行的笔试、速录技能测试、面试、体检、考察等环节，认真对待每一个招聘环节，完成相应的程序，不无故放弃或中断。</w:t>
      </w:r>
      <w:r>
        <w:rPr>
          <w:rFonts w:ascii="Times New Roman" w:hAnsi="Times New Roman"/>
          <w:sz w:val="20"/>
          <w:szCs w:val="20"/>
        </w:rPr>
        <w:t xml:space="preserve"> </w:t>
      </w:r>
    </w:p>
    <w:p w14:paraId="39A32270">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rFonts w:ascii="Times New Roman" w:hAnsi="Times New Roman"/>
          <w:sz w:val="20"/>
          <w:szCs w:val="20"/>
        </w:rPr>
        <w:t xml:space="preserve"> </w:t>
      </w:r>
    </w:p>
    <w:p w14:paraId="6604438B">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四、遵守招聘纪律，不舞弊也不协助他人舞弊。</w:t>
      </w:r>
      <w:r>
        <w:rPr>
          <w:rFonts w:ascii="Times New Roman" w:hAnsi="Times New Roman"/>
          <w:sz w:val="20"/>
          <w:szCs w:val="20"/>
        </w:rPr>
        <w:t xml:space="preserve"> </w:t>
      </w:r>
    </w:p>
    <w:p w14:paraId="4DE93E83">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rFonts w:ascii="Times New Roman" w:hAnsi="Times New Roman"/>
          <w:sz w:val="20"/>
          <w:szCs w:val="20"/>
        </w:rPr>
        <w:t xml:space="preserve"> </w:t>
      </w:r>
    </w:p>
    <w:p w14:paraId="48B9B7CF">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以上承诺如有违反，本人愿意承担由此产生的一切后果，并自愿接受有关部门的处理和法律责任的追究。</w:t>
      </w:r>
      <w:r>
        <w:rPr>
          <w:rFonts w:ascii="Times New Roman" w:hAnsi="Times New Roman"/>
          <w:sz w:val="20"/>
          <w:szCs w:val="20"/>
        </w:rPr>
        <w:t xml:space="preserve"> </w:t>
      </w:r>
    </w:p>
    <w:p w14:paraId="071923BD">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5760"/>
        <w:jc w:val="left"/>
        <w:textAlignment w:val="auto"/>
        <w:rPr>
          <w:rFonts w:ascii="Times New Roman" w:hAnsi="Times New Roman"/>
        </w:rPr>
      </w:pPr>
      <w:r>
        <w:rPr>
          <w:rFonts w:hint="eastAsia" w:ascii="Times New Roman" w:hAnsi="Times New Roman" w:eastAsia="仿宋_GB2312" w:cs="仿宋_GB2312"/>
          <w:sz w:val="32"/>
          <w:szCs w:val="32"/>
        </w:rPr>
        <w:t>承诺人：</w:t>
      </w:r>
      <w:r>
        <w:rPr>
          <w:rFonts w:ascii="Times New Roman" w:hAnsi="Times New Roman"/>
          <w:sz w:val="20"/>
          <w:szCs w:val="20"/>
        </w:rPr>
        <w:t xml:space="preserve"> </w:t>
      </w:r>
    </w:p>
    <w:p w14:paraId="1A4E54ED">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5440"/>
        <w:jc w:val="left"/>
        <w:textAlignment w:val="auto"/>
        <w:rPr>
          <w:color w:val="000000"/>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  月  </w:t>
      </w:r>
      <w:r>
        <w:rPr>
          <w:rFonts w:hint="eastAsia" w:ascii="Times New Roman" w:hAnsi="Times New Roman" w:eastAsia="仿宋_GB2312" w:cs="仿宋_GB2312"/>
          <w:sz w:val="32"/>
          <w:szCs w:val="32"/>
          <w:lang w:val="en-US" w:eastAsia="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86D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9B8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B5E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B4D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9A4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140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YmRlZmQ2YTc5N2RkZDdlMzFjZmM4ODRhOGUxMzEifQ=="/>
  </w:docVars>
  <w:rsids>
    <w:rsidRoot w:val="00D87580"/>
    <w:rsid w:val="000854B3"/>
    <w:rsid w:val="000A02E5"/>
    <w:rsid w:val="001053A1"/>
    <w:rsid w:val="00107A44"/>
    <w:rsid w:val="001F17B4"/>
    <w:rsid w:val="00204CD1"/>
    <w:rsid w:val="0021506F"/>
    <w:rsid w:val="002867B2"/>
    <w:rsid w:val="002941CA"/>
    <w:rsid w:val="002C42BE"/>
    <w:rsid w:val="002E4DA2"/>
    <w:rsid w:val="00355DDC"/>
    <w:rsid w:val="00380736"/>
    <w:rsid w:val="003B0F04"/>
    <w:rsid w:val="0042650E"/>
    <w:rsid w:val="004329BF"/>
    <w:rsid w:val="004E51B1"/>
    <w:rsid w:val="00525B95"/>
    <w:rsid w:val="0055681A"/>
    <w:rsid w:val="00572401"/>
    <w:rsid w:val="005E786B"/>
    <w:rsid w:val="00662F7D"/>
    <w:rsid w:val="006779F8"/>
    <w:rsid w:val="006D16F9"/>
    <w:rsid w:val="006F2B57"/>
    <w:rsid w:val="00791874"/>
    <w:rsid w:val="007C0C0D"/>
    <w:rsid w:val="007D464E"/>
    <w:rsid w:val="007E428B"/>
    <w:rsid w:val="007E6F19"/>
    <w:rsid w:val="008021DE"/>
    <w:rsid w:val="00807188"/>
    <w:rsid w:val="008521E8"/>
    <w:rsid w:val="00883129"/>
    <w:rsid w:val="009264B9"/>
    <w:rsid w:val="0095300A"/>
    <w:rsid w:val="0095479F"/>
    <w:rsid w:val="00972D07"/>
    <w:rsid w:val="009C06A7"/>
    <w:rsid w:val="009D5735"/>
    <w:rsid w:val="009E2826"/>
    <w:rsid w:val="009F089F"/>
    <w:rsid w:val="00A15E74"/>
    <w:rsid w:val="00A361B4"/>
    <w:rsid w:val="00B201E7"/>
    <w:rsid w:val="00B4343F"/>
    <w:rsid w:val="00B803DF"/>
    <w:rsid w:val="00B81F15"/>
    <w:rsid w:val="00B91B72"/>
    <w:rsid w:val="00BA2DC1"/>
    <w:rsid w:val="00C45B70"/>
    <w:rsid w:val="00C47B9C"/>
    <w:rsid w:val="00C826AD"/>
    <w:rsid w:val="00CD3193"/>
    <w:rsid w:val="00D00121"/>
    <w:rsid w:val="00D246FE"/>
    <w:rsid w:val="00D66899"/>
    <w:rsid w:val="00D87580"/>
    <w:rsid w:val="00DB2745"/>
    <w:rsid w:val="00DB3B63"/>
    <w:rsid w:val="00DD3447"/>
    <w:rsid w:val="00DE24FD"/>
    <w:rsid w:val="00E40D5D"/>
    <w:rsid w:val="00E504D5"/>
    <w:rsid w:val="00E75D74"/>
    <w:rsid w:val="00EB32D4"/>
    <w:rsid w:val="00EB7E52"/>
    <w:rsid w:val="00EE3663"/>
    <w:rsid w:val="00F1687E"/>
    <w:rsid w:val="00F717F6"/>
    <w:rsid w:val="00FB5EBA"/>
    <w:rsid w:val="00FD3CC7"/>
    <w:rsid w:val="02E47999"/>
    <w:rsid w:val="03CF184E"/>
    <w:rsid w:val="05874832"/>
    <w:rsid w:val="068A7895"/>
    <w:rsid w:val="07947028"/>
    <w:rsid w:val="08FC5C91"/>
    <w:rsid w:val="0AEF397B"/>
    <w:rsid w:val="0D3A25A0"/>
    <w:rsid w:val="0E6C4B91"/>
    <w:rsid w:val="135A6495"/>
    <w:rsid w:val="14753300"/>
    <w:rsid w:val="14761655"/>
    <w:rsid w:val="14D124BE"/>
    <w:rsid w:val="156E2676"/>
    <w:rsid w:val="15EF4C01"/>
    <w:rsid w:val="17106FDF"/>
    <w:rsid w:val="195D49EC"/>
    <w:rsid w:val="1D0C34D3"/>
    <w:rsid w:val="1E4529E3"/>
    <w:rsid w:val="1EAC5978"/>
    <w:rsid w:val="21B959AE"/>
    <w:rsid w:val="23C673ED"/>
    <w:rsid w:val="269B4894"/>
    <w:rsid w:val="27E064D4"/>
    <w:rsid w:val="2A3F2A6A"/>
    <w:rsid w:val="2A4C3AA1"/>
    <w:rsid w:val="2A782837"/>
    <w:rsid w:val="2B22385D"/>
    <w:rsid w:val="2B2C5A8A"/>
    <w:rsid w:val="2E4D64EA"/>
    <w:rsid w:val="2E8F22C7"/>
    <w:rsid w:val="2F2E2C5E"/>
    <w:rsid w:val="2F535CC4"/>
    <w:rsid w:val="30352DFE"/>
    <w:rsid w:val="30E26468"/>
    <w:rsid w:val="35200FE1"/>
    <w:rsid w:val="36D869AC"/>
    <w:rsid w:val="37277CA0"/>
    <w:rsid w:val="37596079"/>
    <w:rsid w:val="39735572"/>
    <w:rsid w:val="39B5292D"/>
    <w:rsid w:val="3BD164F7"/>
    <w:rsid w:val="3CF37017"/>
    <w:rsid w:val="3D3C0EC7"/>
    <w:rsid w:val="3E067B69"/>
    <w:rsid w:val="3F2F236D"/>
    <w:rsid w:val="3FEA11F4"/>
    <w:rsid w:val="43DA20E7"/>
    <w:rsid w:val="45685EC3"/>
    <w:rsid w:val="45A37DB7"/>
    <w:rsid w:val="468F0924"/>
    <w:rsid w:val="470519A0"/>
    <w:rsid w:val="4C422019"/>
    <w:rsid w:val="4C6C3606"/>
    <w:rsid w:val="4FDA7FF5"/>
    <w:rsid w:val="509D6990"/>
    <w:rsid w:val="51FC1162"/>
    <w:rsid w:val="541475FE"/>
    <w:rsid w:val="571D7E0C"/>
    <w:rsid w:val="598D67F5"/>
    <w:rsid w:val="5BC80925"/>
    <w:rsid w:val="5C4A3916"/>
    <w:rsid w:val="5C7D7301"/>
    <w:rsid w:val="5CC12E2D"/>
    <w:rsid w:val="5E3B4849"/>
    <w:rsid w:val="611608B0"/>
    <w:rsid w:val="61A44758"/>
    <w:rsid w:val="627159C5"/>
    <w:rsid w:val="628E047C"/>
    <w:rsid w:val="63430775"/>
    <w:rsid w:val="64463F04"/>
    <w:rsid w:val="6A261EB6"/>
    <w:rsid w:val="6BCB0FF8"/>
    <w:rsid w:val="6FB66162"/>
    <w:rsid w:val="70DE3594"/>
    <w:rsid w:val="718E06D5"/>
    <w:rsid w:val="72536B71"/>
    <w:rsid w:val="72621A51"/>
    <w:rsid w:val="73E11741"/>
    <w:rsid w:val="748B1786"/>
    <w:rsid w:val="760C4A1F"/>
    <w:rsid w:val="7A2D56F4"/>
    <w:rsid w:val="7B3B7BCA"/>
    <w:rsid w:val="7FDF23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jc w:val="center"/>
    </w:pPr>
    <w:rPr>
      <w:rFonts w:ascii="宋体" w:hAnsi="宋体"/>
      <w:sz w:val="24"/>
    </w:rPr>
  </w:style>
  <w:style w:type="paragraph" w:styleId="3">
    <w:name w:val="Body Text Indent"/>
    <w:basedOn w:val="1"/>
    <w:link w:val="14"/>
    <w:qFormat/>
    <w:uiPriority w:val="99"/>
    <w:pPr>
      <w:ind w:firstLine="640" w:firstLineChars="200"/>
      <w:jc w:val="left"/>
    </w:pPr>
    <w:rPr>
      <w:rFonts w:ascii="Times New Roman" w:hAnsi="Times New Roman" w:eastAsia="仿宋_GB2312"/>
      <w:sz w:val="32"/>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uiPriority w:val="99"/>
    <w:rPr>
      <w:rFonts w:cs="Times New Roman"/>
      <w:b/>
    </w:rPr>
  </w:style>
  <w:style w:type="character" w:styleId="10">
    <w:name w:val="Hyperlink"/>
    <w:basedOn w:val="8"/>
    <w:qFormat/>
    <w:uiPriority w:val="99"/>
    <w:rPr>
      <w:rFonts w:cs="Times New Roman"/>
      <w:color w:val="0563C1"/>
      <w:u w:val="single"/>
    </w:rPr>
  </w:style>
  <w:style w:type="character" w:customStyle="1" w:styleId="11">
    <w:name w:val="Header Char"/>
    <w:basedOn w:val="8"/>
    <w:link w:val="5"/>
    <w:qFormat/>
    <w:locked/>
    <w:uiPriority w:val="99"/>
    <w:rPr>
      <w:rFonts w:ascii="Calibri" w:hAnsi="Calibri" w:eastAsia="宋体" w:cs="Times New Roman"/>
      <w:kern w:val="2"/>
      <w:sz w:val="18"/>
      <w:szCs w:val="18"/>
    </w:rPr>
  </w:style>
  <w:style w:type="character" w:customStyle="1" w:styleId="12">
    <w:name w:val="Footer Char"/>
    <w:basedOn w:val="8"/>
    <w:link w:val="4"/>
    <w:qFormat/>
    <w:locked/>
    <w:uiPriority w:val="99"/>
    <w:rPr>
      <w:rFonts w:ascii="Calibri" w:hAnsi="Calibri" w:eastAsia="宋体" w:cs="Times New Roman"/>
      <w:kern w:val="2"/>
      <w:sz w:val="18"/>
      <w:szCs w:val="18"/>
    </w:rPr>
  </w:style>
  <w:style w:type="character" w:customStyle="1" w:styleId="13">
    <w:name w:val="Body Text Char"/>
    <w:basedOn w:val="8"/>
    <w:link w:val="2"/>
    <w:qFormat/>
    <w:locked/>
    <w:uiPriority w:val="99"/>
    <w:rPr>
      <w:rFonts w:ascii="宋体" w:eastAsia="宋体" w:cs="Times New Roman"/>
      <w:kern w:val="2"/>
      <w:sz w:val="24"/>
      <w:szCs w:val="24"/>
    </w:rPr>
  </w:style>
  <w:style w:type="character" w:customStyle="1" w:styleId="14">
    <w:name w:val="Body Text Indent Char"/>
    <w:basedOn w:val="8"/>
    <w:link w:val="3"/>
    <w:qFormat/>
    <w:locked/>
    <w:uiPriority w:val="99"/>
    <w:rPr>
      <w:rFonts w:eastAsia="仿宋_GB2312"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2530</Words>
  <Characters>2602</Characters>
  <Lines>0</Lines>
  <Paragraphs>0</Paragraphs>
  <TotalTime>28</TotalTime>
  <ScaleCrop>false</ScaleCrop>
  <LinksUpToDate>false</LinksUpToDate>
  <CharactersWithSpaces>2714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2018-09-25T07:28:00Z</dcterms:created>
  <dc:creator>ZHENGGONG</dc:creator>
  <cp:lastModifiedBy>惹</cp:lastModifiedBy>
  <cp:lastPrinted>2024-07-29T07:22:00Z</cp:lastPrinted>
  <dcterms:modified xsi:type="dcterms:W3CDTF">2026-01-22T02:07:57Z</dcterms:modified>
  <dc:title>阳朔县人民法院招聘工作员公告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50563D0C39484982AB36C1E4ADAFE740_12</vt:lpwstr>
  </property>
</Properties>
</file>