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4B" w:rsidRDefault="004501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莫索湾垦区人民检察院应聘人员简历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3"/>
        <w:gridCol w:w="888"/>
        <w:gridCol w:w="868"/>
        <w:gridCol w:w="560"/>
        <w:gridCol w:w="1032"/>
        <w:gridCol w:w="1284"/>
        <w:gridCol w:w="684"/>
        <w:gridCol w:w="1633"/>
      </w:tblGrid>
      <w:tr w:rsidR="0045014B" w:rsidRPr="00A41B88" w:rsidTr="00A41B88"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756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2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968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  <w:vMerge w:val="restart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756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2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968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  <w:vMerge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毕业时间</w:t>
            </w:r>
          </w:p>
        </w:tc>
        <w:tc>
          <w:tcPr>
            <w:tcW w:w="1756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2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学位</w:t>
            </w:r>
          </w:p>
        </w:tc>
        <w:tc>
          <w:tcPr>
            <w:tcW w:w="1968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33" w:type="dxa"/>
            <w:vMerge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c>
          <w:tcPr>
            <w:tcW w:w="2461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毕业院校及专业</w:t>
            </w:r>
          </w:p>
        </w:tc>
        <w:tc>
          <w:tcPr>
            <w:tcW w:w="6061" w:type="dxa"/>
            <w:gridSpan w:val="6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rPr>
          <w:trHeight w:val="626"/>
        </w:trPr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2316" w:type="dxa"/>
            <w:gridSpan w:val="3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317" w:type="dxa"/>
            <w:gridSpan w:val="2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6949" w:type="dxa"/>
            <w:gridSpan w:val="7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c>
          <w:tcPr>
            <w:tcW w:w="1573" w:type="dxa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家庭住址</w:t>
            </w:r>
          </w:p>
        </w:tc>
        <w:tc>
          <w:tcPr>
            <w:tcW w:w="6949" w:type="dxa"/>
            <w:gridSpan w:val="7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rPr>
          <w:trHeight w:val="1920"/>
        </w:trPr>
        <w:tc>
          <w:tcPr>
            <w:tcW w:w="1573" w:type="dxa"/>
            <w:textDirection w:val="tbRlV"/>
            <w:vAlign w:val="center"/>
          </w:tcPr>
          <w:p w:rsidR="0045014B" w:rsidRPr="00A41B88" w:rsidRDefault="0045014B" w:rsidP="00A41B88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学习经历</w:t>
            </w:r>
          </w:p>
        </w:tc>
        <w:tc>
          <w:tcPr>
            <w:tcW w:w="6949" w:type="dxa"/>
            <w:gridSpan w:val="7"/>
          </w:tcPr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A41B88">
              <w:rPr>
                <w:rFonts w:ascii="仿宋" w:eastAsia="仿宋" w:hAnsi="仿宋" w:cs="仿宋" w:hint="eastAsia"/>
                <w:sz w:val="24"/>
              </w:rPr>
              <w:t>例：（高中开始填起）</w:t>
            </w:r>
          </w:p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A41B88">
              <w:rPr>
                <w:rFonts w:ascii="仿宋" w:eastAsia="仿宋" w:hAnsi="仿宋" w:cs="仿宋"/>
                <w:sz w:val="24"/>
              </w:rPr>
              <w:t>2021.06-2022.07XX</w:t>
            </w:r>
            <w:r w:rsidRPr="00A41B88">
              <w:rPr>
                <w:rFonts w:ascii="仿宋" w:eastAsia="仿宋" w:hAnsi="仿宋" w:cs="仿宋" w:hint="eastAsia"/>
                <w:sz w:val="24"/>
              </w:rPr>
              <w:t>大学</w:t>
            </w:r>
            <w:r w:rsidRPr="00A41B88">
              <w:rPr>
                <w:rFonts w:ascii="仿宋" w:eastAsia="仿宋" w:hAnsi="仿宋" w:cs="仿宋"/>
                <w:sz w:val="24"/>
              </w:rPr>
              <w:t>XX</w:t>
            </w:r>
            <w:r w:rsidRPr="00A41B88">
              <w:rPr>
                <w:rFonts w:ascii="仿宋" w:eastAsia="仿宋" w:hAnsi="仿宋" w:cs="仿宋" w:hint="eastAsia"/>
                <w:sz w:val="24"/>
              </w:rPr>
              <w:t>专业毕业</w:t>
            </w:r>
          </w:p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A41B88">
              <w:rPr>
                <w:rFonts w:ascii="仿宋" w:eastAsia="仿宋" w:hAnsi="仿宋" w:cs="仿宋"/>
                <w:sz w:val="24"/>
              </w:rPr>
              <w:t xml:space="preserve">    </w:t>
            </w:r>
          </w:p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5014B" w:rsidRPr="00A41B88" w:rsidTr="00A41B88">
        <w:trPr>
          <w:trHeight w:val="3176"/>
        </w:trPr>
        <w:tc>
          <w:tcPr>
            <w:tcW w:w="1573" w:type="dxa"/>
            <w:textDirection w:val="tbRlV"/>
            <w:vAlign w:val="center"/>
          </w:tcPr>
          <w:p w:rsidR="0045014B" w:rsidRPr="00A41B88" w:rsidRDefault="0045014B" w:rsidP="00A41B88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工作经历</w:t>
            </w:r>
          </w:p>
        </w:tc>
        <w:tc>
          <w:tcPr>
            <w:tcW w:w="6949" w:type="dxa"/>
            <w:gridSpan w:val="7"/>
          </w:tcPr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A41B88">
              <w:rPr>
                <w:rFonts w:ascii="仿宋" w:eastAsia="仿宋" w:hAnsi="仿宋" w:cs="仿宋" w:hint="eastAsia"/>
                <w:sz w:val="24"/>
              </w:rPr>
              <w:t>例：（大学毕业开始填起）</w:t>
            </w:r>
          </w:p>
          <w:p w:rsidR="0045014B" w:rsidRPr="00A41B88" w:rsidRDefault="0045014B" w:rsidP="00A41B88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A41B88">
              <w:rPr>
                <w:rFonts w:ascii="仿宋" w:eastAsia="仿宋" w:hAnsi="仿宋" w:cs="仿宋"/>
                <w:sz w:val="24"/>
              </w:rPr>
              <w:t xml:space="preserve">    2022.07-2023.02XX</w:t>
            </w:r>
            <w:r w:rsidRPr="00A41B88">
              <w:rPr>
                <w:rFonts w:ascii="仿宋" w:eastAsia="仿宋" w:hAnsi="仿宋" w:cs="仿宋" w:hint="eastAsia"/>
                <w:sz w:val="24"/>
              </w:rPr>
              <w:t>单位从事</w:t>
            </w:r>
            <w:r w:rsidRPr="00A41B88">
              <w:rPr>
                <w:rFonts w:ascii="仿宋" w:eastAsia="仿宋" w:hAnsi="仿宋" w:cs="仿宋"/>
                <w:sz w:val="24"/>
              </w:rPr>
              <w:t>XX</w:t>
            </w:r>
            <w:r w:rsidRPr="00A41B88">
              <w:rPr>
                <w:rFonts w:ascii="仿宋" w:eastAsia="仿宋" w:hAnsi="仿宋" w:cs="仿宋" w:hint="eastAsia"/>
                <w:sz w:val="24"/>
              </w:rPr>
              <w:t>职位</w:t>
            </w:r>
          </w:p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5014B" w:rsidRPr="00A41B88" w:rsidTr="00A41B88">
        <w:trPr>
          <w:trHeight w:val="2844"/>
        </w:trPr>
        <w:tc>
          <w:tcPr>
            <w:tcW w:w="1573" w:type="dxa"/>
            <w:textDirection w:val="tbRlV"/>
            <w:vAlign w:val="center"/>
          </w:tcPr>
          <w:p w:rsidR="0045014B" w:rsidRPr="00A41B88" w:rsidRDefault="0045014B" w:rsidP="00A41B88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特</w:t>
            </w:r>
            <w:r w:rsidRPr="00A41B88"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 w:rsidRPr="00A41B88">
              <w:rPr>
                <w:rFonts w:ascii="仿宋" w:eastAsia="仿宋" w:hAnsi="仿宋" w:cs="仿宋" w:hint="eastAsia"/>
                <w:sz w:val="32"/>
                <w:szCs w:val="32"/>
              </w:rPr>
              <w:t>长</w:t>
            </w:r>
          </w:p>
        </w:tc>
        <w:tc>
          <w:tcPr>
            <w:tcW w:w="6949" w:type="dxa"/>
            <w:gridSpan w:val="7"/>
          </w:tcPr>
          <w:p w:rsidR="0045014B" w:rsidRPr="00A41B88" w:rsidRDefault="0045014B" w:rsidP="00A41B8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45014B" w:rsidRDefault="0045014B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45014B" w:rsidSect="00A2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FkOWYxYTU1NzE4ZTdiNDQzNjNmZDVlZWI1NzhkYTkifQ=="/>
  </w:docVars>
  <w:rsids>
    <w:rsidRoot w:val="00A2189A"/>
    <w:rsid w:val="0045014B"/>
    <w:rsid w:val="00A2189A"/>
    <w:rsid w:val="00A41B88"/>
    <w:rsid w:val="00C87DDD"/>
    <w:rsid w:val="00FE0256"/>
    <w:rsid w:val="06192FFE"/>
    <w:rsid w:val="0E5B3E9E"/>
    <w:rsid w:val="57D2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9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18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deeplm</cp:lastModifiedBy>
  <cp:revision>2</cp:revision>
  <dcterms:created xsi:type="dcterms:W3CDTF">2022-04-07T02:27:00Z</dcterms:created>
  <dcterms:modified xsi:type="dcterms:W3CDTF">2024-07-17T02:53:00Z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3861ADAC05B94DECAE917A03DBDD0F15</vt:lpwstr>
  </property>
</Properties>
</file>