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4C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273D7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6DB614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相关高校名单</w:t>
      </w:r>
    </w:p>
    <w:p w14:paraId="7B2627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 w14:paraId="630C651E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1.</w:t>
      </w:r>
      <w:r>
        <w:rPr>
          <w:rFonts w:hint="eastAsia" w:ascii="Times New Roman" w:hAnsi="Times New Roman" w:eastAsia="楷体" w:cs="楷体"/>
          <w:b w:val="0"/>
          <w:bCs w:val="0"/>
        </w:rPr>
        <w:t>“双一流”建设高校</w:t>
      </w:r>
    </w:p>
    <w:p w14:paraId="406322C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国防科技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大学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郑州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云南大学、西藏大学、西北大学、西安电子科技大学、长安大学、陕西师范大学、青海大学、宁夏大学、新疆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Times New Roman" w:hAnsi="Times New Roman" w:eastAsia="仿宋_GB2312"/>
          <w:b w:val="0"/>
          <w:bCs w:val="0"/>
        </w:rPr>
        <w:t>。</w:t>
      </w:r>
    </w:p>
    <w:p w14:paraId="2A508C31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2.</w:t>
      </w:r>
      <w:r>
        <w:rPr>
          <w:rFonts w:hint="eastAsia" w:ascii="Times New Roman" w:hAnsi="Times New Roman" w:eastAsia="楷体" w:cs="楷体"/>
          <w:b w:val="0"/>
          <w:bCs w:val="0"/>
        </w:rPr>
        <w:t>省内部分高校</w:t>
      </w:r>
    </w:p>
    <w:p w14:paraId="72B2F89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中南民族大学、湖北大学、武汉科技大学、湖北工业大学、武汉工程大学、武汉纺织大学、湖北中医药大学、武汉轻工大学、武汉体育学院、武汉音乐学院、湖北美术学院、湖北经济学院、江汉大学、长江大学、三峡大学、湖北师范大学、湖北医药学院。</w:t>
      </w:r>
    </w:p>
    <w:p w14:paraId="5311B983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</w:rPr>
        <w:t>3.QS排名前50名世界大学</w:t>
      </w:r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lang w:val="en-US" w:eastAsia="zh-CN"/>
        </w:rPr>
        <w:t>2026年版）</w:t>
      </w:r>
    </w:p>
    <w:p w14:paraId="5924DE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慕尼黑工业大学、约翰斯·霍普金斯大学、普林斯顿大学、</w:t>
      </w:r>
      <w:r>
        <w:rPr>
          <w:rFonts w:ascii="Times New Roman" w:hAnsi="Times New Roman" w:eastAsia="仿宋_GB2312"/>
          <w:sz w:val="32"/>
          <w:szCs w:val="32"/>
        </w:rPr>
        <w:t>悉尼大学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麦吉尔大学、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巴黎科学艺术人文大学、多伦多大学、</w:t>
      </w:r>
      <w:r>
        <w:rPr>
          <w:rFonts w:ascii="Times New Roman" w:hAnsi="Times New Roman" w:eastAsia="仿宋_GB2312"/>
          <w:sz w:val="32"/>
          <w:szCs w:val="32"/>
        </w:rPr>
        <w:t>复旦大学、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伦敦国王学院、澳大利亚国立大学、</w:t>
      </w:r>
      <w:r>
        <w:rPr>
          <w:rFonts w:ascii="Times New Roman" w:hAnsi="Times New Roman" w:eastAsia="仿宋_GB2312"/>
          <w:sz w:val="32"/>
          <w:szCs w:val="32"/>
        </w:rPr>
        <w:t>香港中文大学、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爱丁堡大学、曼彻斯特大学、东京大学、莫纳什大学、哥伦比亚大学、首尔国立大学、不列颠哥伦比亚大学、巴黎理工学院、昆士兰大学、西北大学、</w:t>
      </w:r>
      <w:r>
        <w:rPr>
          <w:rFonts w:ascii="Times New Roman" w:hAnsi="Times New Roman" w:eastAsia="仿宋_GB2312"/>
          <w:sz w:val="32"/>
          <w:szCs w:val="32"/>
        </w:rPr>
        <w:t>香港科技大学、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密歇根大学、加州大学洛杉矶分校、代尔夫特理工大学、上海交通大学、浙江大学、延世大学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sectPr>
      <w:pgSz w:w="11906" w:h="16838"/>
      <w:pgMar w:top="209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FB29F"/>
    <w:rsid w:val="005A2239"/>
    <w:rsid w:val="007D6B4A"/>
    <w:rsid w:val="0098604F"/>
    <w:rsid w:val="00AB7C0F"/>
    <w:rsid w:val="00F07CAC"/>
    <w:rsid w:val="00F75A10"/>
    <w:rsid w:val="18B84565"/>
    <w:rsid w:val="24127CC1"/>
    <w:rsid w:val="277D8328"/>
    <w:rsid w:val="2AE6665C"/>
    <w:rsid w:val="35FF08FA"/>
    <w:rsid w:val="3E7B7C53"/>
    <w:rsid w:val="3EAB0813"/>
    <w:rsid w:val="5DE87A56"/>
    <w:rsid w:val="5EED04BB"/>
    <w:rsid w:val="5FFF024A"/>
    <w:rsid w:val="6FBE3F09"/>
    <w:rsid w:val="6FF77095"/>
    <w:rsid w:val="700F4977"/>
    <w:rsid w:val="79053B5E"/>
    <w:rsid w:val="7CE00D00"/>
    <w:rsid w:val="7FAF2317"/>
    <w:rsid w:val="8D33984A"/>
    <w:rsid w:val="BFFBA273"/>
    <w:rsid w:val="CBFEE0CD"/>
    <w:rsid w:val="DBFF691B"/>
    <w:rsid w:val="DC73B00F"/>
    <w:rsid w:val="E9BFFE39"/>
    <w:rsid w:val="EFF71DD8"/>
    <w:rsid w:val="F77D568A"/>
    <w:rsid w:val="FF7B95E3"/>
    <w:rsid w:val="FFEB4A44"/>
    <w:rsid w:val="FFFFB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403\&#26700;&#38754;\G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3</Pages>
  <Words>1478</Words>
  <Characters>1487</Characters>
  <Lines>10</Lines>
  <Paragraphs>2</Paragraphs>
  <TotalTime>5</TotalTime>
  <ScaleCrop>false</ScaleCrop>
  <LinksUpToDate>false</LinksUpToDate>
  <CharactersWithSpaces>1487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2026-01-14T09:05:00Z</dcterms:created>
  <dc:creator>swzzb</dc:creator>
  <cp:lastModifiedBy>皮皮婷</cp:lastModifiedBy>
  <cp:lastPrinted>2026-01-20T14:46:00Z</cp:lastPrinted>
  <dcterms:modified xsi:type="dcterms:W3CDTF">2026-01-21T01:45:28Z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C469114635D84DE58BD62593C0E171D9_13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