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pacing w:val="-23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-23"/>
          <w:sz w:val="36"/>
          <w:szCs w:val="36"/>
        </w:rPr>
        <w:t>姚安县公开</w:t>
      </w:r>
      <w:r>
        <w:rPr>
          <w:rFonts w:hint="default" w:ascii="Times New Roman" w:hAnsi="Times New Roman" w:eastAsia="方正小标宋简体" w:cs="Times New Roman"/>
          <w:spacing w:val="-23"/>
          <w:sz w:val="36"/>
          <w:szCs w:val="36"/>
          <w:lang w:eastAsia="zh-CN"/>
        </w:rPr>
        <w:t>招聘</w:t>
      </w:r>
      <w:r>
        <w:rPr>
          <w:rFonts w:hint="default" w:ascii="Times New Roman" w:hAnsi="Times New Roman" w:eastAsia="方正小标宋简体" w:cs="Times New Roman"/>
          <w:spacing w:val="-23"/>
          <w:sz w:val="36"/>
          <w:szCs w:val="36"/>
        </w:rPr>
        <w:t>县属国有企业高管人员报名表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textAlignment w:val="auto"/>
        <w:rPr>
          <w:rFonts w:hint="default" w:ascii="Times New Roman" w:hAnsi="Times New Roman" w:eastAsia="方正仿宋简体" w:cs="Times New Roman"/>
          <w:sz w:val="24"/>
        </w:rPr>
      </w:pPr>
      <w:r>
        <w:rPr>
          <w:rFonts w:hint="default" w:ascii="Times New Roman" w:hAnsi="Times New Roman" w:eastAsia="方正仿宋简体" w:cs="Times New Roman"/>
          <w:sz w:val="24"/>
        </w:rPr>
        <w:t>应聘岗位：                             填报时间：        年    月    日</w:t>
      </w:r>
    </w:p>
    <w:tbl>
      <w:tblPr>
        <w:tblStyle w:val="6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500"/>
        <w:gridCol w:w="992"/>
        <w:gridCol w:w="414"/>
        <w:gridCol w:w="833"/>
        <w:gridCol w:w="1446"/>
        <w:gridCol w:w="1276"/>
        <w:gridCol w:w="17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性别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73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firstLine="120" w:firstLineChars="50"/>
              <w:textAlignment w:val="auto"/>
              <w:rPr>
                <w:rFonts w:hint="default" w:ascii="Times New Roman" w:hAnsi="Times New Roman" w:eastAsia="方正仿宋简体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lang w:bidi="ar"/>
              </w:rPr>
              <w:t>（小2寸证件照）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民族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籍贯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出生地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73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政治面貌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入党时间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参加工作时间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73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5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婚姻状况</w:t>
            </w:r>
          </w:p>
        </w:tc>
        <w:tc>
          <w:tcPr>
            <w:tcW w:w="24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4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健康状况</w:t>
            </w:r>
          </w:p>
        </w:tc>
        <w:tc>
          <w:tcPr>
            <w:tcW w:w="272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73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职务/职称</w:t>
            </w:r>
          </w:p>
        </w:tc>
        <w:tc>
          <w:tcPr>
            <w:tcW w:w="373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身份证号码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5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家庭住址</w:t>
            </w:r>
          </w:p>
        </w:tc>
        <w:tc>
          <w:tcPr>
            <w:tcW w:w="3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联系电话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5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全日制教育</w:t>
            </w:r>
          </w:p>
        </w:tc>
        <w:tc>
          <w:tcPr>
            <w:tcW w:w="15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毕业院校及专业</w:t>
            </w:r>
          </w:p>
        </w:tc>
        <w:tc>
          <w:tcPr>
            <w:tcW w:w="5294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5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在职教育</w:t>
            </w: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毕业院校及专业</w:t>
            </w:r>
          </w:p>
        </w:tc>
        <w:tc>
          <w:tcPr>
            <w:tcW w:w="5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5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熟悉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专业及特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长</w:t>
            </w:r>
          </w:p>
        </w:tc>
        <w:tc>
          <w:tcPr>
            <w:tcW w:w="820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1" w:hRule="atLeast"/>
          <w:jc w:val="center"/>
        </w:trPr>
        <w:tc>
          <w:tcPr>
            <w:tcW w:w="15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简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（包括教育经历和工作经历简历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按时间顺序填写至今，时间不能中断。）</w:t>
            </w:r>
          </w:p>
        </w:tc>
        <w:tc>
          <w:tcPr>
            <w:tcW w:w="820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1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  <w:lang w:bidi="ar"/>
              </w:rPr>
              <w:t>填写格式如下：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  <w:lang w:bidi="ar"/>
              </w:rPr>
              <w:t>2010.09--2014.07  xx大学xx学院（系）xx专业学习，获xx学位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  <w:lang w:bidi="ar"/>
              </w:rPr>
              <w:t>2014.07--2015.07  xx单位xx职务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80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5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是否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能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与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原单位解除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劳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动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关系</w:t>
            </w:r>
          </w:p>
        </w:tc>
        <w:tc>
          <w:tcPr>
            <w:tcW w:w="820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已解除（  ）     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能解除但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未办完离职手续 （  ）     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不能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解除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（  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textAlignment w:val="auto"/>
        <w:rPr>
          <w:rFonts w:hint="default" w:ascii="Times New Roman" w:hAnsi="Times New Roman" w:eastAsia="方正仿宋简体" w:cs="Times New Roman"/>
          <w:sz w:val="24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2098" w:right="1587" w:bottom="141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tbl>
      <w:tblPr>
        <w:tblStyle w:val="6"/>
        <w:tblW w:w="94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143"/>
        <w:gridCol w:w="1060"/>
        <w:gridCol w:w="1264"/>
        <w:gridCol w:w="992"/>
        <w:gridCol w:w="3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25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家庭主要成员及重要社会关系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（如实填写直系亲属信息：配偶、子女、父母）</w:t>
            </w:r>
          </w:p>
        </w:tc>
        <w:tc>
          <w:tcPr>
            <w:tcW w:w="11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称谓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姓名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面貌</w:t>
            </w: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hanging="2242" w:hangingChars="95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  <w:jc w:val="center"/>
        </w:trPr>
        <w:tc>
          <w:tcPr>
            <w:tcW w:w="94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firstLine="472" w:firstLineChars="200"/>
              <w:textAlignment w:val="auto"/>
              <w:rPr>
                <w:rFonts w:hint="default"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>本人承诺：上述填写内容和提供的相关材料真实有效，符合招聘简章的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eastAsia="zh-CN"/>
              </w:rPr>
              <w:t>报名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 xml:space="preserve">条件。如有不实，弄虚作假，本人自愿放弃聘用资格并承担相应责任。 </w:t>
            </w:r>
            <w:r>
              <w:rPr>
                <w:rFonts w:hint="default" w:ascii="Times New Roman" w:hAnsi="Times New Roman" w:eastAsia="方正仿宋简体" w:cs="Times New Roman"/>
                <w:bCs/>
                <w:sz w:val="24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</w:rPr>
              <w:t>报</w:t>
            </w:r>
            <w:r>
              <w:rPr>
                <w:rFonts w:hint="default" w:ascii="Times New Roman" w:hAnsi="Times New Roman" w:eastAsia="方正仿宋简体" w:cs="Times New Roman"/>
                <w:bCs/>
                <w:sz w:val="24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方正仿宋简体" w:cs="Times New Roman"/>
                <w:bCs/>
                <w:sz w:val="24"/>
              </w:rPr>
              <w:t>承诺人签名：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atLeast"/>
          <w:jc w:val="center"/>
        </w:trPr>
        <w:tc>
          <w:tcPr>
            <w:tcW w:w="9496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所在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单位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意见：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0" w:hRule="atLeast"/>
          <w:jc w:val="center"/>
        </w:trPr>
        <w:tc>
          <w:tcPr>
            <w:tcW w:w="1252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资格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审核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意见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初审情况：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审核人签名：            日期：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复审情况：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审核人签名：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/>
        <w:textAlignment w:val="auto"/>
        <w:rPr>
          <w:rFonts w:hint="default" w:ascii="Times New Roman" w:hAnsi="Times New Roman" w:eastAsia="方正仿宋简体" w:cs="Times New Roman"/>
          <w:szCs w:val="30"/>
        </w:rPr>
      </w:pPr>
    </w:p>
    <w:sectPr>
      <w:headerReference r:id="rId6" w:type="default"/>
      <w:footerReference r:id="rId7" w:type="default"/>
      <w:footerReference r:id="rId8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73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YjFkNzkxMzUwNjEyMDU1OTViMDhhNWYyNmMwZmEifQ=="/>
  </w:docVars>
  <w:rsids>
    <w:rsidRoot w:val="0F076E03"/>
    <w:rsid w:val="00051AEC"/>
    <w:rsid w:val="000F3FA1"/>
    <w:rsid w:val="00163BBD"/>
    <w:rsid w:val="001F6630"/>
    <w:rsid w:val="003644F5"/>
    <w:rsid w:val="00480C87"/>
    <w:rsid w:val="005E7094"/>
    <w:rsid w:val="00653E3D"/>
    <w:rsid w:val="00693C96"/>
    <w:rsid w:val="00923015"/>
    <w:rsid w:val="00B81BE1"/>
    <w:rsid w:val="00BB4EB9"/>
    <w:rsid w:val="00C77AC1"/>
    <w:rsid w:val="01400234"/>
    <w:rsid w:val="020514C6"/>
    <w:rsid w:val="022D5D2D"/>
    <w:rsid w:val="02474A49"/>
    <w:rsid w:val="026C2BD6"/>
    <w:rsid w:val="032E2BC1"/>
    <w:rsid w:val="03EC7AF5"/>
    <w:rsid w:val="04800E71"/>
    <w:rsid w:val="04A63DF9"/>
    <w:rsid w:val="05035076"/>
    <w:rsid w:val="05513747"/>
    <w:rsid w:val="058465C2"/>
    <w:rsid w:val="069B17AA"/>
    <w:rsid w:val="0703563E"/>
    <w:rsid w:val="099279D6"/>
    <w:rsid w:val="0A151A3D"/>
    <w:rsid w:val="0A5111F6"/>
    <w:rsid w:val="0B5D57E9"/>
    <w:rsid w:val="0BC53906"/>
    <w:rsid w:val="0C64366D"/>
    <w:rsid w:val="0D030DE6"/>
    <w:rsid w:val="0DFB4B21"/>
    <w:rsid w:val="0EAB7BD2"/>
    <w:rsid w:val="0EAD1780"/>
    <w:rsid w:val="0F076E03"/>
    <w:rsid w:val="0F5D157F"/>
    <w:rsid w:val="0FFE14B4"/>
    <w:rsid w:val="119D1A1F"/>
    <w:rsid w:val="123C675A"/>
    <w:rsid w:val="1245582E"/>
    <w:rsid w:val="1256434B"/>
    <w:rsid w:val="12AC0E68"/>
    <w:rsid w:val="134578AA"/>
    <w:rsid w:val="13901E58"/>
    <w:rsid w:val="142F2704"/>
    <w:rsid w:val="14680DA6"/>
    <w:rsid w:val="14C55B31"/>
    <w:rsid w:val="159C3459"/>
    <w:rsid w:val="160C7C2C"/>
    <w:rsid w:val="16CF2DFB"/>
    <w:rsid w:val="171340C9"/>
    <w:rsid w:val="17311293"/>
    <w:rsid w:val="18320C00"/>
    <w:rsid w:val="18616F2E"/>
    <w:rsid w:val="18717A72"/>
    <w:rsid w:val="18A22797"/>
    <w:rsid w:val="198B6E0F"/>
    <w:rsid w:val="1A612560"/>
    <w:rsid w:val="1A7F40BF"/>
    <w:rsid w:val="1AE652B4"/>
    <w:rsid w:val="1AF217A8"/>
    <w:rsid w:val="1B284B0B"/>
    <w:rsid w:val="1CC77F54"/>
    <w:rsid w:val="1D680D3A"/>
    <w:rsid w:val="1E7D035C"/>
    <w:rsid w:val="1F755BFC"/>
    <w:rsid w:val="1FA04146"/>
    <w:rsid w:val="1FF7468B"/>
    <w:rsid w:val="204E0C04"/>
    <w:rsid w:val="20657778"/>
    <w:rsid w:val="207904FE"/>
    <w:rsid w:val="20E1389E"/>
    <w:rsid w:val="21796372"/>
    <w:rsid w:val="232522FA"/>
    <w:rsid w:val="23851494"/>
    <w:rsid w:val="23A00B88"/>
    <w:rsid w:val="253847C4"/>
    <w:rsid w:val="26D66D59"/>
    <w:rsid w:val="26DF55BB"/>
    <w:rsid w:val="26F75989"/>
    <w:rsid w:val="27ED3864"/>
    <w:rsid w:val="29BE1036"/>
    <w:rsid w:val="29D54BB9"/>
    <w:rsid w:val="2A16670F"/>
    <w:rsid w:val="2A1952E9"/>
    <w:rsid w:val="2B0D068A"/>
    <w:rsid w:val="2BD9277E"/>
    <w:rsid w:val="2C9D1F6B"/>
    <w:rsid w:val="2CBA5C24"/>
    <w:rsid w:val="2CD01651"/>
    <w:rsid w:val="2CED0313"/>
    <w:rsid w:val="2D7E5F28"/>
    <w:rsid w:val="2DC85D74"/>
    <w:rsid w:val="2DF276CB"/>
    <w:rsid w:val="2E6A08E1"/>
    <w:rsid w:val="2E7B1766"/>
    <w:rsid w:val="2EB43347"/>
    <w:rsid w:val="2F857F76"/>
    <w:rsid w:val="2FA916F6"/>
    <w:rsid w:val="2FE929BF"/>
    <w:rsid w:val="2FFE5C15"/>
    <w:rsid w:val="300405B5"/>
    <w:rsid w:val="30904772"/>
    <w:rsid w:val="3126052D"/>
    <w:rsid w:val="312672F5"/>
    <w:rsid w:val="31413D0E"/>
    <w:rsid w:val="32FB4E1E"/>
    <w:rsid w:val="342F1F61"/>
    <w:rsid w:val="34604B6D"/>
    <w:rsid w:val="34B85D5A"/>
    <w:rsid w:val="34CB2B5B"/>
    <w:rsid w:val="350E071B"/>
    <w:rsid w:val="35DB5C08"/>
    <w:rsid w:val="3612564F"/>
    <w:rsid w:val="36783969"/>
    <w:rsid w:val="36C81BED"/>
    <w:rsid w:val="371D6E95"/>
    <w:rsid w:val="382B1DFB"/>
    <w:rsid w:val="384E1740"/>
    <w:rsid w:val="38F66943"/>
    <w:rsid w:val="39327493"/>
    <w:rsid w:val="39DD227F"/>
    <w:rsid w:val="3A3221EB"/>
    <w:rsid w:val="3A385AA4"/>
    <w:rsid w:val="3AB86631"/>
    <w:rsid w:val="3AE840B3"/>
    <w:rsid w:val="3B965541"/>
    <w:rsid w:val="3D43381B"/>
    <w:rsid w:val="3D6952DE"/>
    <w:rsid w:val="3E0C550E"/>
    <w:rsid w:val="3E0E7F90"/>
    <w:rsid w:val="3F074F48"/>
    <w:rsid w:val="3F39138A"/>
    <w:rsid w:val="3F700D03"/>
    <w:rsid w:val="3FE37159"/>
    <w:rsid w:val="40342F99"/>
    <w:rsid w:val="40E978A2"/>
    <w:rsid w:val="41C542FB"/>
    <w:rsid w:val="4200798F"/>
    <w:rsid w:val="43CB236F"/>
    <w:rsid w:val="43E1072A"/>
    <w:rsid w:val="43E32E22"/>
    <w:rsid w:val="43EA540D"/>
    <w:rsid w:val="444677E7"/>
    <w:rsid w:val="44E85362"/>
    <w:rsid w:val="457A74C5"/>
    <w:rsid w:val="45FA1599"/>
    <w:rsid w:val="462A3AED"/>
    <w:rsid w:val="47EA26D1"/>
    <w:rsid w:val="48435110"/>
    <w:rsid w:val="48832D0E"/>
    <w:rsid w:val="48FC5B2B"/>
    <w:rsid w:val="498D2D35"/>
    <w:rsid w:val="4AFC5BF7"/>
    <w:rsid w:val="4BC20694"/>
    <w:rsid w:val="4BC84FE3"/>
    <w:rsid w:val="4C19635E"/>
    <w:rsid w:val="4C1F216E"/>
    <w:rsid w:val="4C7A4565"/>
    <w:rsid w:val="4C956493"/>
    <w:rsid w:val="4CEB4953"/>
    <w:rsid w:val="4DA92A48"/>
    <w:rsid w:val="4DCD5EF0"/>
    <w:rsid w:val="4DFE5D06"/>
    <w:rsid w:val="4E9C4368"/>
    <w:rsid w:val="4F2953A8"/>
    <w:rsid w:val="4FAB0BD5"/>
    <w:rsid w:val="504518E1"/>
    <w:rsid w:val="50A63B91"/>
    <w:rsid w:val="516B2F39"/>
    <w:rsid w:val="51C97499"/>
    <w:rsid w:val="521F68FA"/>
    <w:rsid w:val="52FD6590"/>
    <w:rsid w:val="539F76C2"/>
    <w:rsid w:val="547D0FCD"/>
    <w:rsid w:val="54CF5FBD"/>
    <w:rsid w:val="54DF7EF6"/>
    <w:rsid w:val="56CE1528"/>
    <w:rsid w:val="578735B4"/>
    <w:rsid w:val="57FE3B53"/>
    <w:rsid w:val="58D27867"/>
    <w:rsid w:val="598D2889"/>
    <w:rsid w:val="5A9A3F58"/>
    <w:rsid w:val="5AA97C8A"/>
    <w:rsid w:val="5ADD4600"/>
    <w:rsid w:val="5B79499C"/>
    <w:rsid w:val="5BF14914"/>
    <w:rsid w:val="5C5F3CAA"/>
    <w:rsid w:val="5DB875D5"/>
    <w:rsid w:val="5E2F528D"/>
    <w:rsid w:val="5E5C6379"/>
    <w:rsid w:val="5F1717C1"/>
    <w:rsid w:val="5F6728F9"/>
    <w:rsid w:val="618B3C17"/>
    <w:rsid w:val="624C6184"/>
    <w:rsid w:val="6265237D"/>
    <w:rsid w:val="637023E0"/>
    <w:rsid w:val="63871A2E"/>
    <w:rsid w:val="63931E2E"/>
    <w:rsid w:val="63E04E00"/>
    <w:rsid w:val="642C720B"/>
    <w:rsid w:val="64A41536"/>
    <w:rsid w:val="64E148E0"/>
    <w:rsid w:val="64F113B2"/>
    <w:rsid w:val="65040132"/>
    <w:rsid w:val="658D32AB"/>
    <w:rsid w:val="669156E0"/>
    <w:rsid w:val="66C5682B"/>
    <w:rsid w:val="66E61ABA"/>
    <w:rsid w:val="678B29A2"/>
    <w:rsid w:val="67AD228A"/>
    <w:rsid w:val="67B72699"/>
    <w:rsid w:val="67E105BB"/>
    <w:rsid w:val="68277E0F"/>
    <w:rsid w:val="68542F25"/>
    <w:rsid w:val="69D519B1"/>
    <w:rsid w:val="6A131C7D"/>
    <w:rsid w:val="6A487EDB"/>
    <w:rsid w:val="6A69499A"/>
    <w:rsid w:val="6A9F18C7"/>
    <w:rsid w:val="6AA97DE0"/>
    <w:rsid w:val="6B611EDB"/>
    <w:rsid w:val="6B8F7564"/>
    <w:rsid w:val="6BCF6EA6"/>
    <w:rsid w:val="6EAF62F3"/>
    <w:rsid w:val="6FA94F26"/>
    <w:rsid w:val="6FDA3F7A"/>
    <w:rsid w:val="71172B10"/>
    <w:rsid w:val="71BF3EBC"/>
    <w:rsid w:val="71DE2932"/>
    <w:rsid w:val="72FE574B"/>
    <w:rsid w:val="741830FF"/>
    <w:rsid w:val="75470C7C"/>
    <w:rsid w:val="75A1733B"/>
    <w:rsid w:val="75A65533"/>
    <w:rsid w:val="767C6D9C"/>
    <w:rsid w:val="77214B01"/>
    <w:rsid w:val="7725049C"/>
    <w:rsid w:val="77F9331D"/>
    <w:rsid w:val="782457F5"/>
    <w:rsid w:val="7866461C"/>
    <w:rsid w:val="7958410A"/>
    <w:rsid w:val="79655C69"/>
    <w:rsid w:val="799D73F4"/>
    <w:rsid w:val="7A1C452E"/>
    <w:rsid w:val="7A9732ED"/>
    <w:rsid w:val="7AC92D5F"/>
    <w:rsid w:val="7AE27798"/>
    <w:rsid w:val="7B163C17"/>
    <w:rsid w:val="7B861B0D"/>
    <w:rsid w:val="7BA53A39"/>
    <w:rsid w:val="7BA96DD8"/>
    <w:rsid w:val="7CC90AFD"/>
    <w:rsid w:val="7DB60FB0"/>
    <w:rsid w:val="7EA4552E"/>
    <w:rsid w:val="7EFE083E"/>
    <w:rsid w:val="7F7F0C60"/>
    <w:rsid w:val="7F843E65"/>
    <w:rsid w:val="7F97186C"/>
    <w:rsid w:val="7F9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wencai\Desktop\&#20844;&#25991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</Template>
  <Company>楚雄州直属党政机关单位</Company>
  <Pages>9</Pages>
  <Words>3690</Words>
  <Characters>3823</Characters>
  <Lines>26</Lines>
  <Paragraphs>7</Paragraphs>
  <TotalTime>12</TotalTime>
  <ScaleCrop>false</ScaleCrop>
  <LinksUpToDate>false</LinksUpToDate>
  <CharactersWithSpaces>3980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2024-06-03T12:39:00Z</dcterms:created>
  <dc:creator>wencai</dc:creator>
  <cp:lastModifiedBy>user</cp:lastModifiedBy>
  <cp:lastPrinted>2026-01-14T16:35:00Z</cp:lastPrinted>
  <dcterms:modified xsi:type="dcterms:W3CDTF">2026-01-14T17:15:56Z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4C81B4DF733E4F1C9EB557FB2752F1CE_13</vt:lpwstr>
  </property>
  <property fmtid="{D5CDD505-2E9C-101B-9397-08002B2CF9AE}" pid="4" name="hmcheck_markmode">
    <vt:i4>0</vt:i4>
  </property>
  <property fmtid="{D5CDD505-2E9C-101B-9397-08002B2CF9AE}" pid="5" name="KSOTemplateDocerSaveRecord">
    <vt:lpwstr>eyJoZGlkIjoiMTE2YmJlZjZiM2Q4N2YyODhkMjFjNmFjYWU4MmUxOWIiLCJ1c2VySWQiOiIxNTE3OTY2MDkxIn0=</vt:lpwstr>
  </property>
</Properties>
</file>