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FE68"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 w:cs="Times New Roman"/>
          <w:b/>
          <w:bCs/>
          <w:color w:val="454545"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：</w:t>
      </w:r>
    </w:p>
    <w:p w14:paraId="379DBF9C">
      <w:pPr>
        <w:pStyle w:val="2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Style w:val="3"/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 w14:paraId="41BD8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D1101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4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6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3314A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0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B0CEB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0F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59539">
            <w:pPr>
              <w:pStyle w:val="2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贴一寸近照</w:t>
            </w:r>
          </w:p>
        </w:tc>
      </w:tr>
      <w:tr w14:paraId="0A60C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34448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码</w:t>
            </w:r>
          </w:p>
        </w:tc>
        <w:tc>
          <w:tcPr>
            <w:tcW w:w="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49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9F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BF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7F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0A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9A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94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3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1E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7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3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7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3D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7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12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E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4C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78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3B4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4DEDE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4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B4A9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现户口所在县（市、区）</w:t>
            </w:r>
          </w:p>
        </w:tc>
        <w:tc>
          <w:tcPr>
            <w:tcW w:w="13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C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982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A1A41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婚姻状况</w:t>
            </w:r>
          </w:p>
        </w:tc>
        <w:tc>
          <w:tcPr>
            <w:tcW w:w="144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65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8A4D5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EA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F52C0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33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1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1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618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5C419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毕业院校</w:t>
            </w:r>
          </w:p>
        </w:tc>
        <w:tc>
          <w:tcPr>
            <w:tcW w:w="255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34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11820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  <w:tc>
          <w:tcPr>
            <w:tcW w:w="423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A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160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621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C60AD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（在职人员填）</w:t>
            </w:r>
          </w:p>
        </w:tc>
        <w:tc>
          <w:tcPr>
            <w:tcW w:w="6507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DF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50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997A1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住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hint="eastAsia" w:ascii="Times New Roman" w:hAnsi="Times New Roman" w:cs="宋体"/>
              </w:rPr>
              <w:t>址</w:t>
            </w:r>
          </w:p>
        </w:tc>
        <w:tc>
          <w:tcPr>
            <w:tcW w:w="374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0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A5DDF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手机号码</w:t>
            </w:r>
          </w:p>
        </w:tc>
        <w:tc>
          <w:tcPr>
            <w:tcW w:w="306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7E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07E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5F4BC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熟悉专业、特长</w:t>
            </w:r>
          </w:p>
        </w:tc>
        <w:tc>
          <w:tcPr>
            <w:tcW w:w="798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3E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3BD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15" w:type="dxa"/>
          <w:jc w:val="center"/>
        </w:trPr>
        <w:tc>
          <w:tcPr>
            <w:tcW w:w="173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5D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6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19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01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0" w:hRule="atLeast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867E2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个人</w:t>
            </w:r>
          </w:p>
          <w:p w14:paraId="0CAC1820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14B70A57">
            <w:pPr>
              <w:pStyle w:val="2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简历</w:t>
            </w:r>
          </w:p>
        </w:tc>
        <w:tc>
          <w:tcPr>
            <w:tcW w:w="798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9C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27B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15" w:type="dxa"/>
          <w:jc w:val="center"/>
        </w:trPr>
        <w:tc>
          <w:tcPr>
            <w:tcW w:w="915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27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</w:p>
        </w:tc>
      </w:tr>
      <w:tr w14:paraId="378FA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6" w:hRule="atLeast"/>
          <w:tblCellSpacing w:w="15" w:type="dxa"/>
          <w:jc w:val="center"/>
        </w:trPr>
        <w:tc>
          <w:tcPr>
            <w:tcW w:w="20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40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CF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F208B">
      <w:pPr>
        <w:pStyle w:val="2"/>
        <w:widowControl/>
        <w:spacing w:line="315" w:lineRule="atLeast"/>
        <w:rPr>
          <w:rFonts w:cs="Times New Roman"/>
        </w:rPr>
      </w:pPr>
      <w:r>
        <w:rPr>
          <w:rFonts w:hint="eastAsia" w:ascii="Times New Roman" w:hAnsi="Times New Roman" w:cs="宋体"/>
          <w:color w:val="454545"/>
        </w:rPr>
        <w:t>填报说明：此表由本人据实填写，如弄虚作假或隐瞒事实，取消录用资格。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65771"/>
    <w:rsid w:val="0001344F"/>
    <w:rsid w:val="000E6068"/>
    <w:rsid w:val="00205D92"/>
    <w:rsid w:val="00302B27"/>
    <w:rsid w:val="00C432BF"/>
    <w:rsid w:val="00D079DC"/>
    <w:rsid w:val="00D21C71"/>
    <w:rsid w:val="00DF6E51"/>
    <w:rsid w:val="00F14DF4"/>
    <w:rsid w:val="0D565771"/>
    <w:rsid w:val="2A0F6463"/>
    <w:rsid w:val="2E615CDF"/>
    <w:rsid w:val="3566360C"/>
    <w:rsid w:val="38EE4C7E"/>
    <w:rsid w:val="667C02E2"/>
    <w:rsid w:val="6D535020"/>
    <w:rsid w:val="7A6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Corporation</Company>
  <Pages>1</Pages>
  <Words>161</Words>
  <Characters>161</Characters>
  <Lines>0</Lines>
  <Paragraphs>0</Paragraphs>
  <TotalTime>11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2018-04-20T02:20:00Z</dcterms:created>
  <dc:creator>acer</dc:creator>
  <cp:lastModifiedBy>微视角</cp:lastModifiedBy>
  <dcterms:modified xsi:type="dcterms:W3CDTF">2026-01-08T03:05:10Z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85FD2B8023B5403697D769E89ADA2B9E_13</vt:lpwstr>
  </property>
  <property fmtid="{D5CDD505-2E9C-101B-9397-08002B2CF9AE}" pid="4" name="KSOTemplateDocerSaveRecord">
    <vt:lpwstr>eyJoZGlkIjoiNDcxOGEwYjkwZGI4NzdiOWFkNTliYWM2MmY4NDAxNjIiLCJ1c2VySWQiOiIyNDc3OTk5NjcifQ==</vt:lpwstr>
  </property>
</Properties>
</file>