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564D96">
      <w:pPr>
        <w:spacing w:line="44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pacing w:val="-4"/>
          <w:sz w:val="28"/>
          <w:szCs w:val="28"/>
        </w:rPr>
        <w:t>附件：</w:t>
      </w:r>
    </w:p>
    <w:p w14:paraId="26BC564A">
      <w:pPr>
        <w:spacing w:line="440" w:lineRule="exact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石台县消防救援局招聘工作人员报名登记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表</w:t>
      </w:r>
    </w:p>
    <w:bookmarkEnd w:id="0"/>
    <w:p w14:paraId="703C396C">
      <w:pPr>
        <w:spacing w:line="240" w:lineRule="exact"/>
        <w:rPr>
          <w:rFonts w:eastAsia="仿宋_GB2312"/>
          <w:sz w:val="24"/>
        </w:rPr>
      </w:pPr>
    </w:p>
    <w:p w14:paraId="74B93E76">
      <w:pPr>
        <w:ind w:firstLine="3120" w:firstLineChars="13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填表日期： 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 年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 月 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日</w:t>
      </w:r>
    </w:p>
    <w:tbl>
      <w:tblPr>
        <w:tblStyle w:val="5"/>
        <w:tblW w:w="10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335"/>
        <w:gridCol w:w="1276"/>
        <w:gridCol w:w="1335"/>
        <w:gridCol w:w="1365"/>
        <w:gridCol w:w="1365"/>
        <w:gridCol w:w="2100"/>
      </w:tblGrid>
      <w:tr w14:paraId="2C46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CD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32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0E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71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346" w:rightChars="165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E1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1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5D2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粘</w:t>
            </w:r>
          </w:p>
          <w:p w14:paraId="7191D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贴</w:t>
            </w:r>
          </w:p>
          <w:p w14:paraId="3E733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 w14:paraId="0F08F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片</w:t>
            </w:r>
          </w:p>
        </w:tc>
      </w:tr>
      <w:tr w14:paraId="67B9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FF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AE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D4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B0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F0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6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88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</w:tr>
      <w:tr w14:paraId="7B86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F7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户</w:t>
            </w:r>
            <w:r>
              <w:rPr>
                <w:rFonts w:hint="eastAsia" w:hAnsi="宋体"/>
                <w:sz w:val="24"/>
              </w:rPr>
              <w:t>籍</w:t>
            </w:r>
            <w:r>
              <w:rPr>
                <w:rFonts w:hAnsi="宋体"/>
                <w:sz w:val="24"/>
              </w:rPr>
              <w:t>所在地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2A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6D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pacing w:val="-6"/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DC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24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文化程度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A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</w:tr>
      <w:tr w14:paraId="1E28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DD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AB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77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C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</w:tr>
      <w:tr w14:paraId="3F9B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D4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A5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C3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身体状况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1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</w:tr>
      <w:tr w14:paraId="6196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BC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8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8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</w:tr>
      <w:tr w14:paraId="7E87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8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</w:t>
            </w:r>
          </w:p>
          <w:p w14:paraId="0DFA3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 w14:paraId="0BBB1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简</w:t>
            </w:r>
          </w:p>
          <w:p w14:paraId="719EB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3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6EF60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0E4B0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0349F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79AA9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</w:tr>
      <w:tr w14:paraId="21D5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A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 w14:paraId="0D787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 w14:paraId="1BD4F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 w14:paraId="79DD8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C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26718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3513B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24F12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71B3A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</w:tr>
      <w:tr w14:paraId="4D2E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0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本</w:t>
            </w:r>
          </w:p>
          <w:p w14:paraId="3E63D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 w14:paraId="24836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承</w:t>
            </w:r>
          </w:p>
          <w:p w14:paraId="3EFDF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诺</w:t>
            </w:r>
          </w:p>
        </w:tc>
        <w:tc>
          <w:tcPr>
            <w:tcW w:w="8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3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1EC1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</w:p>
          <w:p w14:paraId="0F88A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报名人（签名）:</w:t>
            </w:r>
          </w:p>
          <w:p w14:paraId="79ADD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3EE30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  月       日</w:t>
            </w:r>
          </w:p>
        </w:tc>
      </w:tr>
      <w:tr w14:paraId="401D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D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8"/>
                <w:sz w:val="24"/>
              </w:rPr>
            </w:pPr>
            <w:r>
              <w:rPr>
                <w:rFonts w:hint="eastAsia" w:hAnsi="宋体"/>
                <w:spacing w:val="-8"/>
                <w:sz w:val="24"/>
              </w:rPr>
              <w:t>备注</w:t>
            </w:r>
          </w:p>
        </w:tc>
        <w:tc>
          <w:tcPr>
            <w:tcW w:w="8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3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1.此表由报名者本人填写；2.此表用黑色钢笔或碳素笔填写，字迹要工整清晰。</w:t>
            </w:r>
          </w:p>
        </w:tc>
      </w:tr>
    </w:tbl>
    <w:p w14:paraId="2101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90E12E09-CB97-4BD1-86EC-EA2A868D6C7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91A5A9-0F82-4D0E-B3BE-77E6CCFFAD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A6CABC0-DDFA-428A-B558-66028AF25C7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3ED9066-6B9F-4FB1-8B55-DFBDA0527A0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NmNkOGJhNWEzNTYxYzU4M2NhYThiYjYyNzI5NDQifQ=="/>
  </w:docVars>
  <w:rsids>
    <w:rsidRoot w:val="00644632"/>
    <w:rsid w:val="000034E5"/>
    <w:rsid w:val="00075E0F"/>
    <w:rsid w:val="00091386"/>
    <w:rsid w:val="000C45F0"/>
    <w:rsid w:val="000C6205"/>
    <w:rsid w:val="000D3E4E"/>
    <w:rsid w:val="00121E78"/>
    <w:rsid w:val="00121FDF"/>
    <w:rsid w:val="00127961"/>
    <w:rsid w:val="0013597C"/>
    <w:rsid w:val="00174A9D"/>
    <w:rsid w:val="00184345"/>
    <w:rsid w:val="001966CD"/>
    <w:rsid w:val="001B2433"/>
    <w:rsid w:val="00214C88"/>
    <w:rsid w:val="00235FFF"/>
    <w:rsid w:val="00244EB2"/>
    <w:rsid w:val="0025758A"/>
    <w:rsid w:val="0026511A"/>
    <w:rsid w:val="00266495"/>
    <w:rsid w:val="00270C67"/>
    <w:rsid w:val="0029616B"/>
    <w:rsid w:val="002A4155"/>
    <w:rsid w:val="002B12BB"/>
    <w:rsid w:val="0030442D"/>
    <w:rsid w:val="003230F4"/>
    <w:rsid w:val="00326D26"/>
    <w:rsid w:val="003340B1"/>
    <w:rsid w:val="00363460"/>
    <w:rsid w:val="00384402"/>
    <w:rsid w:val="003849CF"/>
    <w:rsid w:val="0038626A"/>
    <w:rsid w:val="00387D97"/>
    <w:rsid w:val="00390BBF"/>
    <w:rsid w:val="003C24DB"/>
    <w:rsid w:val="003F3BB3"/>
    <w:rsid w:val="003F4755"/>
    <w:rsid w:val="003F6C16"/>
    <w:rsid w:val="004062C8"/>
    <w:rsid w:val="00407056"/>
    <w:rsid w:val="00420972"/>
    <w:rsid w:val="00446407"/>
    <w:rsid w:val="0048132F"/>
    <w:rsid w:val="004A382B"/>
    <w:rsid w:val="004C2637"/>
    <w:rsid w:val="004E77DD"/>
    <w:rsid w:val="00525A10"/>
    <w:rsid w:val="005500F5"/>
    <w:rsid w:val="005539DE"/>
    <w:rsid w:val="005563DC"/>
    <w:rsid w:val="00576BBA"/>
    <w:rsid w:val="0057739F"/>
    <w:rsid w:val="005B5097"/>
    <w:rsid w:val="005C3B0C"/>
    <w:rsid w:val="005C7F4C"/>
    <w:rsid w:val="005D0FB0"/>
    <w:rsid w:val="005E2EB1"/>
    <w:rsid w:val="006004CD"/>
    <w:rsid w:val="00623BFE"/>
    <w:rsid w:val="00632304"/>
    <w:rsid w:val="00640EAB"/>
    <w:rsid w:val="00644632"/>
    <w:rsid w:val="00644E10"/>
    <w:rsid w:val="006460BC"/>
    <w:rsid w:val="00671E8B"/>
    <w:rsid w:val="0068290C"/>
    <w:rsid w:val="00686B78"/>
    <w:rsid w:val="006A465B"/>
    <w:rsid w:val="006C0929"/>
    <w:rsid w:val="007251AC"/>
    <w:rsid w:val="00746BBE"/>
    <w:rsid w:val="0075034C"/>
    <w:rsid w:val="007665ED"/>
    <w:rsid w:val="007850F4"/>
    <w:rsid w:val="00794295"/>
    <w:rsid w:val="00795E9F"/>
    <w:rsid w:val="007A15C0"/>
    <w:rsid w:val="007B6E98"/>
    <w:rsid w:val="007F2321"/>
    <w:rsid w:val="007F756D"/>
    <w:rsid w:val="00833AB3"/>
    <w:rsid w:val="00837141"/>
    <w:rsid w:val="00863A9A"/>
    <w:rsid w:val="00881084"/>
    <w:rsid w:val="00882754"/>
    <w:rsid w:val="008A0A41"/>
    <w:rsid w:val="008A25E6"/>
    <w:rsid w:val="008C2525"/>
    <w:rsid w:val="008C25AE"/>
    <w:rsid w:val="008C77B5"/>
    <w:rsid w:val="008D0105"/>
    <w:rsid w:val="00917C58"/>
    <w:rsid w:val="0092102E"/>
    <w:rsid w:val="009544D1"/>
    <w:rsid w:val="00961DE5"/>
    <w:rsid w:val="00963F0A"/>
    <w:rsid w:val="00976271"/>
    <w:rsid w:val="00980F7B"/>
    <w:rsid w:val="00982A9D"/>
    <w:rsid w:val="009A7E2C"/>
    <w:rsid w:val="009C200A"/>
    <w:rsid w:val="009C775A"/>
    <w:rsid w:val="009E452D"/>
    <w:rsid w:val="00A0740C"/>
    <w:rsid w:val="00A15CD1"/>
    <w:rsid w:val="00A21A9E"/>
    <w:rsid w:val="00AA6826"/>
    <w:rsid w:val="00AA685A"/>
    <w:rsid w:val="00AC2DD6"/>
    <w:rsid w:val="00AC638E"/>
    <w:rsid w:val="00AE22B1"/>
    <w:rsid w:val="00B175F9"/>
    <w:rsid w:val="00B2591B"/>
    <w:rsid w:val="00B861D8"/>
    <w:rsid w:val="00B962DA"/>
    <w:rsid w:val="00BA5D1E"/>
    <w:rsid w:val="00BB1B2E"/>
    <w:rsid w:val="00BC4E13"/>
    <w:rsid w:val="00BC54B7"/>
    <w:rsid w:val="00BC68B8"/>
    <w:rsid w:val="00BE1BC1"/>
    <w:rsid w:val="00BF1A79"/>
    <w:rsid w:val="00C040A2"/>
    <w:rsid w:val="00C0437E"/>
    <w:rsid w:val="00C07359"/>
    <w:rsid w:val="00C14103"/>
    <w:rsid w:val="00C47CC0"/>
    <w:rsid w:val="00C64B51"/>
    <w:rsid w:val="00C757E2"/>
    <w:rsid w:val="00C846C9"/>
    <w:rsid w:val="00CB66DB"/>
    <w:rsid w:val="00CE16A0"/>
    <w:rsid w:val="00CE419B"/>
    <w:rsid w:val="00CE6D1A"/>
    <w:rsid w:val="00CF60B1"/>
    <w:rsid w:val="00D012FE"/>
    <w:rsid w:val="00D10136"/>
    <w:rsid w:val="00D17879"/>
    <w:rsid w:val="00D17889"/>
    <w:rsid w:val="00D17ACE"/>
    <w:rsid w:val="00D2264B"/>
    <w:rsid w:val="00D23D62"/>
    <w:rsid w:val="00D35922"/>
    <w:rsid w:val="00D3754A"/>
    <w:rsid w:val="00D70A3F"/>
    <w:rsid w:val="00D936A4"/>
    <w:rsid w:val="00D95DDD"/>
    <w:rsid w:val="00DA2D0B"/>
    <w:rsid w:val="00DB74A5"/>
    <w:rsid w:val="00DF1A79"/>
    <w:rsid w:val="00E00605"/>
    <w:rsid w:val="00E00F20"/>
    <w:rsid w:val="00E0347F"/>
    <w:rsid w:val="00E136DA"/>
    <w:rsid w:val="00E323A0"/>
    <w:rsid w:val="00E56C34"/>
    <w:rsid w:val="00E76DE1"/>
    <w:rsid w:val="00EA1238"/>
    <w:rsid w:val="00F01290"/>
    <w:rsid w:val="00F173D9"/>
    <w:rsid w:val="00F17F64"/>
    <w:rsid w:val="00F46C48"/>
    <w:rsid w:val="00F55963"/>
    <w:rsid w:val="00F61771"/>
    <w:rsid w:val="00F73B4B"/>
    <w:rsid w:val="00FD1097"/>
    <w:rsid w:val="00FD2B51"/>
    <w:rsid w:val="00FF544F"/>
    <w:rsid w:val="034C0466"/>
    <w:rsid w:val="07E13A2E"/>
    <w:rsid w:val="0B1E03F6"/>
    <w:rsid w:val="0BE60CAB"/>
    <w:rsid w:val="0E217A3B"/>
    <w:rsid w:val="11077EE4"/>
    <w:rsid w:val="11AA2215"/>
    <w:rsid w:val="1281608E"/>
    <w:rsid w:val="139C2A01"/>
    <w:rsid w:val="160F5E1A"/>
    <w:rsid w:val="19EF0C43"/>
    <w:rsid w:val="1DE77722"/>
    <w:rsid w:val="21274117"/>
    <w:rsid w:val="234A7705"/>
    <w:rsid w:val="280C7CB2"/>
    <w:rsid w:val="28BE6798"/>
    <w:rsid w:val="2C8B204E"/>
    <w:rsid w:val="32DD105C"/>
    <w:rsid w:val="34C22680"/>
    <w:rsid w:val="356959C9"/>
    <w:rsid w:val="35705876"/>
    <w:rsid w:val="35E639B9"/>
    <w:rsid w:val="36F473FD"/>
    <w:rsid w:val="446C0301"/>
    <w:rsid w:val="5B2909FD"/>
    <w:rsid w:val="65770E94"/>
    <w:rsid w:val="657F1185"/>
    <w:rsid w:val="6A1339CC"/>
    <w:rsid w:val="6ECF125D"/>
    <w:rsid w:val="6F3966C5"/>
    <w:rsid w:val="70276FBF"/>
    <w:rsid w:val="75824D50"/>
    <w:rsid w:val="763F4357"/>
    <w:rsid w:val="7DA25260"/>
    <w:rsid w:val="7EBA7D35"/>
    <w:rsid w:val="7F0467E1"/>
    <w:rsid w:val="7F6A3678"/>
    <w:rsid w:val="FFFAB2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reatwall\F:\2023\&#25919;&#24220;&#19987;&#32844;&#38431;&#20237;&#31649;&#29702;\&#19987;&#32844;&#38431;&#21592;&#25307;&#24405;\&#21491;&#29577;&#19987;&#32844;&#38431;&#25307;&#24405;\&#26388;&#24030;&#25307;&#24405;&#20844;&#21578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朔州招录公告</Template>
  <Pages>1</Pages>
  <Words>194</Words>
  <Characters>196</Characters>
  <Lines>37</Lines>
  <Paragraphs>10</Paragraphs>
  <TotalTime>61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2023-05-10T08:37:00Z</dcterms:created>
  <dc:creator>Administrator</dc:creator>
  <cp:lastModifiedBy>皮皮婷</cp:lastModifiedBy>
  <cp:lastPrinted>2026-01-05T07:28:00Z</cp:lastPrinted>
  <dcterms:modified xsi:type="dcterms:W3CDTF">2026-01-06T07:11:21Z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6558D0102C98418B8BB0762FD72C942B_13</vt:lpwstr>
  </property>
  <property fmtid="{D5CDD505-2E9C-101B-9397-08002B2CF9AE}" pid="4" name="KSOTemplateDocerSaveRecord">
    <vt:lpwstr>eyJoZGlkIjoiM2Y3NzcyYmUxYTVkZmExNzM2YWNkZjg2NjZlNWEwZDciLCJ1c2VySWQiOiIxNTc5NzI5MTg5In0=</vt:lpwstr>
  </property>
</Properties>
</file>