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7782AF" w14:textId="77777777" w:rsidR="00725839" w:rsidRDefault="00000000">
      <w:pPr>
        <w:spacing w:afterLines="100" w:after="312" w:line="700" w:lineRule="exact"/>
        <w:rPr>
          <w:rFonts w:ascii="方正仿宋_GB2312" w:eastAsia="方正仿宋_GB2312" w:hAnsi="方正仿宋_GB2312" w:cs="方正仿宋_GB2312" w:hint="eastAsia"/>
          <w:sz w:val="36"/>
          <w:szCs w:val="36"/>
        </w:rPr>
      </w:pPr>
      <w:bookmarkStart w:id="0" w:name="_Hlk217941772"/>
      <w:r>
        <w:rPr>
          <w:rFonts w:ascii="方正仿宋_GB2312" w:eastAsia="方正仿宋_GB2312" w:hAnsi="方正仿宋_GB2312" w:cs="方正仿宋_GB2312" w:hint="eastAsia"/>
          <w:sz w:val="36"/>
          <w:szCs w:val="36"/>
        </w:rPr>
        <w:t>附件2：</w:t>
      </w:r>
    </w:p>
    <w:p w14:paraId="450E6442" w14:textId="77777777" w:rsidR="00725839" w:rsidRDefault="00000000">
      <w:pPr>
        <w:spacing w:afterLines="100" w:after="312" w:line="700" w:lineRule="exact"/>
        <w:jc w:val="center"/>
        <w:rPr>
          <w:rFonts w:ascii="黑体" w:eastAsia="黑体" w:hAnsi="黑体" w:cs="黑体" w:hint="eastAsia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福建省泉州市农业学校临时聘用教师报名表</w:t>
      </w:r>
    </w:p>
    <w:tbl>
      <w:tblPr>
        <w:tblStyle w:val="a4"/>
        <w:tblW w:w="4996" w:type="pct"/>
        <w:tblLook w:val="04A0" w:firstRow="1" w:lastRow="0" w:firstColumn="1" w:lastColumn="0" w:noHBand="0" w:noVBand="1"/>
      </w:tblPr>
      <w:tblGrid>
        <w:gridCol w:w="1774"/>
        <w:gridCol w:w="1700"/>
        <w:gridCol w:w="1438"/>
        <w:gridCol w:w="1296"/>
        <w:gridCol w:w="1556"/>
        <w:gridCol w:w="1574"/>
      </w:tblGrid>
      <w:tr w:rsidR="00725839" w14:paraId="438B2D91" w14:textId="77777777">
        <w:trPr>
          <w:trHeight w:val="436"/>
        </w:trPr>
        <w:tc>
          <w:tcPr>
            <w:tcW w:w="950" w:type="pct"/>
            <w:vAlign w:val="center"/>
          </w:tcPr>
          <w:p w14:paraId="0823E8B4" w14:textId="77777777" w:rsidR="00725839" w:rsidRDefault="00000000">
            <w:pPr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910" w:type="pct"/>
            <w:vAlign w:val="center"/>
          </w:tcPr>
          <w:p w14:paraId="42880F4E" w14:textId="77777777" w:rsidR="00725839" w:rsidRDefault="00725839">
            <w:pPr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70" w:type="pct"/>
            <w:vAlign w:val="center"/>
          </w:tcPr>
          <w:p w14:paraId="76C0B96A" w14:textId="77777777" w:rsidR="00725839" w:rsidRDefault="00000000">
            <w:pPr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694" w:type="pct"/>
            <w:vAlign w:val="center"/>
          </w:tcPr>
          <w:p w14:paraId="6EEB17C6" w14:textId="77777777" w:rsidR="00725839" w:rsidRDefault="00725839">
            <w:pPr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33" w:type="pct"/>
            <w:vAlign w:val="center"/>
          </w:tcPr>
          <w:p w14:paraId="5BC25F1D" w14:textId="77777777" w:rsidR="00725839" w:rsidRDefault="00000000">
            <w:pPr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841" w:type="pct"/>
            <w:vAlign w:val="center"/>
          </w:tcPr>
          <w:p w14:paraId="5F17A653" w14:textId="77777777" w:rsidR="00725839" w:rsidRDefault="00725839">
            <w:pPr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25839" w14:paraId="6D4F3670" w14:textId="77777777">
        <w:trPr>
          <w:trHeight w:val="300"/>
        </w:trPr>
        <w:tc>
          <w:tcPr>
            <w:tcW w:w="950" w:type="pct"/>
            <w:vAlign w:val="center"/>
          </w:tcPr>
          <w:p w14:paraId="1B4D792F" w14:textId="77777777" w:rsidR="00725839" w:rsidRDefault="00000000">
            <w:pPr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910" w:type="pct"/>
            <w:vAlign w:val="center"/>
          </w:tcPr>
          <w:p w14:paraId="14E3142F" w14:textId="77777777" w:rsidR="00725839" w:rsidRDefault="00725839">
            <w:pPr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70" w:type="pct"/>
            <w:vAlign w:val="center"/>
          </w:tcPr>
          <w:p w14:paraId="697B52A5" w14:textId="77777777" w:rsidR="00725839" w:rsidRDefault="00000000">
            <w:pPr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694" w:type="pct"/>
            <w:vAlign w:val="center"/>
          </w:tcPr>
          <w:p w14:paraId="1A921745" w14:textId="77777777" w:rsidR="00725839" w:rsidRDefault="00725839">
            <w:pPr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33" w:type="pct"/>
            <w:vAlign w:val="center"/>
          </w:tcPr>
          <w:p w14:paraId="22F7AE14" w14:textId="77777777" w:rsidR="00725839" w:rsidRDefault="00000000">
            <w:pPr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841" w:type="pct"/>
            <w:vAlign w:val="center"/>
          </w:tcPr>
          <w:p w14:paraId="320D1CF2" w14:textId="77777777" w:rsidR="00725839" w:rsidRDefault="00725839">
            <w:pPr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25839" w14:paraId="57DA4BA7" w14:textId="77777777">
        <w:trPr>
          <w:trHeight w:val="259"/>
        </w:trPr>
        <w:tc>
          <w:tcPr>
            <w:tcW w:w="950" w:type="pct"/>
            <w:vAlign w:val="center"/>
          </w:tcPr>
          <w:p w14:paraId="2D52E9D9" w14:textId="77777777" w:rsidR="00725839" w:rsidRDefault="00000000">
            <w:pPr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毕业院校及</w:t>
            </w:r>
          </w:p>
          <w:p w14:paraId="5FAE7F8A" w14:textId="77777777" w:rsidR="00725839" w:rsidRDefault="00000000">
            <w:pPr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2374" w:type="pct"/>
            <w:gridSpan w:val="3"/>
            <w:vAlign w:val="center"/>
          </w:tcPr>
          <w:p w14:paraId="321CAB19" w14:textId="77777777" w:rsidR="00725839" w:rsidRDefault="00725839">
            <w:pPr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33" w:type="pct"/>
            <w:vAlign w:val="center"/>
          </w:tcPr>
          <w:p w14:paraId="7BF0A3AA" w14:textId="77777777" w:rsidR="00725839" w:rsidRDefault="00000000">
            <w:pPr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学位</w:t>
            </w:r>
          </w:p>
        </w:tc>
        <w:tc>
          <w:tcPr>
            <w:tcW w:w="841" w:type="pct"/>
            <w:vAlign w:val="center"/>
          </w:tcPr>
          <w:p w14:paraId="74F60501" w14:textId="77777777" w:rsidR="00725839" w:rsidRDefault="00725839">
            <w:pPr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25839" w14:paraId="0ABA1D03" w14:textId="77777777">
        <w:trPr>
          <w:trHeight w:val="90"/>
        </w:trPr>
        <w:tc>
          <w:tcPr>
            <w:tcW w:w="950" w:type="pct"/>
            <w:vAlign w:val="center"/>
          </w:tcPr>
          <w:p w14:paraId="5FAB38AF" w14:textId="77777777" w:rsidR="00725839" w:rsidRDefault="00000000">
            <w:pPr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4049" w:type="pct"/>
            <w:gridSpan w:val="5"/>
            <w:vAlign w:val="center"/>
          </w:tcPr>
          <w:p w14:paraId="038DDFEF" w14:textId="77777777" w:rsidR="00725839" w:rsidRDefault="00725839">
            <w:pPr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25839" w14:paraId="5E4BDBC2" w14:textId="77777777">
        <w:trPr>
          <w:trHeight w:val="646"/>
        </w:trPr>
        <w:tc>
          <w:tcPr>
            <w:tcW w:w="950" w:type="pct"/>
            <w:vAlign w:val="center"/>
          </w:tcPr>
          <w:p w14:paraId="1D2F2345" w14:textId="77777777" w:rsidR="00725839" w:rsidRDefault="00000000">
            <w:pPr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应聘课程</w:t>
            </w:r>
          </w:p>
          <w:p w14:paraId="3E489ADA" w14:textId="77777777" w:rsidR="00725839" w:rsidRDefault="00000000">
            <w:pPr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（可报多门）</w:t>
            </w:r>
          </w:p>
        </w:tc>
        <w:tc>
          <w:tcPr>
            <w:tcW w:w="4049" w:type="pct"/>
            <w:gridSpan w:val="5"/>
            <w:vAlign w:val="center"/>
          </w:tcPr>
          <w:p w14:paraId="2C6E4BEF" w14:textId="77777777" w:rsidR="00725839" w:rsidRDefault="00725839">
            <w:pPr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25839" w14:paraId="79C1FE9A" w14:textId="77777777">
        <w:trPr>
          <w:trHeight w:val="204"/>
        </w:trPr>
        <w:tc>
          <w:tcPr>
            <w:tcW w:w="950" w:type="pct"/>
            <w:vAlign w:val="center"/>
          </w:tcPr>
          <w:p w14:paraId="11D18D2F" w14:textId="77777777" w:rsidR="00725839" w:rsidRDefault="00000000">
            <w:pPr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每周能够承担最大课时</w:t>
            </w:r>
          </w:p>
        </w:tc>
        <w:tc>
          <w:tcPr>
            <w:tcW w:w="1680" w:type="pct"/>
            <w:gridSpan w:val="2"/>
            <w:vAlign w:val="center"/>
          </w:tcPr>
          <w:p w14:paraId="5ABA655E" w14:textId="77777777" w:rsidR="00725839" w:rsidRDefault="00725839">
            <w:pPr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694" w:type="pct"/>
            <w:vAlign w:val="center"/>
          </w:tcPr>
          <w:p w14:paraId="3FCAC09A" w14:textId="77777777" w:rsidR="00725839" w:rsidRDefault="00000000">
            <w:pPr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</w:t>
            </w:r>
          </w:p>
          <w:p w14:paraId="34654F8F" w14:textId="77777777" w:rsidR="00725839" w:rsidRDefault="00000000">
            <w:pPr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675" w:type="pct"/>
            <w:gridSpan w:val="2"/>
            <w:vAlign w:val="center"/>
          </w:tcPr>
          <w:p w14:paraId="0B14EB3A" w14:textId="77777777" w:rsidR="00725839" w:rsidRDefault="00725839">
            <w:pPr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25839" w14:paraId="293C25D9" w14:textId="77777777">
        <w:trPr>
          <w:trHeight w:val="3060"/>
        </w:trPr>
        <w:tc>
          <w:tcPr>
            <w:tcW w:w="950" w:type="pct"/>
            <w:vAlign w:val="center"/>
          </w:tcPr>
          <w:p w14:paraId="649DB9E9" w14:textId="77777777" w:rsidR="00725839" w:rsidRDefault="00000000">
            <w:pPr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个人简历</w:t>
            </w:r>
          </w:p>
        </w:tc>
        <w:tc>
          <w:tcPr>
            <w:tcW w:w="4049" w:type="pct"/>
            <w:gridSpan w:val="5"/>
            <w:vAlign w:val="center"/>
          </w:tcPr>
          <w:p w14:paraId="009B29A8" w14:textId="77777777" w:rsidR="00725839" w:rsidRDefault="00725839">
            <w:pPr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25839" w14:paraId="75EB2829" w14:textId="77777777">
        <w:trPr>
          <w:trHeight w:val="2801"/>
        </w:trPr>
        <w:tc>
          <w:tcPr>
            <w:tcW w:w="5000" w:type="pct"/>
            <w:gridSpan w:val="6"/>
            <w:vAlign w:val="center"/>
          </w:tcPr>
          <w:p w14:paraId="04717CD1" w14:textId="77777777" w:rsidR="00725839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将以下电子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档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材料发送到邮箱ljwhlho1@163.com：报名表1份（PDF格式）、身份证正反面复印件1份（PDF格式）、毕业证书及学位证书复印件各1份（JPG格式）、职称或其他技能证书复印件各1份（JPG格式）、教师资格证复印件1份（JPG格式）、免冠电子照片1份（JPG格式）。</w:t>
            </w:r>
          </w:p>
          <w:p w14:paraId="76547C76" w14:textId="77777777" w:rsidR="00725839" w:rsidRDefault="00725839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B3A9B2E" w14:textId="77777777" w:rsidR="00725839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***本人承诺填写信息及提交材料真实无误。***</w:t>
            </w:r>
          </w:p>
          <w:p w14:paraId="4DD3122D" w14:textId="77777777" w:rsidR="00725839" w:rsidRDefault="0072583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E6A4650" w14:textId="77777777" w:rsidR="00725839" w:rsidRDefault="0072583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A1D096D" w14:textId="77777777" w:rsidR="00725839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签名：日期：</w:t>
            </w:r>
          </w:p>
        </w:tc>
      </w:tr>
      <w:bookmarkEnd w:id="0"/>
    </w:tbl>
    <w:p w14:paraId="4FC7DC6D" w14:textId="77777777" w:rsidR="00725839" w:rsidRDefault="00725839">
      <w:pPr>
        <w:spacing w:line="20" w:lineRule="exact"/>
        <w:rPr>
          <w:rFonts w:ascii="微软雅黑" w:eastAsia="微软雅黑" w:hAnsi="微软雅黑" w:cs="微软雅黑" w:hint="eastAsia"/>
          <w:sz w:val="20"/>
        </w:rPr>
      </w:pPr>
    </w:p>
    <w:sectPr w:rsidR="00725839">
      <w:pgSz w:w="11906" w:h="16838"/>
      <w:pgMar w:top="1077" w:right="1304" w:bottom="1021" w:left="124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  <w:embedRegular r:id="rId1" w:subsetted="1" w:fontKey="{5D481A7A-8190-4A69-8985-2D296C2EFFB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D22227ED-2420-4E8B-9D16-191E4AE3FF3B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E8D95042-F853-4157-A2CF-EA04FA17CED7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50E2B7"/>
    <w:multiLevelType w:val="singleLevel"/>
    <w:tmpl w:val="9750E2B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91046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A85CBC"/>
    <w:rsid w:val="006E6CD7"/>
    <w:rsid w:val="00725839"/>
    <w:rsid w:val="007C6896"/>
    <w:rsid w:val="0089189B"/>
    <w:rsid w:val="00B77B30"/>
    <w:rsid w:val="01C5050B"/>
    <w:rsid w:val="02A67BEC"/>
    <w:rsid w:val="03026E65"/>
    <w:rsid w:val="036F20D6"/>
    <w:rsid w:val="0370381D"/>
    <w:rsid w:val="0377541D"/>
    <w:rsid w:val="05F52589"/>
    <w:rsid w:val="06AA1D4D"/>
    <w:rsid w:val="07DB41E5"/>
    <w:rsid w:val="093B19FD"/>
    <w:rsid w:val="09A85CBC"/>
    <w:rsid w:val="11333889"/>
    <w:rsid w:val="11887DFC"/>
    <w:rsid w:val="13160EC3"/>
    <w:rsid w:val="141822E0"/>
    <w:rsid w:val="15CE0348"/>
    <w:rsid w:val="16211775"/>
    <w:rsid w:val="169508A9"/>
    <w:rsid w:val="17444833"/>
    <w:rsid w:val="18E6320F"/>
    <w:rsid w:val="19EA2096"/>
    <w:rsid w:val="1B6A5864"/>
    <w:rsid w:val="1C0A168B"/>
    <w:rsid w:val="1CDA4134"/>
    <w:rsid w:val="1D6A2DDD"/>
    <w:rsid w:val="1DB6193C"/>
    <w:rsid w:val="1E83568D"/>
    <w:rsid w:val="1E983160"/>
    <w:rsid w:val="1EFB3E78"/>
    <w:rsid w:val="20052895"/>
    <w:rsid w:val="20280331"/>
    <w:rsid w:val="25137784"/>
    <w:rsid w:val="259304C8"/>
    <w:rsid w:val="26396069"/>
    <w:rsid w:val="28F61252"/>
    <w:rsid w:val="29B70A39"/>
    <w:rsid w:val="2A503CE6"/>
    <w:rsid w:val="2B49225C"/>
    <w:rsid w:val="2C673F8F"/>
    <w:rsid w:val="30AB2D8C"/>
    <w:rsid w:val="311B07F9"/>
    <w:rsid w:val="36A57C56"/>
    <w:rsid w:val="3D98669F"/>
    <w:rsid w:val="41B05744"/>
    <w:rsid w:val="42594B93"/>
    <w:rsid w:val="428D716D"/>
    <w:rsid w:val="44DF2C25"/>
    <w:rsid w:val="4781438B"/>
    <w:rsid w:val="487F52F6"/>
    <w:rsid w:val="4B6D71A0"/>
    <w:rsid w:val="4BFB1915"/>
    <w:rsid w:val="4D297313"/>
    <w:rsid w:val="4F440434"/>
    <w:rsid w:val="4FB16848"/>
    <w:rsid w:val="509E7572"/>
    <w:rsid w:val="51EF2CC0"/>
    <w:rsid w:val="52706A0C"/>
    <w:rsid w:val="54923344"/>
    <w:rsid w:val="571429B1"/>
    <w:rsid w:val="58BF461E"/>
    <w:rsid w:val="5AE700F5"/>
    <w:rsid w:val="5B64353E"/>
    <w:rsid w:val="5B785D81"/>
    <w:rsid w:val="5D3F048D"/>
    <w:rsid w:val="5E314369"/>
    <w:rsid w:val="5FD11675"/>
    <w:rsid w:val="64BB2AEF"/>
    <w:rsid w:val="6769328D"/>
    <w:rsid w:val="6784366C"/>
    <w:rsid w:val="679F1E7D"/>
    <w:rsid w:val="68595D1F"/>
    <w:rsid w:val="69A04061"/>
    <w:rsid w:val="69DB6667"/>
    <w:rsid w:val="6CE4695B"/>
    <w:rsid w:val="6FC04A75"/>
    <w:rsid w:val="717920B9"/>
    <w:rsid w:val="730B696F"/>
    <w:rsid w:val="73857812"/>
    <w:rsid w:val="73F77F1F"/>
    <w:rsid w:val="7875580A"/>
    <w:rsid w:val="79D07A75"/>
    <w:rsid w:val="7A4C6DD7"/>
    <w:rsid w:val="7A5A01E8"/>
    <w:rsid w:val="7B482B48"/>
    <w:rsid w:val="7BF81ADB"/>
    <w:rsid w:val="7D607ABF"/>
    <w:rsid w:val="7FE1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B1B51"/>
  <w15:docId w15:val="{59F89518-F3B1-4FE1-847F-3A4C406F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2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2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4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vil\AppData\Roaming\kingsoft\office6\templates\docerresourceshop\template\2842582\5fea5a13-7522-41b0-bd6b-cc077ed5e56a\&#25307;&#32856;&#20154;&#21592;&#30331;&#35760;&#34920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招聘人员登记表</Template>
  <TotalTime>0</TotalTime>
  <Pages>1</Pages>
  <Words>134</Words>
  <Characters>165</Characters>
  <Application>Microsoft Office Word</Application>
  <DocSecurity>0</DocSecurity>
  <Lines>165</Lines>
  <Paragraphs>37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招聘人员登记表</dc:title>
  <dc:creator>Devil</dc:creator>
  <cp:lastModifiedBy>语漩 陈</cp:lastModifiedBy>
  <cp:revision>2</cp:revision>
  <dcterms:created xsi:type="dcterms:W3CDTF">2025-12-29T15:03:00Z</dcterms:created>
  <dcterms:modified xsi:type="dcterms:W3CDTF">2025-12-29T15:03:00Z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v1.0_mb_mw15xBjFdUpUVC60sBbA1w==</vt:lpwstr>
  </property>
  <property fmtid="{D5CDD505-2E9C-101B-9397-08002B2CF9AE}" pid="4" name="ICV">
    <vt:lpwstr>3D6668518ECC4321BB15180677A5E9AA_11</vt:lpwstr>
  </property>
  <property fmtid="{D5CDD505-2E9C-101B-9397-08002B2CF9AE}" pid="5" name="KSOTemplateDocerSaveRecord">
    <vt:lpwstr>eyJoZGlkIjoiYjcxZWRhZGQxYjdjMTkxZWRhNGUwMjMwNjNjOWQyYTEiLCJ1c2VySWQiOiI1MjgwOTE0NDgifQ==</vt:lpwstr>
  </property>
</Properties>
</file>