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1"/>
        <w:tblpPr w:leftFromText="180" w:rightFromText="180" w:vertAnchor="text" w:horzAnchor="page" w:tblpXSpec="center" w:tblpY="1755"/>
        <w:tblOverlap w:val="never"/>
        <w:tblW w:w="99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20" w:type="dxa"/>
          <w:left w:w="60" w:type="dxa"/>
          <w:bottom w:w="120" w:type="dxa"/>
          <w:right w:w="60" w:type="dxa"/>
        </w:tblCellMar>
      </w:tblPr>
      <w:tblGrid>
        <w:gridCol w:w="1359"/>
        <w:gridCol w:w="251"/>
        <w:gridCol w:w="1095"/>
        <w:gridCol w:w="1354"/>
        <w:gridCol w:w="900"/>
        <w:gridCol w:w="346"/>
        <w:gridCol w:w="1115"/>
        <w:gridCol w:w="1239"/>
        <w:gridCol w:w="1116"/>
        <w:gridCol w:w="1174"/>
      </w:tblGrid>
      <w:tr w14:paraId="3C7FC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  <w:jc w:val="center"/>
        </w:trPr>
        <w:tc>
          <w:tcPr>
            <w:tcW w:w="1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6F1D488">
            <w:pPr>
              <w:jc w:val="center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姓 名</w:t>
            </w:r>
          </w:p>
        </w:tc>
        <w:tc>
          <w:tcPr>
            <w:tcW w:w="134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544A67D">
            <w:pPr>
              <w:jc w:val="center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BE7C804">
            <w:pPr>
              <w:jc w:val="center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24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EF88C20">
            <w:pPr>
              <w:jc w:val="center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4989608">
            <w:pPr>
              <w:jc w:val="center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性 别</w:t>
            </w:r>
          </w:p>
        </w:tc>
        <w:tc>
          <w:tcPr>
            <w:tcW w:w="1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D24D159">
            <w:pPr>
              <w:jc w:val="center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ED0EDCE">
            <w:pPr>
              <w:jc w:val="center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1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E6BA425">
            <w:pPr>
              <w:jc w:val="center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</w:p>
        </w:tc>
      </w:tr>
      <w:tr w14:paraId="0B747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  <w:jc w:val="center"/>
        </w:trPr>
        <w:tc>
          <w:tcPr>
            <w:tcW w:w="1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288987E">
            <w:pPr>
              <w:jc w:val="center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最高</w:t>
            </w:r>
          </w:p>
          <w:p w14:paraId="2B7B6E75">
            <w:pPr>
              <w:jc w:val="center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134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2A5600E">
            <w:pPr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E62ECE8">
            <w:pPr>
              <w:jc w:val="center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婚 否</w:t>
            </w:r>
          </w:p>
        </w:tc>
        <w:tc>
          <w:tcPr>
            <w:tcW w:w="124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AC87C40">
            <w:pPr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DC47D89">
            <w:pPr>
              <w:jc w:val="center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民 族</w:t>
            </w:r>
          </w:p>
        </w:tc>
        <w:tc>
          <w:tcPr>
            <w:tcW w:w="1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DB24959">
            <w:pPr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992A502">
            <w:pPr>
              <w:jc w:val="center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籍贯</w:t>
            </w:r>
          </w:p>
        </w:tc>
        <w:tc>
          <w:tcPr>
            <w:tcW w:w="11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69BBEFD">
            <w:pPr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</w:p>
        </w:tc>
      </w:tr>
      <w:tr w14:paraId="121CB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  <w:jc w:val="center"/>
        </w:trPr>
        <w:tc>
          <w:tcPr>
            <w:tcW w:w="1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62C7CAE">
            <w:pPr>
              <w:jc w:val="center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专业职称</w:t>
            </w:r>
          </w:p>
        </w:tc>
        <w:tc>
          <w:tcPr>
            <w:tcW w:w="8590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2E3E548">
            <w:pPr>
              <w:jc w:val="center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BFBFBF" w:themeColor="background1" w:themeShade="BF"/>
                <w:sz w:val="24"/>
                <w:szCs w:val="24"/>
              </w:rPr>
              <w:t>请备注幼儿教师资格证、保育员证等其他专业资格证持有情况</w:t>
            </w:r>
          </w:p>
        </w:tc>
      </w:tr>
      <w:tr w14:paraId="56AA5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75" w:hRule="atLeast"/>
          <w:jc w:val="center"/>
        </w:trPr>
        <w:tc>
          <w:tcPr>
            <w:tcW w:w="1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63CF121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应聘岗位</w:t>
            </w:r>
          </w:p>
        </w:tc>
        <w:tc>
          <w:tcPr>
            <w:tcW w:w="8590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59A03F8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幼儿教师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eastAsia="zh-CN"/>
              </w:rPr>
              <w:t>特色课程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教师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  <w:t>保育保健岗位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  <w:t>保育员、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  <w:t>保健员、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  <w:t>保健医生、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  <w:t>护士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eastAsia="zh-CN"/>
              </w:rPr>
              <w:t>）、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其他后勤岗位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  <w:t>食堂工作人员、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  <w:t>保洁员、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  <w:t>维修人员等）</w:t>
            </w:r>
          </w:p>
        </w:tc>
      </w:tr>
      <w:tr w14:paraId="199E0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52" w:hRule="atLeast"/>
          <w:jc w:val="center"/>
        </w:trPr>
        <w:tc>
          <w:tcPr>
            <w:tcW w:w="270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47B01A8">
            <w:pPr>
              <w:snapToGrid w:val="0"/>
              <w:jc w:val="center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过往有无精神病史</w:t>
            </w:r>
          </w:p>
        </w:tc>
        <w:tc>
          <w:tcPr>
            <w:tcW w:w="260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89D5DB3">
            <w:pPr>
              <w:jc w:val="center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C73D523">
            <w:pPr>
              <w:jc w:val="center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健康状况</w:t>
            </w:r>
          </w:p>
        </w:tc>
        <w:tc>
          <w:tcPr>
            <w:tcW w:w="352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C6168F0">
            <w:pPr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</w:p>
        </w:tc>
      </w:tr>
      <w:tr w14:paraId="25BD3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61" w:hRule="atLeast"/>
          <w:jc w:val="center"/>
        </w:trPr>
        <w:tc>
          <w:tcPr>
            <w:tcW w:w="270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FCA5AFB">
            <w:pPr>
              <w:jc w:val="center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是否已从原单位离职</w:t>
            </w:r>
          </w:p>
        </w:tc>
        <w:tc>
          <w:tcPr>
            <w:tcW w:w="260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F6C1EB1">
            <w:pPr>
              <w:jc w:val="center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FC075CA">
            <w:pPr>
              <w:jc w:val="center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兴趣爱好或特长</w:t>
            </w:r>
          </w:p>
        </w:tc>
        <w:tc>
          <w:tcPr>
            <w:tcW w:w="352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2D356D5">
            <w:pPr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</w:p>
        </w:tc>
      </w:tr>
      <w:tr w14:paraId="35306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17" w:hRule="atLeast"/>
          <w:jc w:val="center"/>
        </w:trPr>
        <w:tc>
          <w:tcPr>
            <w:tcW w:w="161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40F50E8">
            <w:pPr>
              <w:jc w:val="center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毕业学校</w:t>
            </w:r>
          </w:p>
        </w:tc>
        <w:tc>
          <w:tcPr>
            <w:tcW w:w="334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0C6399A">
            <w:pPr>
              <w:jc w:val="center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46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EC627F1">
            <w:pPr>
              <w:jc w:val="center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专 业</w:t>
            </w:r>
          </w:p>
        </w:tc>
        <w:tc>
          <w:tcPr>
            <w:tcW w:w="352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3E2B2F6">
            <w:pPr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</w:p>
        </w:tc>
      </w:tr>
      <w:tr w14:paraId="3E536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41" w:hRule="atLeast"/>
          <w:jc w:val="center"/>
        </w:trPr>
        <w:tc>
          <w:tcPr>
            <w:tcW w:w="161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BB9FE6D">
            <w:pPr>
              <w:jc w:val="center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34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3C458C2">
            <w:pPr>
              <w:jc w:val="center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46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55FF2B6">
            <w:pPr>
              <w:jc w:val="center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个人邮箱</w:t>
            </w:r>
          </w:p>
        </w:tc>
        <w:tc>
          <w:tcPr>
            <w:tcW w:w="352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21726B3">
            <w:pPr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</w:p>
        </w:tc>
      </w:tr>
      <w:tr w14:paraId="4D929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310" w:hRule="atLeast"/>
          <w:jc w:val="center"/>
        </w:trPr>
        <w:tc>
          <w:tcPr>
            <w:tcW w:w="161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575D25F">
            <w:pPr>
              <w:jc w:val="center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户籍地址</w:t>
            </w:r>
          </w:p>
        </w:tc>
        <w:tc>
          <w:tcPr>
            <w:tcW w:w="8339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1D88F85">
            <w:pPr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</w:p>
        </w:tc>
      </w:tr>
      <w:tr w14:paraId="5A452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304" w:hRule="atLeast"/>
          <w:jc w:val="center"/>
        </w:trPr>
        <w:tc>
          <w:tcPr>
            <w:tcW w:w="161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0D47B41">
            <w:pPr>
              <w:jc w:val="center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现居住地址</w:t>
            </w:r>
          </w:p>
        </w:tc>
        <w:tc>
          <w:tcPr>
            <w:tcW w:w="8339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B5DA910">
            <w:pPr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</w:p>
        </w:tc>
      </w:tr>
      <w:tr w14:paraId="55C9E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999" w:hRule="atLeast"/>
          <w:jc w:val="center"/>
        </w:trPr>
        <w:tc>
          <w:tcPr>
            <w:tcW w:w="161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042D193">
            <w:pPr>
              <w:jc w:val="center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学习工作经历</w:t>
            </w:r>
          </w:p>
        </w:tc>
        <w:tc>
          <w:tcPr>
            <w:tcW w:w="8339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637385E">
            <w:pPr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</w:p>
        </w:tc>
      </w:tr>
      <w:tr w14:paraId="62CC3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90" w:hRule="atLeast"/>
          <w:jc w:val="center"/>
        </w:trPr>
        <w:tc>
          <w:tcPr>
            <w:tcW w:w="9949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D84C155">
            <w:pPr>
              <w:snapToGrid w:val="0"/>
              <w:jc w:val="left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ascii="微软雅黑" w:hAnsi="微软雅黑" w:eastAsia="微软雅黑"/>
                <w:b/>
                <w:bCs/>
                <w:color w:val="000000"/>
                <w:sz w:val="24"/>
                <w:szCs w:val="24"/>
              </w:rPr>
              <w:t>本人所填上列各项属实，并授权幼儿园可在入职前进行背景调查，若有不实或虚构，愿受取消申请资格或聘用后除名的处分!</w:t>
            </w:r>
          </w:p>
        </w:tc>
      </w:tr>
      <w:tr w14:paraId="6ABEC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90" w:hRule="atLeast"/>
          <w:jc w:val="center"/>
        </w:trPr>
        <w:tc>
          <w:tcPr>
            <w:tcW w:w="9949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1856A2C">
            <w:pPr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000000"/>
                <w:sz w:val="24"/>
                <w:szCs w:val="24"/>
              </w:rPr>
              <w:t xml:space="preserve">申请日期：                                               </w:t>
            </w:r>
            <w:r>
              <w:rPr>
                <w:rFonts w:ascii="微软雅黑" w:hAnsi="微软雅黑" w:eastAsia="微软雅黑"/>
                <w:b/>
                <w:bCs/>
                <w:color w:val="000000"/>
                <w:sz w:val="24"/>
                <w:szCs w:val="24"/>
              </w:rPr>
              <w:t>申请人签字</w:t>
            </w:r>
            <w:r>
              <w:rPr>
                <w:rFonts w:hint="eastAsia" w:ascii="微软雅黑" w:hAnsi="微软雅黑" w:eastAsia="微软雅黑"/>
                <w:b/>
                <w:bCs/>
                <w:color w:val="000000"/>
                <w:sz w:val="24"/>
                <w:szCs w:val="24"/>
              </w:rPr>
              <w:t>、按手印</w:t>
            </w:r>
            <w:r>
              <w:rPr>
                <w:rFonts w:ascii="微软雅黑" w:hAnsi="微软雅黑" w:eastAsia="微软雅黑"/>
                <w:b/>
                <w:bCs/>
                <w:color w:val="000000"/>
                <w:sz w:val="24"/>
                <w:szCs w:val="24"/>
              </w:rPr>
              <w:t>:</w:t>
            </w:r>
          </w:p>
        </w:tc>
      </w:tr>
    </w:tbl>
    <w:p w14:paraId="0E64F8BC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自贡市沿滩区沿滩幼儿园教育集团</w:t>
      </w:r>
    </w:p>
    <w:p w14:paraId="51015FA9">
      <w:pPr>
        <w:jc w:val="center"/>
        <w:rPr>
          <w:rFonts w:ascii="方正小标宋简体" w:hAnsi="方正小标宋简体" w:eastAsia="方正小标宋简体" w:cs="方正小标宋简体"/>
          <w:color w:val="090909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岗位应聘报名表</w:t>
      </w:r>
    </w:p>
    <w:p w14:paraId="4339B2E3">
      <w:pPr>
        <w:spacing w:before="40" w:line="300" w:lineRule="exact"/>
        <w:jc w:val="left"/>
        <w:rPr>
          <w:rFonts w:ascii="黑体" w:hAnsi="黑体" w:eastAsia="黑体" w:cs="黑体"/>
          <w:b/>
          <w:bCs/>
          <w:color w:val="0E0E0D"/>
          <w:sz w:val="32"/>
          <w:szCs w:val="32"/>
        </w:rPr>
      </w:pPr>
    </w:p>
    <w:p w14:paraId="1961BED7">
      <w:pPr>
        <w:spacing w:before="40" w:line="300" w:lineRule="exact"/>
        <w:jc w:val="left"/>
        <w:rPr>
          <w:rFonts w:ascii="黑体" w:hAnsi="黑体" w:eastAsia="黑体" w:cs="黑体"/>
          <w:color w:val="0E0E0D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E0E0D"/>
          <w:sz w:val="32"/>
          <w:szCs w:val="32"/>
        </w:rPr>
        <w:t>填表日期:</w:t>
      </w:r>
      <w:r>
        <w:rPr>
          <w:rFonts w:hint="eastAsia" w:ascii="黑体" w:hAnsi="黑体" w:eastAsia="黑体" w:cs="黑体"/>
          <w:color w:val="0E0E0D"/>
          <w:sz w:val="32"/>
          <w:szCs w:val="32"/>
        </w:rPr>
        <w:t xml:space="preserve">      年    月   日</w:t>
      </w:r>
      <w:bookmarkStart w:id="0" w:name="_GoBack"/>
      <w:bookmarkEnd w:id="0"/>
    </w:p>
    <w:p w14:paraId="612DC693">
      <w:pPr>
        <w:spacing w:before="40" w:line="300" w:lineRule="exact"/>
        <w:ind w:firstLine="440"/>
        <w:jc w:val="left"/>
        <w:rPr>
          <w:rFonts w:ascii="微软雅黑" w:hAnsi="微软雅黑" w:eastAsia="微软雅黑"/>
          <w:color w:val="000000"/>
          <w:sz w:val="22"/>
        </w:rPr>
      </w:pPr>
    </w:p>
    <w:p w14:paraId="66AB712A">
      <w:pPr>
        <w:spacing w:line="360" w:lineRule="auto"/>
        <w:jc w:val="left"/>
        <w:rPr>
          <w:rFonts w:ascii="黑体" w:hAnsi="黑体" w:eastAsia="黑体" w:cs="黑体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kern w:val="0"/>
          <w:sz w:val="28"/>
          <w:szCs w:val="28"/>
        </w:rPr>
        <w:t>如有以下资料，请按照以下顺序复印并带上原件备查</w:t>
      </w:r>
    </w:p>
    <w:p w14:paraId="4F207845">
      <w:pPr>
        <w:ind w:firstLine="560" w:firstLineChars="200"/>
        <w:jc w:val="left"/>
        <w:rPr>
          <w:rFonts w:ascii="黑体" w:hAnsi="黑体" w:eastAsia="黑体" w:cs="黑体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kern w:val="0"/>
          <w:sz w:val="28"/>
          <w:szCs w:val="28"/>
        </w:rPr>
        <w:t>1.专业相关证件（幼儿教师资格证/保育员证等……）</w:t>
      </w:r>
    </w:p>
    <w:p w14:paraId="5A99AFF8">
      <w:pPr>
        <w:ind w:firstLine="560" w:firstLineChars="200"/>
        <w:jc w:val="left"/>
        <w:rPr>
          <w:rFonts w:ascii="黑体" w:hAnsi="黑体" w:eastAsia="黑体" w:cs="黑体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kern w:val="0"/>
          <w:sz w:val="28"/>
          <w:szCs w:val="28"/>
        </w:rPr>
        <w:t>2.职称证书</w:t>
      </w:r>
    </w:p>
    <w:p w14:paraId="5BD8694F">
      <w:pPr>
        <w:ind w:firstLine="560" w:firstLineChars="200"/>
        <w:jc w:val="left"/>
        <w:rPr>
          <w:rFonts w:ascii="黑体" w:hAnsi="黑体" w:eastAsia="黑体" w:cs="黑体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kern w:val="0"/>
          <w:sz w:val="28"/>
          <w:szCs w:val="28"/>
        </w:rPr>
        <w:t>3.毕业证书</w:t>
      </w:r>
    </w:p>
    <w:p w14:paraId="182C249A">
      <w:pPr>
        <w:ind w:firstLine="560" w:firstLineChars="200"/>
        <w:jc w:val="left"/>
        <w:rPr>
          <w:rFonts w:ascii="黑体" w:hAnsi="黑体" w:eastAsia="黑体" w:cs="黑体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kern w:val="0"/>
          <w:sz w:val="28"/>
          <w:szCs w:val="28"/>
        </w:rPr>
        <w:t>4.学位证书（如有）</w:t>
      </w:r>
    </w:p>
    <w:p w14:paraId="470257F3">
      <w:pPr>
        <w:ind w:firstLine="560" w:firstLineChars="200"/>
        <w:jc w:val="left"/>
        <w:rPr>
          <w:rFonts w:ascii="黑体" w:hAnsi="黑体" w:eastAsia="黑体" w:cs="黑体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kern w:val="0"/>
          <w:sz w:val="28"/>
          <w:szCs w:val="28"/>
        </w:rPr>
        <w:t>5.普通话等级证书（仅应聘教师岗位老师提供）</w:t>
      </w:r>
    </w:p>
    <w:p w14:paraId="2EC3166E">
      <w:pPr>
        <w:ind w:firstLine="560" w:firstLineChars="200"/>
        <w:jc w:val="left"/>
        <w:rPr>
          <w:rFonts w:hint="eastAsia" w:ascii="黑体" w:hAnsi="黑体" w:eastAsia="黑体" w:cs="黑体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kern w:val="0"/>
          <w:sz w:val="28"/>
          <w:szCs w:val="28"/>
        </w:rPr>
        <w:t>6.身份证</w:t>
      </w:r>
    </w:p>
    <w:p w14:paraId="1301B023">
      <w:pPr>
        <w:ind w:firstLine="560" w:firstLineChars="200"/>
        <w:jc w:val="left"/>
        <w:rPr>
          <w:rFonts w:ascii="黑体" w:hAnsi="黑体" w:eastAsia="黑体" w:cs="黑体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kern w:val="0"/>
          <w:sz w:val="28"/>
          <w:szCs w:val="28"/>
        </w:rPr>
        <w:t>7</w:t>
      </w:r>
      <w:r>
        <w:rPr>
          <w:rFonts w:ascii="黑体" w:hAnsi="黑体" w:eastAsia="黑体" w:cs="黑体"/>
          <w:color w:val="000000"/>
          <w:kern w:val="0"/>
          <w:sz w:val="28"/>
          <w:szCs w:val="28"/>
        </w:rPr>
        <w:t>.</w:t>
      </w:r>
      <w:r>
        <w:rPr>
          <w:rFonts w:hint="eastAsia" w:ascii="黑体" w:hAnsi="黑体" w:eastAsia="黑体" w:cs="黑体"/>
          <w:color w:val="000000"/>
          <w:kern w:val="0"/>
          <w:sz w:val="28"/>
          <w:szCs w:val="28"/>
        </w:rPr>
        <w:t>一寸彩色近照2张</w:t>
      </w:r>
    </w:p>
    <w:p w14:paraId="1EF3320F">
      <w:pPr>
        <w:ind w:firstLine="560" w:firstLineChars="200"/>
        <w:jc w:val="left"/>
        <w:rPr>
          <w:rFonts w:ascii="黑体" w:hAnsi="黑体" w:eastAsia="黑体" w:cs="黑体"/>
          <w:color w:val="000000"/>
          <w:kern w:val="0"/>
          <w:sz w:val="28"/>
          <w:szCs w:val="28"/>
        </w:rPr>
      </w:pPr>
      <w:r>
        <w:rPr>
          <w:rFonts w:ascii="黑体" w:hAnsi="黑体" w:eastAsia="黑体" w:cs="黑体"/>
          <w:color w:val="000000"/>
          <w:kern w:val="0"/>
          <w:sz w:val="28"/>
          <w:szCs w:val="28"/>
        </w:rPr>
        <w:t>8</w:t>
      </w:r>
      <w:r>
        <w:rPr>
          <w:rFonts w:hint="eastAsia" w:ascii="黑体" w:hAnsi="黑体" w:eastAsia="黑体" w:cs="黑体"/>
          <w:color w:val="000000"/>
          <w:kern w:val="0"/>
          <w:sz w:val="28"/>
          <w:szCs w:val="28"/>
        </w:rPr>
        <w:t>.其他荣誉证书、作品集等其他佐证材料</w:t>
      </w:r>
    </w:p>
    <w:p w14:paraId="1DE80A0C">
      <w:pPr>
        <w:rPr>
          <w:rFonts w:ascii="黑体" w:hAnsi="黑体" w:eastAsia="黑体" w:cs="黑体"/>
          <w:sz w:val="22"/>
          <w:szCs w:val="24"/>
        </w:rPr>
      </w:pPr>
    </w:p>
    <w:sectPr>
      <w:headerReference r:id="rId4" w:type="first"/>
      <w:footerReference r:id="rId6" w:type="first"/>
      <w:headerReference r:id="rId3" w:type="default"/>
      <w:footerReference r:id="rId5" w:type="default"/>
      <w:pgSz w:w="11906" w:h="16838"/>
      <w:pgMar w:top="1134" w:right="1134" w:bottom="1134" w:left="1134" w:header="709" w:footer="709" w:gutter="0"/>
      <w:cols w:space="0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F9F3378-4503-44A6-AB1C-F2766DE303A7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4C8202E1-5D23-4846-BB6B-6AFBD05535ED}"/>
  </w:font>
  <w:font w:name="Montserrat Thin">
    <w:altName w:val="Segoe Print"/>
    <w:panose1 w:val="00000000000000000000"/>
    <w:charset w:val="00"/>
    <w:family w:val="auto"/>
    <w:pitch w:val="default"/>
    <w:sig w:usb0="00000000" w:usb1="00000000" w:usb2="00000000" w:usb3="00000000" w:csb0="20000193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ontserrat SemiBold">
    <w:altName w:val="Segoe Print"/>
    <w:panose1 w:val="00000000000000000000"/>
    <w:charset w:val="00"/>
    <w:family w:val="auto"/>
    <w:pitch w:val="default"/>
    <w:sig w:usb0="00000000" w:usb1="00000000" w:usb2="00000000" w:usb3="00000000" w:csb0="20000193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MarkPro-Book">
    <w:altName w:val="Calibri"/>
    <w:panose1 w:val="00000000000000000000"/>
    <w:charset w:val="00"/>
    <w:family w:val="swiss"/>
    <w:pitch w:val="default"/>
    <w:sig w:usb0="00000000" w:usb1="00000000" w:usb2="00000000" w:usb3="00000000" w:csb0="00000093" w:csb1="00000000"/>
  </w:font>
  <w:font w:name="方正兰亭黑简体">
    <w:altName w:val="黑体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MarkPro-Bold">
    <w:altName w:val="Segoe Print"/>
    <w:panose1 w:val="00000000000000000000"/>
    <w:charset w:val="00"/>
    <w:family w:val="swiss"/>
    <w:pitch w:val="default"/>
    <w:sig w:usb0="00000000" w:usb1="00000000" w:usb2="00000000" w:usb3="00000000" w:csb0="00000093" w:csb1="00000000"/>
  </w:font>
  <w:font w:name="方正兰亭粗黑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3" w:fontKey="{48437340-E851-4FA6-B1B6-B07AB01230CD}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  <w:embedRegular r:id="rId4" w:fontKey="{6999C7A8-705A-470B-B04B-23D37D5D150C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5" w:fontKey="{610BCE9E-FDCF-4F77-BB56-FF0E12E42A48}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60911946"/>
    </w:sdtPr>
    <w:sdtContent>
      <w:p w14:paraId="577B9320">
        <w:pPr>
          <w:pStyle w:val="8"/>
          <w:tabs>
            <w:tab w:val="left" w:pos="7104"/>
            <w:tab w:val="right" w:pos="8080"/>
            <w:tab w:val="clear" w:pos="8306"/>
          </w:tabs>
          <w:ind w:right="84"/>
        </w:pPr>
        <w:r>
          <w:tab/>
        </w:r>
        <w:r>
          <w:tab/>
        </w:r>
        <w:r>
          <w:tab/>
        </w:r>
      </w:p>
    </w:sdtContent>
  </w:sdt>
  <w:p w14:paraId="5B6ADE03">
    <w:pPr>
      <w:pStyle w:val="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098939368"/>
    </w:sdtPr>
    <w:sdtContent>
      <w:p w14:paraId="240CC034">
        <w:pPr>
          <w:pStyle w:val="8"/>
          <w:tabs>
            <w:tab w:val="left" w:pos="7104"/>
            <w:tab w:val="right" w:pos="8080"/>
            <w:tab w:val="clear" w:pos="8306"/>
          </w:tabs>
          <w:ind w:right="84"/>
        </w:pPr>
        <w:r>
          <w:tab/>
        </w:r>
        <w:r>
          <w:tab/>
        </w:r>
      </w:p>
    </w:sdtContent>
  </w:sdt>
  <w:p w14:paraId="4F4A07F8">
    <w:pPr>
      <w:pStyle w:val="8"/>
      <w:tabs>
        <w:tab w:val="left" w:pos="6072"/>
        <w:tab w:val="clear" w:pos="4153"/>
        <w:tab w:val="clear" w:pos="8306"/>
      </w:tabs>
    </w:pPr>
    <w: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57F8CB">
    <w:pPr>
      <w:pStyle w:val="9"/>
      <w:tabs>
        <w:tab w:val="left" w:pos="1368"/>
        <w:tab w:val="clear" w:pos="4153"/>
        <w:tab w:val="clear" w:pos="8306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101372506"/>
    </w:sdtPr>
    <w:sdtContent>
      <w:p w14:paraId="6714A01D">
        <w:pPr>
          <w:pStyle w:val="9"/>
        </w:pPr>
      </w:p>
      <w:p w14:paraId="50623427">
        <w:pPr>
          <w:pStyle w:val="9"/>
          <w:jc w:val="center"/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attachedTemplate r:id="rId1"/>
  <w:documentProtection w:enforcement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RjNzI2NmUxMDk3NTllNzY0NTMxYjAyZjQ5NWFkM2MifQ=="/>
  </w:docVars>
  <w:rsids>
    <w:rsidRoot w:val="00765B50"/>
    <w:rsid w:val="00135E80"/>
    <w:rsid w:val="00185890"/>
    <w:rsid w:val="00195F0F"/>
    <w:rsid w:val="002A1D17"/>
    <w:rsid w:val="00394BD6"/>
    <w:rsid w:val="00574B85"/>
    <w:rsid w:val="00622029"/>
    <w:rsid w:val="00695AE0"/>
    <w:rsid w:val="00751743"/>
    <w:rsid w:val="0075357E"/>
    <w:rsid w:val="00765B50"/>
    <w:rsid w:val="0078781E"/>
    <w:rsid w:val="007B6D84"/>
    <w:rsid w:val="007E58D4"/>
    <w:rsid w:val="008F719E"/>
    <w:rsid w:val="00934720"/>
    <w:rsid w:val="009544A6"/>
    <w:rsid w:val="00976703"/>
    <w:rsid w:val="00A33360"/>
    <w:rsid w:val="00AF18AD"/>
    <w:rsid w:val="00BA2A2A"/>
    <w:rsid w:val="00BC6F07"/>
    <w:rsid w:val="00CE2131"/>
    <w:rsid w:val="00DB128B"/>
    <w:rsid w:val="00E655E3"/>
    <w:rsid w:val="00EF7B70"/>
    <w:rsid w:val="00F01B10"/>
    <w:rsid w:val="00F50652"/>
    <w:rsid w:val="00F64734"/>
    <w:rsid w:val="00F67783"/>
    <w:rsid w:val="00F802C0"/>
    <w:rsid w:val="00F83097"/>
    <w:rsid w:val="00FB659C"/>
    <w:rsid w:val="02D56FD1"/>
    <w:rsid w:val="03E54CBE"/>
    <w:rsid w:val="044C488D"/>
    <w:rsid w:val="0A490C30"/>
    <w:rsid w:val="0C315DFC"/>
    <w:rsid w:val="0DB03EDF"/>
    <w:rsid w:val="11826D76"/>
    <w:rsid w:val="13C579E5"/>
    <w:rsid w:val="16642EB6"/>
    <w:rsid w:val="1AA97869"/>
    <w:rsid w:val="1B8E7BC7"/>
    <w:rsid w:val="2D055343"/>
    <w:rsid w:val="2D89019D"/>
    <w:rsid w:val="2DDE7E86"/>
    <w:rsid w:val="313C6B0A"/>
    <w:rsid w:val="314E56F0"/>
    <w:rsid w:val="32723328"/>
    <w:rsid w:val="3648294F"/>
    <w:rsid w:val="36672B4E"/>
    <w:rsid w:val="37F74AAC"/>
    <w:rsid w:val="3E3720E9"/>
    <w:rsid w:val="3EAB6633"/>
    <w:rsid w:val="41487973"/>
    <w:rsid w:val="427A2817"/>
    <w:rsid w:val="44453DDE"/>
    <w:rsid w:val="45EC713B"/>
    <w:rsid w:val="4D8029CF"/>
    <w:rsid w:val="5275778B"/>
    <w:rsid w:val="52F1320B"/>
    <w:rsid w:val="53083F50"/>
    <w:rsid w:val="53F76BF9"/>
    <w:rsid w:val="5477519E"/>
    <w:rsid w:val="565876BB"/>
    <w:rsid w:val="5F8C3827"/>
    <w:rsid w:val="60EB33D7"/>
    <w:rsid w:val="62BF6E87"/>
    <w:rsid w:val="66FA44D1"/>
    <w:rsid w:val="67F717D3"/>
    <w:rsid w:val="6A3A1EBB"/>
    <w:rsid w:val="6DDF4D68"/>
    <w:rsid w:val="72436C4B"/>
    <w:rsid w:val="76006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qFormat="1"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link w:val="15"/>
    <w:autoRedefine/>
    <w:qFormat/>
    <w:uiPriority w:val="9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semiHidden/>
    <w:unhideWhenUsed/>
    <w:qFormat/>
    <w:uiPriority w:val="99"/>
    <w:pPr>
      <w:ind w:left="0" w:leftChars="0" w:firstLine="420" w:firstLineChars="200"/>
    </w:pPr>
    <w:rPr>
      <w:szCs w:val="21"/>
    </w:rPr>
  </w:style>
  <w:style w:type="paragraph" w:styleId="3">
    <w:name w:val="Body Text Indent"/>
    <w:basedOn w:val="1"/>
    <w:autoRedefine/>
    <w:semiHidden/>
    <w:unhideWhenUsed/>
    <w:qFormat/>
    <w:uiPriority w:val="99"/>
    <w:pPr>
      <w:spacing w:after="120"/>
      <w:ind w:left="420" w:leftChars="200"/>
    </w:pPr>
  </w:style>
  <w:style w:type="paragraph" w:styleId="5">
    <w:name w:val="index 8"/>
    <w:basedOn w:val="1"/>
    <w:next w:val="1"/>
    <w:autoRedefine/>
    <w:semiHidden/>
    <w:unhideWhenUsed/>
    <w:qFormat/>
    <w:uiPriority w:val="99"/>
    <w:pPr>
      <w:ind w:left="1400" w:leftChars="1400"/>
    </w:pPr>
  </w:style>
  <w:style w:type="paragraph" w:styleId="6">
    <w:name w:val="Date"/>
    <w:basedOn w:val="1"/>
    <w:next w:val="1"/>
    <w:link w:val="21"/>
    <w:autoRedefine/>
    <w:semiHidden/>
    <w:unhideWhenUsed/>
    <w:qFormat/>
    <w:uiPriority w:val="99"/>
    <w:pPr>
      <w:ind w:left="100" w:leftChars="2500"/>
    </w:pPr>
  </w:style>
  <w:style w:type="paragraph" w:styleId="7">
    <w:name w:val="Balloon Text"/>
    <w:basedOn w:val="1"/>
    <w:link w:val="18"/>
    <w:autoRedefine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8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</w:pPr>
  </w:style>
  <w:style w:type="paragraph" w:styleId="9">
    <w:name w:val="head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</w:pPr>
  </w:style>
  <w:style w:type="table" w:styleId="11">
    <w:name w:val="Table Grid"/>
    <w:basedOn w:val="10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autoRedefine/>
    <w:qFormat/>
    <w:uiPriority w:val="22"/>
    <w:rPr>
      <w:b/>
      <w:bCs/>
    </w:rPr>
  </w:style>
  <w:style w:type="character" w:styleId="14">
    <w:name w:val="Emphasis"/>
    <w:basedOn w:val="12"/>
    <w:autoRedefine/>
    <w:qFormat/>
    <w:uiPriority w:val="20"/>
    <w:rPr>
      <w:i/>
      <w:iCs/>
    </w:rPr>
  </w:style>
  <w:style w:type="character" w:customStyle="1" w:styleId="15">
    <w:name w:val="标题 1 字符"/>
    <w:basedOn w:val="12"/>
    <w:link w:val="4"/>
    <w:autoRedefine/>
    <w:qFormat/>
    <w:uiPriority w:val="9"/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character" w:customStyle="1" w:styleId="16">
    <w:name w:val="页眉 字符"/>
    <w:basedOn w:val="12"/>
    <w:link w:val="9"/>
    <w:autoRedefine/>
    <w:qFormat/>
    <w:uiPriority w:val="99"/>
  </w:style>
  <w:style w:type="character" w:customStyle="1" w:styleId="17">
    <w:name w:val="页脚 字符"/>
    <w:basedOn w:val="12"/>
    <w:link w:val="8"/>
    <w:autoRedefine/>
    <w:qFormat/>
    <w:uiPriority w:val="99"/>
  </w:style>
  <w:style w:type="character" w:customStyle="1" w:styleId="18">
    <w:name w:val="批注框文本 字符"/>
    <w:basedOn w:val="12"/>
    <w:link w:val="7"/>
    <w:autoRedefine/>
    <w:semiHidden/>
    <w:qFormat/>
    <w:uiPriority w:val="99"/>
    <w:rPr>
      <w:rFonts w:ascii="Segoe UI" w:hAnsi="Segoe UI" w:cs="Segoe UI"/>
      <w:sz w:val="18"/>
      <w:szCs w:val="18"/>
    </w:rPr>
  </w:style>
  <w:style w:type="paragraph" w:customStyle="1" w:styleId="19">
    <w:name w:val="CLOU Text"/>
    <w:basedOn w:val="1"/>
    <w:autoRedefine/>
    <w:qFormat/>
    <w:uiPriority w:val="0"/>
    <w:pPr>
      <w:tabs>
        <w:tab w:val="left" w:pos="3402"/>
        <w:tab w:val="left" w:pos="5103"/>
        <w:tab w:val="left" w:pos="6237"/>
        <w:tab w:val="left" w:pos="6379"/>
      </w:tabs>
      <w:spacing w:after="120"/>
    </w:pPr>
    <w:rPr>
      <w:rFonts w:ascii="MarkPro-Book" w:hAnsi="MarkPro-Book" w:eastAsia="方正兰亭黑简体"/>
      <w:sz w:val="20"/>
    </w:rPr>
  </w:style>
  <w:style w:type="paragraph" w:customStyle="1" w:styleId="20">
    <w:name w:val="CLOU 1. Chapter"/>
    <w:basedOn w:val="1"/>
    <w:next w:val="1"/>
    <w:autoRedefine/>
    <w:qFormat/>
    <w:uiPriority w:val="0"/>
    <w:pPr>
      <w:tabs>
        <w:tab w:val="left" w:pos="567"/>
      </w:tabs>
      <w:spacing w:before="240" w:after="240"/>
      <w:ind w:left="720" w:hanging="720"/>
    </w:pPr>
    <w:rPr>
      <w:rFonts w:ascii="MarkPro-Bold" w:hAnsi="MarkPro-Bold" w:eastAsia="方正兰亭粗黑简体"/>
      <w:caps/>
      <w:sz w:val="28"/>
      <w:szCs w:val="28"/>
    </w:rPr>
  </w:style>
  <w:style w:type="character" w:customStyle="1" w:styleId="21">
    <w:name w:val="日期 字符"/>
    <w:basedOn w:val="12"/>
    <w:link w:val="6"/>
    <w:autoRedefine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add\D-01\D-01.2_NOBOSCHOOL_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NOBO SCHOOL">
      <a:majorFont>
        <a:latin typeface="Montserrat SemiBold"/>
        <a:ea typeface="黑体"/>
        <a:cs typeface=""/>
      </a:majorFont>
      <a:minorFont>
        <a:latin typeface="Montserrat Thin"/>
        <a:ea typeface="宋体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D-01.2_NOBOSCHOOL_Letterhead</Template>
  <Pages>2</Pages>
  <Words>394</Words>
  <Characters>402</Characters>
  <Lines>3</Lines>
  <Paragraphs>1</Paragraphs>
  <TotalTime>0</TotalTime>
  <ScaleCrop>false</ScaleCrop>
  <LinksUpToDate>false</LinksUpToDate>
  <CharactersWithSpaces>475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2025-07-24T07:34:00Z</dcterms:created>
  <dc:creator>Administrator</dc:creator>
  <cp:lastModifiedBy>幸运会延续</cp:lastModifiedBy>
  <cp:lastPrinted>2023-09-06T06:50:00Z</cp:lastPrinted>
  <dcterms:modified xsi:type="dcterms:W3CDTF">2026-01-04T00:24:39Z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2279FEAAC1B04584AAFAEEF044CB5791</vt:lpwstr>
  </property>
  <property fmtid="{D5CDD505-2E9C-101B-9397-08002B2CF9AE}" pid="4" name="KSOTemplateDocerSaveRecord">
    <vt:lpwstr>eyJoZGlkIjoiMzI4MDQxYWRmZDJlZTgxMzczODc2NDBmY2Y1N2YzODkiLCJ1c2VySWQiOiI0NzQ5MTgzNzcifQ==</vt:lpwstr>
  </property>
</Properties>
</file>