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53" w:tblpY="106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70"/>
        <w:gridCol w:w="1408"/>
        <w:gridCol w:w="50"/>
        <w:gridCol w:w="995"/>
        <w:gridCol w:w="850"/>
        <w:gridCol w:w="159"/>
        <w:gridCol w:w="1163"/>
        <w:gridCol w:w="187"/>
        <w:gridCol w:w="855"/>
        <w:gridCol w:w="288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754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540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609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粘贴此处</w:t>
            </w:r>
          </w:p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754" w:type="pct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540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609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pct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189" w:type="pct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769" w:type="pct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Cs w:val="21"/>
              </w:rPr>
            </w:pPr>
            <w:r>
              <w:rPr>
                <w:rFonts w:hint="eastAsia" w:ascii="仿宋_GB2312"/>
                <w:spacing w:val="-8"/>
                <w:szCs w:val="21"/>
              </w:rPr>
              <w:t>是否同意调剂</w:t>
            </w:r>
          </w:p>
        </w:tc>
        <w:tc>
          <w:tcPr>
            <w:tcW w:w="71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pct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单位名称</w:t>
            </w:r>
          </w:p>
        </w:tc>
        <w:tc>
          <w:tcPr>
            <w:tcW w:w="3189" w:type="pct"/>
            <w:gridSpan w:val="9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电话号码、</w:t>
            </w:r>
            <w:r>
              <w:rPr>
                <w:rFonts w:hint="eastAsia" w:ascii="仿宋_GB2312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1769" w:type="pct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2"/>
                <w:szCs w:val="21"/>
              </w:rPr>
              <w:t>专业技术资格</w:t>
            </w:r>
          </w:p>
        </w:tc>
        <w:tc>
          <w:tcPr>
            <w:tcW w:w="1625" w:type="pct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2"/>
                <w:szCs w:val="22"/>
              </w:rPr>
              <w:t>毕业院校及专业</w:t>
            </w:r>
          </w:p>
        </w:tc>
        <w:tc>
          <w:tcPr>
            <w:tcW w:w="1769" w:type="pct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625" w:type="pct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学历、学位</w:t>
            </w:r>
          </w:p>
        </w:tc>
        <w:tc>
          <w:tcPr>
            <w:tcW w:w="4103" w:type="pct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报考岗位</w:t>
            </w:r>
          </w:p>
        </w:tc>
        <w:tc>
          <w:tcPr>
            <w:tcW w:w="1769" w:type="pct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pct"/>
            <w:gridSpan w:val="4"/>
            <w:vAlign w:val="center"/>
          </w:tcPr>
          <w:p>
            <w:pPr>
              <w:jc w:val="center"/>
              <w:rPr>
                <w:rFonts w:hint="default" w:ascii="仿宋_GB2312" w:eastAsia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是否接受调剂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91" w:type="pct"/>
            <w:vMerge w:val="restart"/>
            <w:vAlign w:val="center"/>
          </w:tcPr>
          <w:p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主要学习、工作经历（从最高学历填起）</w:t>
            </w:r>
          </w:p>
        </w:tc>
        <w:tc>
          <w:tcPr>
            <w:tcW w:w="1086" w:type="pct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 xml:space="preserve">  年 月至  年 月</w:t>
            </w:r>
          </w:p>
        </w:tc>
        <w:tc>
          <w:tcPr>
            <w:tcW w:w="2254" w:type="pct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>在何处学习或工作</w:t>
            </w:r>
          </w:p>
        </w:tc>
        <w:tc>
          <w:tcPr>
            <w:tcW w:w="1067" w:type="pct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0" w:hRule="atLeast"/>
        </w:trPr>
        <w:tc>
          <w:tcPr>
            <w:tcW w:w="59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4408" w:type="pct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蓝田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社区卫生服务中心公开招聘编外人员报名表</w:t>
      </w:r>
    </w:p>
    <w:tbl>
      <w:tblPr>
        <w:tblStyle w:val="3"/>
        <w:tblpPr w:leftFromText="180" w:rightFromText="180" w:vertAnchor="text" w:horzAnchor="page" w:tblpX="1432" w:tblpY="18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43"/>
        <w:gridCol w:w="1427"/>
        <w:gridCol w:w="2928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481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719" w:type="pc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64" w:type="pc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567" w:type="pc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465" w:type="pc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81" w:type="pct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81" w:type="pct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481" w:type="pct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pct"/>
            <w:vAlign w:val="center"/>
          </w:tcPr>
          <w:p>
            <w:pPr>
              <w:pStyle w:val="7"/>
              <w:autoSpaceDN w:val="0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81" w:type="pct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719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5" w:type="pct"/>
            <w:vAlign w:val="center"/>
          </w:tcPr>
          <w:p>
            <w:pPr>
              <w:pStyle w:val="7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4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bCs/>
                <w:sz w:val="24"/>
              </w:rPr>
              <w:t>报名人员承诺</w:t>
            </w:r>
          </w:p>
        </w:tc>
        <w:tc>
          <w:tcPr>
            <w:tcW w:w="4518" w:type="pct"/>
            <w:gridSpan w:val="4"/>
            <w:vAlign w:val="center"/>
          </w:tcPr>
          <w:p>
            <w:pPr>
              <w:spacing w:line="44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本人承诺以上情况属实，如有不实之处，愿意承担相应责任。  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sz w:val="24"/>
              </w:rPr>
              <w:t>报名人员签名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     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 月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4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社区卫生服务中心审核意见</w:t>
            </w:r>
          </w:p>
        </w:tc>
        <w:tc>
          <w:tcPr>
            <w:tcW w:w="4518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                  年    月    日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0" w:hRule="atLeast"/>
        </w:trPr>
        <w:tc>
          <w:tcPr>
            <w:tcW w:w="4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4518" w:type="pct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/>
          <w:szCs w:val="21"/>
        </w:rPr>
        <w:t>说明：本表用A4纸双面打印，本表须如实填写，经审核发现与事实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361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053E9-EFED-4BBD-8F97-93EAADEFBE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3C65A6-B890-492A-BCE4-A479364B99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5D46DE-8DB3-4904-A920-2AE4CB74413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F069DE7-9472-4A13-8A60-E3EB13EF07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OWI0ZjE3MDgxNDNkOWMwODE0MjE1MzkwMGI5NzIifQ=="/>
  </w:docVars>
  <w:rsids>
    <w:rsidRoot w:val="5CA37EE5"/>
    <w:rsid w:val="00171C06"/>
    <w:rsid w:val="00C87CD2"/>
    <w:rsid w:val="00DB4945"/>
    <w:rsid w:val="00E7655E"/>
    <w:rsid w:val="00FD045A"/>
    <w:rsid w:val="051549EF"/>
    <w:rsid w:val="069A1E85"/>
    <w:rsid w:val="0BDA6848"/>
    <w:rsid w:val="0BEA683B"/>
    <w:rsid w:val="0E7E5F13"/>
    <w:rsid w:val="190C60FC"/>
    <w:rsid w:val="19912100"/>
    <w:rsid w:val="22310954"/>
    <w:rsid w:val="228E1951"/>
    <w:rsid w:val="22C8272E"/>
    <w:rsid w:val="380C4F82"/>
    <w:rsid w:val="381013AB"/>
    <w:rsid w:val="45B778DE"/>
    <w:rsid w:val="46D55374"/>
    <w:rsid w:val="4A783C72"/>
    <w:rsid w:val="592D7C0D"/>
    <w:rsid w:val="5C9F6670"/>
    <w:rsid w:val="5CA37EE5"/>
    <w:rsid w:val="6CB91BB7"/>
    <w:rsid w:val="6F3239AE"/>
    <w:rsid w:val="6FB1016C"/>
    <w:rsid w:val="6FF45107"/>
    <w:rsid w:val="78A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b/>
      <w:bCs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3</Pages>
  <Words>261</Words>
  <Characters>262</Characters>
  <Lines>0</Lines>
  <Paragraphs>0</Paragraphs>
  <TotalTime>1</TotalTime>
  <ScaleCrop>false</ScaleCrop>
  <LinksUpToDate>false</LinksUpToDate>
  <CharactersWithSpaces>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2021-12-20T08:23:00Z</dcterms:created>
  <dc:creator>gis-ys</dc:creator>
  <cp:lastModifiedBy>懒懒</cp:lastModifiedBy>
  <cp:lastPrinted>2023-03-14T09:19:00Z</cp:lastPrinted>
  <dcterms:modified xsi:type="dcterms:W3CDTF">2023-07-22T10:22:44Z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FAD44A50BD5F4B2BAE54E5CA038EEA59_13</vt:lpwstr>
  </property>
</Properties>
</file>