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0FC9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156D7390"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国企</w:t>
      </w:r>
      <w:r>
        <w:rPr>
          <w:rFonts w:hint="eastAsia" w:ascii="黑体" w:eastAsia="黑体"/>
          <w:sz w:val="36"/>
          <w:szCs w:val="36"/>
        </w:rPr>
        <w:t>招聘报名委托书</w:t>
      </w:r>
    </w:p>
    <w:p w14:paraId="44A647AD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58A20258">
      <w:pPr>
        <w:rPr>
          <w:rFonts w:hint="eastAsia"/>
          <w:sz w:val="30"/>
          <w:szCs w:val="30"/>
        </w:rPr>
      </w:pPr>
    </w:p>
    <w:p w14:paraId="2E393873"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 托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 w14:paraId="4B465A21"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</w:t>
      </w:r>
    </w:p>
    <w:p w14:paraId="6F82104F"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 w14:paraId="7BE6CADD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>，特委托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代为办理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 事项。</w:t>
      </w:r>
    </w:p>
    <w:p w14:paraId="4B5B13BD"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委托期限：自   年   月   日至    年   月  日</w:t>
      </w:r>
      <w:bookmarkStart w:id="0" w:name="_GoBack"/>
      <w:bookmarkEnd w:id="0"/>
    </w:p>
    <w:p w14:paraId="56571A5F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600F9134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75B6E1AC">
      <w:pPr>
        <w:spacing w:line="500" w:lineRule="exact"/>
        <w:ind w:firstLine="4650" w:firstLineChars="15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委 托 人（签字）：   </w:t>
      </w:r>
    </w:p>
    <w:p w14:paraId="7678F70D">
      <w:pPr>
        <w:spacing w:line="500" w:lineRule="exact"/>
        <w:ind w:firstLine="4650" w:firstLineChars="15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 w14:paraId="7D412037">
      <w:pPr>
        <w:spacing w:line="500" w:lineRule="exact"/>
        <w:ind w:firstLine="5250" w:firstLineChars="17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 w14:paraId="03C8A9FA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570710E1">
      <w:pPr>
        <w:spacing w:line="500" w:lineRule="exact"/>
        <w:ind w:firstLine="4650" w:firstLineChars="15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被委托人（签字）：</w:t>
      </w:r>
    </w:p>
    <w:p w14:paraId="7F6897AF">
      <w:pPr>
        <w:spacing w:line="500" w:lineRule="exact"/>
        <w:ind w:firstLine="4650" w:firstLineChars="15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 w14:paraId="0A6DC901">
      <w:pPr>
        <w:spacing w:line="500" w:lineRule="exact"/>
        <w:ind w:firstLine="5250" w:firstLineChars="17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 w14:paraId="24DCDAE7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1C84D8B5"/>
    <w:p w14:paraId="249DD5B0"/>
    <w:p w14:paraId="4D418EFF"/>
    <w:p w14:paraId="432F70D6"/>
    <w:p w14:paraId="1C0167C7"/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B53B9A"/>
    <w:rsid w:val="00033516"/>
    <w:rsid w:val="00E01044"/>
    <w:rsid w:val="2D4F12E5"/>
    <w:rsid w:val="32B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e3700f6-5f37-4c38-8d3a-aa04c717964d\&#25307;&#32856;&#25945;&#24072;&#25253;&#21517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招聘教师报名委托书.docx</Template>
  <Pages>1</Pages>
  <Words>103</Words>
  <Characters>103</Characters>
  <Lines>2</Lines>
  <Paragraphs>1</Paragraphs>
  <TotalTime>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2025-12-11T08:54:00Z</dcterms:created>
  <dc:creator>小超</dc:creator>
  <cp:lastModifiedBy>小超</cp:lastModifiedBy>
  <dcterms:modified xsi:type="dcterms:W3CDTF">2025-12-11T08:56:51Z</dcterms:modified>
  <dc:title>招聘教师报名委托书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v1.0_mb_YFEoX3Jb0iW66Sk5pQhzuQ==</vt:lpwstr>
  </property>
  <property fmtid="{D5CDD505-2E9C-101B-9397-08002B2CF9AE}" pid="4" name="ICV">
    <vt:lpwstr>FE8717680B2348CAAB0AEEE9EF428370_11</vt:lpwstr>
  </property>
  <property fmtid="{D5CDD505-2E9C-101B-9397-08002B2CF9AE}" pid="5" name="KSOTemplateDocerSaveRecord">
    <vt:lpwstr>eyJoZGlkIjoiNWQ5MWJkMjA0MGUzOGZiYzg0OWU1ZTYxMDAzYzE3ZjMiLCJ1c2VySWQiOiI2NTY0MjQ4MDEifQ==</vt:lpwstr>
  </property>
</Properties>
</file>