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AE75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7336FF4E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7EE22D4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未取得教师资格证及普通话等级证书等</w:t>
      </w:r>
    </w:p>
    <w:p w14:paraId="1EFBC0B1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原件承诺书</w:t>
      </w:r>
    </w:p>
    <w:bookmarkEnd w:id="0"/>
    <w:p w14:paraId="0C4F7D56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年晋江市公办学校赴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大学公开招聘编制内新任教师考试，报考岗位：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晋江市教育局人事科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BFF84A4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0A07EC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C55BD72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36933A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4405FD1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227A36A4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80FB29A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8DF61BD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E26692A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70FEC"/>
    <w:rsid w:val="57767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188</Words>
  <Characters>200</Characters>
  <Lines>0</Lines>
  <Paragraphs>0</Paragraphs>
  <TotalTime>0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皮皮婷</cp:lastModifiedBy>
  <cp:lastPrinted>2022-11-28T19:46:00Z</cp:lastPrinted>
  <dcterms:modified xsi:type="dcterms:W3CDTF">2025-12-12T03:40:11Z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472C1EEDA11F4E199902D8C012A6F42A_13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