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63BCC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D4AE799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2026年晋江市部分公办学校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公开招聘</w:t>
      </w:r>
    </w:p>
    <w:p w14:paraId="2E1158CD"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</w:p>
    <w:bookmarkEnd w:id="0"/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 w14:paraId="5074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0F3D3423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 w14:paraId="1B2B394D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  <w:lang w:eastAsia="zh-CN"/>
              </w:rPr>
              <w:t>晋江市教育局下属教学单位</w:t>
            </w:r>
          </w:p>
        </w:tc>
        <w:tc>
          <w:tcPr>
            <w:tcW w:w="2361" w:type="dxa"/>
            <w:gridSpan w:val="11"/>
            <w:vAlign w:val="center"/>
          </w:tcPr>
          <w:p w14:paraId="277503DA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 w14:paraId="327DA8F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right w:val="single" w:color="auto" w:sz="4" w:space="0"/>
            </w:tcBorders>
            <w:vAlign w:val="center"/>
          </w:tcPr>
          <w:p w14:paraId="494C532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5C96183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21ED858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4275435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1C244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1977BE6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 w14:paraId="535A21A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2100AB0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72B1049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7CCC5B2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 w14:paraId="4B780EB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946B5C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58C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2A9494E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1125DE2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3D49659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4D84B99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416842E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2BFCEB0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165B91F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0B3ADF8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BBD155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3D4B8A7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107B27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0363512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493FF9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168D4A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78E4625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DCF219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6F4F0A5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673BD1D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314279F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7A4A823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21CAEEC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 w14:paraId="7CDADF0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59CCA8E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69A6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4F90C10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 w14:paraId="5FF6834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45873C8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51CB923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0B450FB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424D65D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 w14:paraId="61DDBC8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6A8165D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29B33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05B1245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10D2F68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4D4BC00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35FFF8F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4AF9AF4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22EE711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14:paraId="6241482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0A1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2C81C6F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3368F21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63B913A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015D653B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2B16A791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14:paraId="24BAFDF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9CF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5AF3922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68CF17F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28C0110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2AF1D48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20A3935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23C368E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7A996F5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14:paraId="2F34429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9C44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5AB3B4E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03F1E0D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6AF9AEC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0ED9591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389698B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14:paraId="7B0B25E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FE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7750D19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2FCF9D0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38AE418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1A156F0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30BBD122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 w14:paraId="1DC30FA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96AD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3D4351FD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 w14:paraId="0985109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B5D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05983108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 w14:paraId="4405214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2995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4261825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 w14:paraId="0B0D968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C0D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7DE34472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2D3D7B1B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 w14:paraId="3E491324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58EE0C36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4A5D58F1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16550B1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0289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6CADB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218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305</Words>
  <Characters>314</Characters>
  <Lines>0</Lines>
  <Paragraphs>0</Paragraphs>
  <TotalTime>0</TotalTime>
  <ScaleCrop>false</ScaleCrop>
  <LinksUpToDate>false</LinksUpToDate>
  <CharactersWithSpaces>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2019-03-23T09:37:00Z</dcterms:created>
  <dc:creator>Administrator</dc:creator>
  <cp:lastModifiedBy>皮皮婷</cp:lastModifiedBy>
  <cp:lastPrinted>2024-04-16T01:08:00Z</cp:lastPrinted>
  <dcterms:modified xsi:type="dcterms:W3CDTF">2025-12-12T03:39:35Z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93E6FC2AA9E747458CD36B04A5C57747_13</vt:lpwstr>
  </property>
</Properties>
</file>