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0D927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2D13F6D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2026年晋江市部分公办学校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公开招聘</w:t>
      </w:r>
    </w:p>
    <w:p w14:paraId="145FB054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bookmarkEnd w:id="0"/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3C74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0BC2ED57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53BD2FA4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  <w:t>晋江市教育局下属教学单位</w:t>
            </w:r>
          </w:p>
        </w:tc>
        <w:tc>
          <w:tcPr>
            <w:tcW w:w="2361" w:type="dxa"/>
            <w:gridSpan w:val="11"/>
            <w:vAlign w:val="center"/>
          </w:tcPr>
          <w:p w14:paraId="2BA0C55A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2BBB30C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 w14:paraId="5679BF0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4513BAC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3B40EA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37CE422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737E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28E41C6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5A5343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0657BE1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7ACC9A4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43576E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4A98EAC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1B7CA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729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1924962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6DEEB58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461D16A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DBEE1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74301B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6D02371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C729CD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45F411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7E9804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BA7B59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A5D2A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632B0EB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2F5AF2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ABE1B9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5CC36C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EFB93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825164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3ADEA18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CA9DE7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37FD78D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09E19C3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0BC761A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D0BC1B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C41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731BC66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720F19C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2E0F9BB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4851709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67BB66D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5F5B868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5A35E1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80D8A9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3BF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101C619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7308269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1441602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73DE0ED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4002CB7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186B89B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61617B7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69E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00CFF18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39E59A1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69E881F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43995241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7D5BB657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6CB444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3C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5A1011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1CEB72E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015E385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526D409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0D30A3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734FF7D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AA76C7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32756E8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6ED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4905C84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7E472FD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6F10367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53608A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557FE6F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585AC38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00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71CF12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372061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539177A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57F3C7D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5608CDC5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482FB0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4A0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351CA864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2F145AD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A4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1C79BA4F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247AFE0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AC7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4B0E527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6BEA05E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85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4F3125A1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408BF142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664723F0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0E867731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366A3BFE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27E7629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2180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FCBD3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7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305</Words>
  <Characters>314</Characters>
  <Lines>0</Lines>
  <Paragraphs>0</Paragraphs>
  <TotalTime>0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2019-03-23T09:37:00Z</dcterms:created>
  <dc:creator>Administrator</dc:creator>
  <cp:lastModifiedBy>皮皮婷</cp:lastModifiedBy>
  <cp:lastPrinted>2024-04-16T01:08:00Z</cp:lastPrinted>
  <dcterms:modified xsi:type="dcterms:W3CDTF">2025-12-12T03:34:37Z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11B89BD2C0E4404F8385EF3CF2C683E8_13</vt:lpwstr>
  </property>
</Properties>
</file>