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A433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-215265</wp:posOffset>
            </wp:positionV>
            <wp:extent cx="1084580" cy="377825"/>
            <wp:effectExtent l="0" t="0" r="7620" b="3175"/>
            <wp:wrapNone/>
            <wp:docPr id="1" name="图片 2" descr="templat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template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6496C47">
      <w:pPr>
        <w:jc w:val="center"/>
        <w:rPr>
          <w:rFonts w:hint="eastAsia" w:ascii="方正小标宋简体" w:hAnsi="方正小标宋简体" w:eastAsia="方正小标宋简体" w:cs="方正小标宋简体"/>
          <w:bCs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报名表</w:t>
      </w:r>
    </w:p>
    <w:bookmarkEnd w:id="0"/>
    <w:tbl>
      <w:tblPr>
        <w:tblStyle w:val="7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05"/>
        <w:gridCol w:w="35"/>
        <w:gridCol w:w="765"/>
        <w:gridCol w:w="370"/>
        <w:gridCol w:w="710"/>
        <w:gridCol w:w="515"/>
        <w:gridCol w:w="655"/>
        <w:gridCol w:w="500"/>
        <w:gridCol w:w="565"/>
        <w:gridCol w:w="710"/>
        <w:gridCol w:w="1590"/>
        <w:gridCol w:w="1905"/>
        <w:gridCol w:w="90"/>
      </w:tblGrid>
      <w:tr w14:paraId="0039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14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411D41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 名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760D2B3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F7600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性 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D89CC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C0E23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590" w:type="dxa"/>
            <w:tcBorders>
              <w:bottom w:val="nil"/>
            </w:tcBorders>
            <w:noWrap w:val="0"/>
            <w:vAlign w:val="center"/>
          </w:tcPr>
          <w:p w14:paraId="0A23DE0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9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F8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近期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寸彩色</w:t>
            </w:r>
          </w:p>
          <w:p w14:paraId="02F41658">
            <w:pPr>
              <w:snapToGrid w:val="0"/>
              <w:spacing w:line="8" w:lineRule="atLeast"/>
              <w:jc w:val="center"/>
              <w:rPr>
                <w:rFonts w:hint="eastAsia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证件照片</w:t>
            </w:r>
          </w:p>
        </w:tc>
      </w:tr>
      <w:tr w14:paraId="5D9E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30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3DFCE7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民 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2A1FEE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6A54C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籍 贯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801A10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93D12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出生地</w:t>
            </w:r>
          </w:p>
        </w:tc>
        <w:tc>
          <w:tcPr>
            <w:tcW w:w="1590" w:type="dxa"/>
            <w:noWrap w:val="0"/>
            <w:vAlign w:val="center"/>
          </w:tcPr>
          <w:p w14:paraId="3EFA874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4B78BD6D">
            <w:pPr>
              <w:jc w:val="center"/>
              <w:rPr>
                <w:rFonts w:hint="eastAsia"/>
              </w:rPr>
            </w:pPr>
          </w:p>
        </w:tc>
      </w:tr>
      <w:tr w14:paraId="6873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5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352A62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入 党</w:t>
            </w:r>
          </w:p>
          <w:p w14:paraId="7C9DD5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时 间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22C2D3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15CB61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参加工</w:t>
            </w:r>
          </w:p>
          <w:p w14:paraId="44C50D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DA0D9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0E6F55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健康状况</w:t>
            </w:r>
          </w:p>
        </w:tc>
        <w:tc>
          <w:tcPr>
            <w:tcW w:w="1590" w:type="dxa"/>
            <w:noWrap w:val="0"/>
            <w:vAlign w:val="center"/>
          </w:tcPr>
          <w:p w14:paraId="71ABF8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/一般</w:t>
            </w:r>
          </w:p>
        </w:tc>
        <w:tc>
          <w:tcPr>
            <w:tcW w:w="1905" w:type="dxa"/>
            <w:vMerge w:val="continue"/>
            <w:noWrap w:val="0"/>
            <w:vAlign w:val="top"/>
          </w:tcPr>
          <w:p w14:paraId="2504CEE6">
            <w:pPr>
              <w:jc w:val="center"/>
              <w:rPr>
                <w:rFonts w:hint="eastAsia"/>
              </w:rPr>
            </w:pPr>
          </w:p>
        </w:tc>
      </w:tr>
      <w:tr w14:paraId="753B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36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1B5ECF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专业技</w:t>
            </w:r>
          </w:p>
          <w:p w14:paraId="1112DA9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术职称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 w14:paraId="7C19643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0B756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熟悉专业</w:t>
            </w:r>
          </w:p>
          <w:p w14:paraId="444552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有何专长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 w14:paraId="27FDD0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1BC7C026">
            <w:pPr>
              <w:jc w:val="center"/>
              <w:rPr>
                <w:rFonts w:hint="eastAsia"/>
              </w:rPr>
            </w:pPr>
          </w:p>
        </w:tc>
      </w:tr>
      <w:tr w14:paraId="3D58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60" w:hRule="exact"/>
          <w:jc w:val="center"/>
        </w:trPr>
        <w:tc>
          <w:tcPr>
            <w:tcW w:w="940" w:type="dxa"/>
            <w:gridSpan w:val="2"/>
            <w:vMerge w:val="restart"/>
            <w:noWrap w:val="0"/>
            <w:vAlign w:val="center"/>
          </w:tcPr>
          <w:p w14:paraId="630DA1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历</w:t>
            </w:r>
          </w:p>
          <w:p w14:paraId="253FA6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位</w:t>
            </w:r>
          </w:p>
        </w:tc>
        <w:tc>
          <w:tcPr>
            <w:tcW w:w="1170" w:type="dxa"/>
            <w:gridSpan w:val="3"/>
            <w:vMerge w:val="restart"/>
            <w:noWrap w:val="0"/>
            <w:vAlign w:val="center"/>
          </w:tcPr>
          <w:p w14:paraId="3DB5C7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全日制</w:t>
            </w:r>
          </w:p>
          <w:p w14:paraId="12E0F2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4"/>
            <w:tcBorders>
              <w:bottom w:val="nil"/>
            </w:tcBorders>
            <w:noWrap w:val="0"/>
            <w:vAlign w:val="center"/>
          </w:tcPr>
          <w:p w14:paraId="4DCD00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 w14:paraId="1B2BE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71BFB8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2"/>
            <w:vMerge w:val="restart"/>
            <w:noWrap w:val="0"/>
            <w:vAlign w:val="center"/>
          </w:tcPr>
          <w:p w14:paraId="75F3157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</w:tr>
      <w:tr w14:paraId="56F0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2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top"/>
          </w:tcPr>
          <w:p w14:paraId="0590B347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Merge w:val="continue"/>
            <w:noWrap w:val="0"/>
            <w:vAlign w:val="top"/>
          </w:tcPr>
          <w:p w14:paraId="636888D9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  <w:noWrap w:val="0"/>
            <w:vAlign w:val="center"/>
          </w:tcPr>
          <w:p w14:paraId="272C40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top"/>
          </w:tcPr>
          <w:p w14:paraId="50ED0C6C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2"/>
            <w:vMerge w:val="continue"/>
            <w:noWrap w:val="0"/>
            <w:vAlign w:val="top"/>
          </w:tcPr>
          <w:p w14:paraId="242F849F">
            <w:pPr>
              <w:jc w:val="center"/>
              <w:rPr>
                <w:rFonts w:hint="eastAsia"/>
              </w:rPr>
            </w:pPr>
          </w:p>
        </w:tc>
      </w:tr>
      <w:tr w14:paraId="771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6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top"/>
          </w:tcPr>
          <w:p w14:paraId="1AE71244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Merge w:val="restart"/>
            <w:noWrap w:val="0"/>
            <w:vAlign w:val="center"/>
          </w:tcPr>
          <w:p w14:paraId="687A22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在  职</w:t>
            </w:r>
          </w:p>
          <w:p w14:paraId="609F1E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4"/>
            <w:tcBorders>
              <w:bottom w:val="nil"/>
            </w:tcBorders>
            <w:noWrap w:val="0"/>
            <w:vAlign w:val="center"/>
          </w:tcPr>
          <w:p w14:paraId="46AC6F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 w14:paraId="1F13AF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7B5C0E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2"/>
            <w:vMerge w:val="restart"/>
            <w:noWrap w:val="0"/>
            <w:vAlign w:val="center"/>
          </w:tcPr>
          <w:p w14:paraId="1356C5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63F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75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top"/>
          </w:tcPr>
          <w:p w14:paraId="453F7747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Merge w:val="continue"/>
            <w:noWrap w:val="0"/>
            <w:vAlign w:val="top"/>
          </w:tcPr>
          <w:p w14:paraId="03DB67B0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  <w:noWrap w:val="0"/>
            <w:vAlign w:val="center"/>
          </w:tcPr>
          <w:p w14:paraId="11942A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top"/>
          </w:tcPr>
          <w:p w14:paraId="22577F5C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2"/>
            <w:vMerge w:val="continue"/>
            <w:noWrap w:val="0"/>
            <w:vAlign w:val="top"/>
          </w:tcPr>
          <w:p w14:paraId="4614D26A">
            <w:pPr>
              <w:jc w:val="center"/>
              <w:rPr>
                <w:rFonts w:hint="eastAsia"/>
              </w:rPr>
            </w:pPr>
          </w:p>
        </w:tc>
      </w:tr>
      <w:tr w14:paraId="5154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40" w:hRule="exact"/>
          <w:jc w:val="center"/>
        </w:trPr>
        <w:tc>
          <w:tcPr>
            <w:tcW w:w="2110" w:type="dxa"/>
            <w:gridSpan w:val="5"/>
            <w:noWrap w:val="0"/>
            <w:vAlign w:val="center"/>
          </w:tcPr>
          <w:p w14:paraId="1813C2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现工作单位及职务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77D4101C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</w:p>
        </w:tc>
      </w:tr>
      <w:tr w14:paraId="05A6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0" w:hRule="exact"/>
          <w:jc w:val="center"/>
        </w:trPr>
        <w:tc>
          <w:tcPr>
            <w:tcW w:w="2110" w:type="dxa"/>
            <w:gridSpan w:val="5"/>
            <w:noWrap w:val="0"/>
            <w:vAlign w:val="center"/>
          </w:tcPr>
          <w:p w14:paraId="765C10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岗位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5ECE2BFA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2DB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15B8D8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简</w:t>
            </w:r>
          </w:p>
          <w:p w14:paraId="3DFE56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50810D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771993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24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27660A18">
            <w:pPr>
              <w:jc w:val="center"/>
              <w:rPr>
                <w:rFonts w:hint="eastAsia"/>
              </w:rPr>
            </w:pPr>
          </w:p>
        </w:tc>
        <w:tc>
          <w:tcPr>
            <w:tcW w:w="8375" w:type="dxa"/>
            <w:gridSpan w:val="11"/>
            <w:tcBorders>
              <w:left w:val="nil"/>
              <w:bottom w:val="nil"/>
            </w:tcBorders>
            <w:noWrap w:val="0"/>
            <w:vAlign w:val="center"/>
          </w:tcPr>
          <w:p w14:paraId="48243619">
            <w:pPr>
              <w:jc w:val="center"/>
              <w:rPr>
                <w:rFonts w:hint="eastAsia"/>
              </w:rPr>
            </w:pPr>
          </w:p>
        </w:tc>
      </w:tr>
      <w:tr w14:paraId="561C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1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1B102012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3D7B4757">
            <w:pPr>
              <w:jc w:val="center"/>
              <w:rPr>
                <w:rFonts w:hint="eastAsia"/>
              </w:rPr>
            </w:pPr>
          </w:p>
        </w:tc>
        <w:tc>
          <w:tcPr>
            <w:tcW w:w="8375" w:type="dxa"/>
            <w:gridSpan w:val="11"/>
            <w:tcBorders>
              <w:top w:val="nil"/>
              <w:left w:val="nil"/>
            </w:tcBorders>
            <w:noWrap w:val="0"/>
            <w:vAlign w:val="top"/>
          </w:tcPr>
          <w:p w14:paraId="321CBAA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</w:p>
          <w:p w14:paraId="0FEA268E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***大学**专业本科学习</w:t>
            </w:r>
          </w:p>
          <w:p w14:paraId="1A90132C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***大学**专业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硕士研究生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学习</w:t>
            </w:r>
          </w:p>
          <w:p w14:paraId="3664B29B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****公司**部**</w:t>
            </w:r>
          </w:p>
          <w:p w14:paraId="7ACDF726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****公司**部**</w:t>
            </w:r>
          </w:p>
          <w:p w14:paraId="05A90225">
            <w:pPr>
              <w:jc w:val="left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--    </w:t>
            </w:r>
            <w:r>
              <w:rPr>
                <w:rFonts w:ascii="仿宋_GB2312" w:hAnsi="宋体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****公司**部**</w:t>
            </w:r>
          </w:p>
          <w:p w14:paraId="71DA09B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5670BC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C85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  <w:jc w:val="center"/>
        </w:trPr>
        <w:tc>
          <w:tcPr>
            <w:tcW w:w="735" w:type="dxa"/>
            <w:noWrap w:val="0"/>
            <w:vAlign w:val="center"/>
          </w:tcPr>
          <w:p w14:paraId="4273E4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奖</w:t>
            </w:r>
          </w:p>
          <w:p w14:paraId="313B5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惩</w:t>
            </w:r>
          </w:p>
          <w:p w14:paraId="24E708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情</w:t>
            </w:r>
          </w:p>
          <w:p w14:paraId="4CA9EF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况</w:t>
            </w:r>
          </w:p>
        </w:tc>
        <w:tc>
          <w:tcPr>
            <w:tcW w:w="240" w:type="dxa"/>
            <w:gridSpan w:val="2"/>
            <w:tcBorders>
              <w:right w:val="nil"/>
            </w:tcBorders>
            <w:noWrap w:val="0"/>
            <w:vAlign w:val="center"/>
          </w:tcPr>
          <w:p w14:paraId="26C061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375" w:type="dxa"/>
            <w:gridSpan w:val="11"/>
            <w:tcBorders>
              <w:left w:val="nil"/>
            </w:tcBorders>
            <w:noWrap w:val="0"/>
            <w:vAlign w:val="center"/>
          </w:tcPr>
          <w:p w14:paraId="444E06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年*******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先进工作者</w:t>
            </w:r>
          </w:p>
          <w:p w14:paraId="23D6D7B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年*******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公司****评选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二等奖</w:t>
            </w:r>
          </w:p>
        </w:tc>
      </w:tr>
      <w:tr w14:paraId="482E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6" w:hRule="exact"/>
          <w:jc w:val="center"/>
        </w:trPr>
        <w:tc>
          <w:tcPr>
            <w:tcW w:w="735" w:type="dxa"/>
            <w:noWrap w:val="0"/>
            <w:vAlign w:val="center"/>
          </w:tcPr>
          <w:p w14:paraId="29E6FF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59269E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4C8794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业</w:t>
            </w:r>
          </w:p>
          <w:p w14:paraId="241C13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绩</w:t>
            </w:r>
          </w:p>
        </w:tc>
        <w:tc>
          <w:tcPr>
            <w:tcW w:w="240" w:type="dxa"/>
            <w:gridSpan w:val="2"/>
            <w:tcBorders>
              <w:right w:val="nil"/>
            </w:tcBorders>
            <w:noWrap w:val="0"/>
            <w:vAlign w:val="center"/>
          </w:tcPr>
          <w:p w14:paraId="374D39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375" w:type="dxa"/>
            <w:gridSpan w:val="11"/>
            <w:tcBorders>
              <w:left w:val="nil"/>
            </w:tcBorders>
            <w:noWrap w:val="0"/>
            <w:vAlign w:val="center"/>
          </w:tcPr>
          <w:p w14:paraId="604BBE8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1.完成了*****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。</w:t>
            </w:r>
          </w:p>
          <w:p w14:paraId="769110B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2.完成了***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工作。</w:t>
            </w:r>
          </w:p>
          <w:p w14:paraId="0095866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3.编制了***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**材料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。</w:t>
            </w:r>
          </w:p>
          <w:p w14:paraId="2BC3DD4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4F2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15" w:hRule="exac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26FF9D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1F882A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1A1420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家</w:t>
            </w:r>
          </w:p>
          <w:p w14:paraId="2D29D2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庭</w:t>
            </w:r>
          </w:p>
          <w:p w14:paraId="2DD2BD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成</w:t>
            </w:r>
          </w:p>
          <w:p w14:paraId="396119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员</w:t>
            </w:r>
          </w:p>
          <w:p w14:paraId="1D879A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及</w:t>
            </w:r>
          </w:p>
          <w:p w14:paraId="407EE5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社</w:t>
            </w:r>
          </w:p>
          <w:p w14:paraId="0377BE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会</w:t>
            </w:r>
          </w:p>
          <w:p w14:paraId="6690AC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关</w:t>
            </w:r>
          </w:p>
          <w:p w14:paraId="20E5A3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34E6CA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867C8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5374A4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20C00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政治面貌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07A0EF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工作单位及职务</w:t>
            </w:r>
          </w:p>
        </w:tc>
      </w:tr>
      <w:tr w14:paraId="10DC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5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4710E6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31888A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妻子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FC8B1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E390F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E3A9B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2B43ED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****公司**部**</w:t>
            </w:r>
          </w:p>
        </w:tc>
      </w:tr>
      <w:tr w14:paraId="4A88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5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5AC28D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294BC8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儿子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B6367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A4A33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91C48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共青团员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4B2548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中学学生</w:t>
            </w:r>
          </w:p>
        </w:tc>
      </w:tr>
      <w:tr w14:paraId="74C3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5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16EADC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3950C1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女儿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BDD99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7E095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F9ED3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noWrap w:val="0"/>
            <w:vAlign w:val="center"/>
          </w:tcPr>
          <w:p w14:paraId="45325B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年幼</w:t>
            </w:r>
          </w:p>
        </w:tc>
      </w:tr>
      <w:tr w14:paraId="3771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0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3E068BB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29F6C7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363D8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70158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DD3E1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群众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3B05D8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退休）</w:t>
            </w:r>
          </w:p>
        </w:tc>
      </w:tr>
      <w:tr w14:paraId="0D53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9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5F3C3D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501ACC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568CF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8A375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ADEA3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中共党员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56EF1F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家务</w:t>
            </w:r>
          </w:p>
        </w:tc>
      </w:tr>
      <w:tr w14:paraId="6582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9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182726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15110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00F0C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F114E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3DF8F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noWrap w:val="0"/>
            <w:vAlign w:val="center"/>
          </w:tcPr>
          <w:p w14:paraId="24DAEA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12B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9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0F0BAB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EDF28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D1F8D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3BA8A0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648DE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noWrap w:val="0"/>
            <w:vAlign w:val="center"/>
          </w:tcPr>
          <w:p w14:paraId="3A6CBF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D12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1002" w:hRule="atLeast"/>
          <w:jc w:val="center"/>
        </w:trPr>
        <w:tc>
          <w:tcPr>
            <w:tcW w:w="735" w:type="dxa"/>
            <w:noWrap w:val="0"/>
            <w:vAlign w:val="center"/>
          </w:tcPr>
          <w:p w14:paraId="55C552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其他</w:t>
            </w:r>
          </w:p>
          <w:p w14:paraId="4FA942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情况</w:t>
            </w:r>
          </w:p>
          <w:p w14:paraId="6DA0610E"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说明</w:t>
            </w:r>
          </w:p>
        </w:tc>
        <w:tc>
          <w:tcPr>
            <w:tcW w:w="8525" w:type="dxa"/>
            <w:gridSpan w:val="12"/>
            <w:noWrap w:val="0"/>
            <w:vAlign w:val="center"/>
          </w:tcPr>
          <w:p w14:paraId="1E8C7E39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34F8A7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包括但不限于是否存在任职回避情形，尚未解除党纪、政纪处分或正在接受纪律审查，以及受到过刑事处罚等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（可另附材料）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 w14:paraId="198D2E0D"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                               </w:t>
            </w:r>
          </w:p>
        </w:tc>
      </w:tr>
      <w:tr w14:paraId="5317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1838" w:hRule="atLeast"/>
          <w:jc w:val="center"/>
        </w:trPr>
        <w:tc>
          <w:tcPr>
            <w:tcW w:w="735" w:type="dxa"/>
            <w:noWrap w:val="0"/>
            <w:vAlign w:val="center"/>
          </w:tcPr>
          <w:p w14:paraId="6AE5DB6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本</w:t>
            </w:r>
          </w:p>
          <w:p w14:paraId="00CC5591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人</w:t>
            </w:r>
          </w:p>
          <w:p w14:paraId="7714030E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签</w:t>
            </w:r>
          </w:p>
          <w:p w14:paraId="5AEC1C2A">
            <w:pPr>
              <w:widowControl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字</w:t>
            </w:r>
          </w:p>
        </w:tc>
        <w:tc>
          <w:tcPr>
            <w:tcW w:w="8525" w:type="dxa"/>
            <w:gridSpan w:val="12"/>
            <w:noWrap w:val="0"/>
            <w:vAlign w:val="center"/>
          </w:tcPr>
          <w:p w14:paraId="0E0895A8">
            <w:pPr>
              <w:widowControl/>
              <w:snapToGrid w:val="0"/>
              <w:spacing w:line="360" w:lineRule="auto"/>
              <w:rPr>
                <w:rFonts w:hint="eastAsia" w:ascii="仿宋_GB2312" w:hAnsi="宋体" w:eastAsia="仿宋_GB2312" w:cs="宋体"/>
                <w:szCs w:val="21"/>
              </w:rPr>
            </w:pPr>
          </w:p>
          <w:p w14:paraId="700720AD">
            <w:pPr>
              <w:widowControl/>
              <w:snapToGrid w:val="0"/>
              <w:spacing w:line="360" w:lineRule="auto"/>
              <w:ind w:firstLine="44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本人所填报内容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所提供支撑性材料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有效，如有虚假信息，本人自愿承担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一切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后果。</w:t>
            </w:r>
          </w:p>
          <w:p w14:paraId="696B6610">
            <w:pPr>
              <w:widowControl/>
              <w:snapToGrid w:val="0"/>
              <w:spacing w:line="360" w:lineRule="auto"/>
              <w:ind w:firstLine="42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个人签名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电子签名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szCs w:val="21"/>
              </w:rPr>
              <w:t>：                             年   月   日</w:t>
            </w:r>
          </w:p>
        </w:tc>
      </w:tr>
    </w:tbl>
    <w:p w14:paraId="090DD08B"/>
    <w:sectPr>
      <w:pgSz w:w="11906" w:h="16838"/>
      <w:pgMar w:top="1043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TcxZjlmYzY0OTc2MDJhMzhhYzFhMzU0Zjg0ZmMifQ=="/>
  </w:docVars>
  <w:rsids>
    <w:rsidRoot w:val="00172A27"/>
    <w:rsid w:val="000278B5"/>
    <w:rsid w:val="00055128"/>
    <w:rsid w:val="000A3742"/>
    <w:rsid w:val="001225CD"/>
    <w:rsid w:val="002A5F3B"/>
    <w:rsid w:val="002E47F5"/>
    <w:rsid w:val="00305ED3"/>
    <w:rsid w:val="003B3797"/>
    <w:rsid w:val="004159C1"/>
    <w:rsid w:val="004D642D"/>
    <w:rsid w:val="00547BD4"/>
    <w:rsid w:val="005B4A48"/>
    <w:rsid w:val="0061004A"/>
    <w:rsid w:val="00700B4F"/>
    <w:rsid w:val="007B43FA"/>
    <w:rsid w:val="007D17F3"/>
    <w:rsid w:val="007F26A3"/>
    <w:rsid w:val="00821C8B"/>
    <w:rsid w:val="0083332B"/>
    <w:rsid w:val="008B72B2"/>
    <w:rsid w:val="008C2806"/>
    <w:rsid w:val="008D41E1"/>
    <w:rsid w:val="009255BA"/>
    <w:rsid w:val="00974C53"/>
    <w:rsid w:val="009D4744"/>
    <w:rsid w:val="009E685F"/>
    <w:rsid w:val="00A56176"/>
    <w:rsid w:val="00B31B37"/>
    <w:rsid w:val="00B60D36"/>
    <w:rsid w:val="00C47F5F"/>
    <w:rsid w:val="00CF789F"/>
    <w:rsid w:val="00D45632"/>
    <w:rsid w:val="00D66183"/>
    <w:rsid w:val="00ED6E52"/>
    <w:rsid w:val="00F42AAC"/>
    <w:rsid w:val="00FA099C"/>
    <w:rsid w:val="03202B2D"/>
    <w:rsid w:val="0548636D"/>
    <w:rsid w:val="063625E4"/>
    <w:rsid w:val="07A033EC"/>
    <w:rsid w:val="091E7921"/>
    <w:rsid w:val="09E36D29"/>
    <w:rsid w:val="0C811C05"/>
    <w:rsid w:val="0DC10211"/>
    <w:rsid w:val="0EFD60CA"/>
    <w:rsid w:val="117B17A3"/>
    <w:rsid w:val="124A70DD"/>
    <w:rsid w:val="128D0D77"/>
    <w:rsid w:val="142B2D1F"/>
    <w:rsid w:val="14D46FBC"/>
    <w:rsid w:val="156F79D8"/>
    <w:rsid w:val="18A110CD"/>
    <w:rsid w:val="1D725540"/>
    <w:rsid w:val="1F346382"/>
    <w:rsid w:val="20064B1B"/>
    <w:rsid w:val="20CC1C59"/>
    <w:rsid w:val="20EE7043"/>
    <w:rsid w:val="21DA023C"/>
    <w:rsid w:val="23BE6A6D"/>
    <w:rsid w:val="24B712AF"/>
    <w:rsid w:val="24E46163"/>
    <w:rsid w:val="25276FFF"/>
    <w:rsid w:val="27FD43D4"/>
    <w:rsid w:val="299E3412"/>
    <w:rsid w:val="2C17095A"/>
    <w:rsid w:val="2C966312"/>
    <w:rsid w:val="2CF5160B"/>
    <w:rsid w:val="2D704D97"/>
    <w:rsid w:val="30CE6757"/>
    <w:rsid w:val="3189531C"/>
    <w:rsid w:val="32294B64"/>
    <w:rsid w:val="37371F85"/>
    <w:rsid w:val="39897C3B"/>
    <w:rsid w:val="399B0E4A"/>
    <w:rsid w:val="3B8A50BE"/>
    <w:rsid w:val="3D553A16"/>
    <w:rsid w:val="3DA357EC"/>
    <w:rsid w:val="42BF03D7"/>
    <w:rsid w:val="478B4B7E"/>
    <w:rsid w:val="4CAD4520"/>
    <w:rsid w:val="4CD13BE2"/>
    <w:rsid w:val="4DDF0919"/>
    <w:rsid w:val="4E7573F1"/>
    <w:rsid w:val="4FA01302"/>
    <w:rsid w:val="51B24442"/>
    <w:rsid w:val="58780BA0"/>
    <w:rsid w:val="5E581BCA"/>
    <w:rsid w:val="62D61D46"/>
    <w:rsid w:val="656A43B5"/>
    <w:rsid w:val="662A52E5"/>
    <w:rsid w:val="66FC76C5"/>
    <w:rsid w:val="67355EAE"/>
    <w:rsid w:val="68283214"/>
    <w:rsid w:val="68D06642"/>
    <w:rsid w:val="6BBD539F"/>
    <w:rsid w:val="6C3D1AEA"/>
    <w:rsid w:val="6CC32316"/>
    <w:rsid w:val="6E39778A"/>
    <w:rsid w:val="6F7A2471"/>
    <w:rsid w:val="6FFE6097"/>
    <w:rsid w:val="70994583"/>
    <w:rsid w:val="73174C4B"/>
    <w:rsid w:val="73C3376E"/>
    <w:rsid w:val="7612622F"/>
    <w:rsid w:val="7B68330B"/>
    <w:rsid w:val="7E85390B"/>
    <w:rsid w:val="7EF4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  <w:lang w:val="en-US" w:eastAsia="zh-CN" w:bidi="ar-SA"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annotation subject"/>
    <w:basedOn w:val="3"/>
    <w:next w:val="3"/>
    <w:link w:val="10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主题 字符"/>
    <w:link w:val="6"/>
    <w:qFormat/>
    <w:uiPriority w:val="0"/>
    <w:rPr>
      <w:b/>
      <w:bCs/>
      <w:kern w:val="2"/>
      <w:sz w:val="21"/>
    </w:rPr>
  </w:style>
  <w:style w:type="character" w:customStyle="1" w:styleId="11">
    <w:name w:val="批注文字 字符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中国华电集团公司</Company>
  <Pages>2</Pages>
  <Words>432</Words>
  <Characters>623</Characters>
  <Lines>8</Lines>
  <Paragraphs>2</Paragraphs>
  <TotalTime>3</TotalTime>
  <ScaleCrop>false</ScaleCrop>
  <LinksUpToDate>false</LinksUpToDate>
  <CharactersWithSpaces>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2022-05-09T03:46:00Z</dcterms:created>
  <dc:creator>user</dc:creator>
  <cp:lastModifiedBy>皮皮婷</cp:lastModifiedBy>
  <cp:lastPrinted>2022-01-17T04:11:00Z</cp:lastPrinted>
  <dcterms:modified xsi:type="dcterms:W3CDTF">2025-12-10T08:01:57Z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BA402CF921364DBE82BE3F831D34B1FA_13</vt:lpwstr>
  </property>
  <property fmtid="{D5CDD505-2E9C-101B-9397-08002B2CF9AE}" pid="4" name="KSOTemplateDocerSaveRecord">
    <vt:lpwstr>eyJoZGlkIjoiMzEwNTM5NzYwMDRjMzkwZTVkZjY2ODkwMGIxNGU0OTUiLCJ1c2VySWQiOiI0MzYyNTAyNDYifQ==</vt:lpwstr>
  </property>
</Properties>
</file>