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6821E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116F75FF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桐庐县卫生健康局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5A0B7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501E8927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E1A337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62C5B483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0320859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0321E9CB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5FD8B43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35436E27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1E403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58873F5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620BE35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93E6E5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4B62A1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E626D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09AB7F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9F4FBD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A356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2C93556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275A52F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F31D2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C46EFD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1F7BA9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8634B1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CB643D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36DE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4422107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4382EB8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FAC421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0F3F675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99EC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38D4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1B955A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B63075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218547F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56BCC6D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ADEDB1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67E0D9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9063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47EB8E3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4B7EB0E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38D8A838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EC1B52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35D1296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3CA0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439C9F76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A3B6F8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9862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495C00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3F5679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5C508E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C58C52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EE434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B27011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CF5E6B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64E91EB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03A369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510B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8D6CAC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6FC364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AC9A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4EBCE52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59EAE2B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5A33FAD4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75F6D79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1A2D823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712E5F0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66592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F9F8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C75B53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03E3F2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A60977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D78F7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B7C920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EF90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755FAE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760F11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E7EBFF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55F8A5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C512F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0E55E3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4D99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1F57F4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79894E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8AB2C3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3C27C1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B7A5A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207A3B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1203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80E208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5991D9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7FF3F3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4BDAE4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4B0AF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F09A7D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955E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20EA2E0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6C77D56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DE0C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6941BED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5A92DAE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C788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58F366A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28007D49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144CB5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2FA44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0ED2E3D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0286409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63380C4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385F91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76324A94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0B2D2619"/>
    <w:rsid w:val="11836E00"/>
    <w:rsid w:val="6127373C"/>
    <w:rsid w:val="6E3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237</Words>
  <Characters>237</Characters>
  <Lines>0</Lines>
  <Paragraphs>0</Paragraphs>
  <TotalTime>6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童书锦</cp:lastModifiedBy>
  <cp:lastPrinted>2025-12-10T02:57:09Z</cp:lastPrinted>
  <dcterms:modified xsi:type="dcterms:W3CDTF">2025-12-10T02:57:15Z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eyJoZGlkIjoiYzMyYmFlMWQ4Y2M2MjUwYmM4ZTNmZWY2MzQyNDgzZjEiLCJ1c2VySWQiOiIzMjYyNDI2MjMifQ==</vt:lpwstr>
  </property>
</Properties>
</file>