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hd w:val="clear" w:color="auto" w:fill="FFFFFF"/>
        <w:spacing w:line="540" w:lineRule="exact"/>
        <w:jc w:val="both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乡村振兴</w:t>
      </w:r>
      <w:r>
        <w:rPr>
          <w:rFonts w:hint="eastAsia" w:ascii="黑体" w:hAnsi="黑体" w:eastAsia="黑体" w:cs="黑体"/>
          <w:sz w:val="44"/>
          <w:szCs w:val="44"/>
        </w:rPr>
        <w:t>信息管理员报名登记表</w:t>
      </w:r>
    </w:p>
    <w:bookmarkEnd w:id="0"/>
    <w:p>
      <w:pPr>
        <w:shd w:val="clear" w:color="auto" w:fill="FFFFFF"/>
        <w:spacing w:line="540" w:lineRule="exact"/>
        <w:ind w:firstLine="645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widowControl/>
        <w:wordWrap w:val="0"/>
        <w:spacing w:line="520" w:lineRule="exact"/>
        <w:ind w:left="-619" w:leftChars="-295" w:firstLine="0" w:firstLineChars="0"/>
        <w:jc w:val="both"/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报名岗位：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填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表日期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：</w:t>
      </w:r>
    </w:p>
    <w:tbl>
      <w:tblPr>
        <w:tblStyle w:val="3"/>
        <w:tblW w:w="96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998"/>
        <w:gridCol w:w="703"/>
        <w:gridCol w:w="232"/>
        <w:gridCol w:w="475"/>
        <w:gridCol w:w="221"/>
        <w:gridCol w:w="546"/>
        <w:gridCol w:w="865"/>
        <w:gridCol w:w="117"/>
        <w:gridCol w:w="457"/>
        <w:gridCol w:w="1198"/>
        <w:gridCol w:w="22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left="4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身高（cm）</w:t>
            </w:r>
          </w:p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体重（kg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1"/>
              </w:tabs>
              <w:spacing w:line="5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出年年月</w:t>
            </w:r>
          </w:p>
        </w:tc>
        <w:tc>
          <w:tcPr>
            <w:tcW w:w="26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户籍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员</w:t>
            </w: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和专业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32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专业技术资格名称、授予单位及取得时间</w:t>
            </w:r>
          </w:p>
        </w:tc>
        <w:tc>
          <w:tcPr>
            <w:tcW w:w="636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个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人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（从初中填起）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获奖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有无违法 违纪情况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报名人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承  诺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520" w:lineRule="exact"/>
              <w:ind w:firstLine="480" w:firstLineChars="15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>
            <w:pPr>
              <w:widowControl/>
              <w:spacing w:line="520" w:lineRule="exact"/>
              <w:ind w:right="48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right="480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初审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ind w:firstLine="4320" w:firstLineChars="135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4320" w:firstLineChars="135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4320" w:firstLineChars="135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4320" w:firstLineChars="135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审核人签名：</w:t>
            </w:r>
          </w:p>
        </w:tc>
      </w:tr>
    </w:tbl>
    <w:p>
      <w:pPr>
        <w:widowControl/>
        <w:spacing w:line="520" w:lineRule="exac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备注：1.本表一式两份；</w:t>
      </w:r>
    </w:p>
    <w:p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2.报名登记表填写内容不得涂改。</w:t>
      </w:r>
    </w:p>
    <w:p/>
    <w:sectPr>
      <w:footerReference r:id="rId3" w:type="default"/>
      <w:pgSz w:w="11906" w:h="16838"/>
      <w:pgMar w:top="1327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WU2YzFiNTg3YzIzN2E0NTJmODQ0ODE5MGNhNjMifQ=="/>
    <w:docVar w:name="KSO_WPS_MARK_KEY" w:val="6e5bc506-c2c1-426f-8689-00b278ab60c3"/>
  </w:docVars>
  <w:rsids>
    <w:rsidRoot w:val="7892478E"/>
    <w:rsid w:val="05557275"/>
    <w:rsid w:val="07124399"/>
    <w:rsid w:val="08C23B9D"/>
    <w:rsid w:val="0B297F03"/>
    <w:rsid w:val="0F113188"/>
    <w:rsid w:val="11B54478"/>
    <w:rsid w:val="12336860"/>
    <w:rsid w:val="1D927B8A"/>
    <w:rsid w:val="1FCD33A1"/>
    <w:rsid w:val="27B30E28"/>
    <w:rsid w:val="2CA60F5C"/>
    <w:rsid w:val="31232B7B"/>
    <w:rsid w:val="31DB16A7"/>
    <w:rsid w:val="332601E2"/>
    <w:rsid w:val="3428494C"/>
    <w:rsid w:val="361E6007"/>
    <w:rsid w:val="3D711112"/>
    <w:rsid w:val="3F2E1056"/>
    <w:rsid w:val="4AE77889"/>
    <w:rsid w:val="57405985"/>
    <w:rsid w:val="593037D7"/>
    <w:rsid w:val="5C335AB8"/>
    <w:rsid w:val="6CE95110"/>
    <w:rsid w:val="6D535020"/>
    <w:rsid w:val="788259A6"/>
    <w:rsid w:val="7892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562</Words>
  <Characters>661</Characters>
  <Lines>0</Lines>
  <Paragraphs>0</Paragraphs>
  <TotalTime>168</TotalTime>
  <ScaleCrop>false</ScaleCrop>
  <LinksUpToDate>false</LinksUpToDate>
  <CharactersWithSpaces>727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2018-09-14T02:59:00Z</dcterms:created>
  <dc:creator>m</dc:creator>
  <cp:lastModifiedBy>fpz</cp:lastModifiedBy>
  <cp:lastPrinted>2025-07-10T01:22:49Z</cp:lastPrinted>
  <dcterms:modified xsi:type="dcterms:W3CDTF">2025-07-10T03:44:53Z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8A786F3E1BC842F384F66CBB49314BCD</vt:lpwstr>
  </property>
</Properties>
</file>