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长乐区</w:t>
      </w:r>
      <w:r>
        <w:rPr>
          <w:rFonts w:hint="eastAsia"/>
          <w:b/>
          <w:sz w:val="36"/>
          <w:szCs w:val="36"/>
          <w:lang w:val="en-US" w:eastAsia="zh-CN"/>
        </w:rPr>
        <w:t>中医院</w:t>
      </w:r>
      <w:r>
        <w:rPr>
          <w:rFonts w:hint="eastAsia"/>
          <w:b/>
          <w:sz w:val="36"/>
          <w:szCs w:val="36"/>
        </w:rPr>
        <w:t>招聘</w:t>
      </w:r>
      <w:r>
        <w:rPr>
          <w:rFonts w:hint="eastAsia"/>
          <w:b/>
          <w:sz w:val="36"/>
          <w:szCs w:val="36"/>
          <w:lang w:val="en-US" w:eastAsia="zh-CN"/>
        </w:rPr>
        <w:t>临聘</w:t>
      </w:r>
      <w:r>
        <w:rPr>
          <w:rFonts w:hint="eastAsia"/>
          <w:b/>
          <w:sz w:val="36"/>
          <w:szCs w:val="36"/>
        </w:rPr>
        <w:t>人员报名表</w:t>
      </w:r>
      <w:bookmarkStart w:id="0" w:name="_GoBack"/>
      <w:bookmarkEnd w:id="0"/>
    </w:p>
    <w:p>
      <w:pPr>
        <w:pStyle w:val="11"/>
        <w:spacing w:line="400" w:lineRule="exact"/>
        <w:ind w:right="1020"/>
        <w:jc w:val="center"/>
        <w:rPr>
          <w:rFonts w:hint="eastAsia"/>
          <w:b/>
          <w:sz w:val="36"/>
          <w:szCs w:val="36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right"/>
        <w:textAlignment w:val="auto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 xml:space="preserve">                </w:t>
      </w:r>
      <w:r>
        <w:rPr>
          <w:rFonts w:hint="eastAsia" w:ascii="黑体" w:eastAsia="黑体"/>
          <w:sz w:val="36"/>
          <w:szCs w:val="36"/>
        </w:rPr>
        <w:t>　　　　　　</w:t>
      </w:r>
      <w:r>
        <w:rPr>
          <w:rFonts w:ascii="黑体" w:eastAsia="黑体"/>
          <w:sz w:val="36"/>
          <w:szCs w:val="36"/>
        </w:rPr>
        <w:t xml:space="preserve">    </w:t>
      </w:r>
      <w:r>
        <w:rPr>
          <w:rFonts w:hint="eastAsia" w:ascii="宋体" w:hAnsi="宋体" w:eastAsia="宋体"/>
          <w:sz w:val="24"/>
        </w:rPr>
        <w:t>年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>日</w:t>
      </w:r>
    </w:p>
    <w:tbl>
      <w:tblPr>
        <w:tblStyle w:val="5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41"/>
        <w:gridCol w:w="1080"/>
        <w:gridCol w:w="720"/>
        <w:gridCol w:w="46"/>
        <w:gridCol w:w="854"/>
        <w:gridCol w:w="900"/>
        <w:gridCol w:w="359"/>
        <w:gridCol w:w="361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41" w:type="dxa"/>
            <w:vAlign w:val="center"/>
          </w:tcPr>
          <w:p>
            <w:pPr>
              <w:pStyle w:val="11"/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现户籍地</w:t>
            </w:r>
          </w:p>
        </w:tc>
        <w:tc>
          <w:tcPr>
            <w:tcW w:w="1441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</w:t>
            </w:r>
          </w:p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面貌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</w:t>
            </w:r>
          </w:p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状况</w:t>
            </w:r>
          </w:p>
        </w:tc>
        <w:tc>
          <w:tcPr>
            <w:tcW w:w="1441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是否具有执业资格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学历学位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何年何月何院校何专业毕业</w:t>
            </w:r>
          </w:p>
        </w:tc>
        <w:tc>
          <w:tcPr>
            <w:tcW w:w="8025" w:type="dxa"/>
            <w:gridSpan w:val="9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87" w:type="dxa"/>
            <w:vAlign w:val="center"/>
          </w:tcPr>
          <w:p>
            <w:pPr>
              <w:pStyle w:val="11"/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</w:t>
            </w:r>
          </w:p>
          <w:p>
            <w:pPr>
              <w:pStyle w:val="11"/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证号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</w:t>
            </w:r>
          </w:p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eastAsia="宋体"/>
                <w:spacing w:val="1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2264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7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</w:t>
            </w:r>
          </w:p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住址</w:t>
            </w:r>
          </w:p>
        </w:tc>
        <w:tc>
          <w:tcPr>
            <w:tcW w:w="4141" w:type="dxa"/>
            <w:gridSpan w:val="5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报考岗位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1187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</w:p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习</w:t>
            </w:r>
          </w:p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简</w:t>
            </w:r>
          </w:p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8025" w:type="dxa"/>
            <w:gridSpan w:val="9"/>
            <w:vAlign w:val="center"/>
          </w:tcPr>
          <w:p>
            <w:pPr>
              <w:pStyle w:val="11"/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11"/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11"/>
              <w:spacing w:line="400" w:lineRule="exact"/>
              <w:ind w:left="80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11"/>
              <w:spacing w:line="400" w:lineRule="exact"/>
              <w:ind w:left="80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1187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本人意见</w:t>
            </w:r>
          </w:p>
        </w:tc>
        <w:tc>
          <w:tcPr>
            <w:tcW w:w="4141" w:type="dxa"/>
            <w:gridSpan w:val="5"/>
            <w:vAlign w:val="center"/>
          </w:tcPr>
          <w:p>
            <w:pPr>
              <w:pStyle w:val="11"/>
              <w:spacing w:line="400" w:lineRule="exact"/>
              <w:ind w:firstLine="442" w:firstLineChars="200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本人确认符合应聘岗位所需的全部资格条件，并保证以上所填内容全部属实。若经审查有虚假不实之处，承诺自动放弃聘用资格。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本人签名：</w:t>
            </w:r>
            <w:r>
              <w:rPr>
                <w:rFonts w:ascii="宋体"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pStyle w:val="11"/>
              <w:spacing w:line="400" w:lineRule="exact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用人单位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资格初审</w:t>
            </w:r>
          </w:p>
          <w:p>
            <w:pPr>
              <w:pStyle w:val="11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2264" w:type="dxa"/>
            <w:vAlign w:val="bottom"/>
          </w:tcPr>
          <w:p>
            <w:pPr>
              <w:pStyle w:val="11"/>
              <w:spacing w:line="400" w:lineRule="exac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审核人：</w:t>
            </w:r>
          </w:p>
          <w:p>
            <w:pPr>
              <w:pStyle w:val="11"/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  <w:p>
            <w:pPr>
              <w:pStyle w:val="11"/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WQ3MzYyOTJhZWUzNzJiZTJlMjk0OTQ5ZTVmOGMifQ=="/>
  </w:docVars>
  <w:rsids>
    <w:rsidRoot w:val="55D94A04"/>
    <w:rsid w:val="0019732D"/>
    <w:rsid w:val="001F02E8"/>
    <w:rsid w:val="001F468A"/>
    <w:rsid w:val="00256B43"/>
    <w:rsid w:val="00412D90"/>
    <w:rsid w:val="004815CF"/>
    <w:rsid w:val="0079269E"/>
    <w:rsid w:val="007C64DD"/>
    <w:rsid w:val="008928C4"/>
    <w:rsid w:val="00A87354"/>
    <w:rsid w:val="00BA7E14"/>
    <w:rsid w:val="00C44C41"/>
    <w:rsid w:val="00CA1EA0"/>
    <w:rsid w:val="00DB40EE"/>
    <w:rsid w:val="00E07495"/>
    <w:rsid w:val="00F06E57"/>
    <w:rsid w:val="01142A3F"/>
    <w:rsid w:val="160E7E70"/>
    <w:rsid w:val="1F207C0B"/>
    <w:rsid w:val="2EAE420A"/>
    <w:rsid w:val="38527EAB"/>
    <w:rsid w:val="3CA70652"/>
    <w:rsid w:val="4E930FA3"/>
    <w:rsid w:val="55D94A04"/>
    <w:rsid w:val="6718481F"/>
    <w:rsid w:val="6D535020"/>
    <w:rsid w:val="70875337"/>
    <w:rsid w:val="7B4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qFormat/>
    <w:uiPriority w:val="99"/>
    <w:rPr>
      <w:rFonts w:ascii="Calibri" w:hAnsi="Calibri" w:eastAsia="宋体"/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Footer Char"/>
    <w:basedOn w:val="7"/>
    <w:link w:val="3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0">
    <w:name w:val="Header Char"/>
    <w:basedOn w:val="7"/>
    <w:link w:val="4"/>
    <w:autoRedefine/>
    <w:semiHidden/>
    <w:qFormat/>
    <w:uiPriority w:val="99"/>
    <w:rPr>
      <w:rFonts w:eastAsia="仿宋_GB2312"/>
      <w:sz w:val="18"/>
      <w:szCs w:val="18"/>
    </w:rPr>
  </w:style>
  <w:style w:type="paragraph" w:customStyle="1" w:styleId="11">
    <w:name w:val="样式1"/>
    <w:basedOn w:val="1"/>
    <w:autoRedefine/>
    <w:qFormat/>
    <w:uiPriority w:val="99"/>
    <w:pPr>
      <w:spacing w:line="520" w:lineRule="exact"/>
    </w:pPr>
    <w:rPr>
      <w:spacing w:val="10"/>
      <w:szCs w:val="24"/>
    </w:rPr>
  </w:style>
  <w:style w:type="character" w:customStyle="1" w:styleId="12">
    <w:name w:val="Balloon Text Char"/>
    <w:basedOn w:val="7"/>
    <w:link w:val="2"/>
    <w:autoRedefine/>
    <w:semiHidden/>
    <w:qFormat/>
    <w:uiPriority w:val="99"/>
    <w:rPr>
      <w:rFonts w:eastAsia="仿宋_GB2312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47</Words>
  <Characters>269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2018-11-07T00:38:00Z</dcterms:created>
  <dc:creator>深白</dc:creator>
  <cp:lastModifiedBy>Lgy</cp:lastModifiedBy>
  <cp:lastPrinted>2018-11-07T02:24:00Z</cp:lastPrinted>
  <dcterms:modified xsi:type="dcterms:W3CDTF">2024-04-25T03:31:24Z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EA434B5C79034946BDF73DD16E2211BD_13</vt:lpwstr>
  </property>
</Properties>
</file>